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28" w:rsidRPr="00423503" w:rsidRDefault="00D82A16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>
        <w:rPr>
          <w:rFonts w:eastAsia="Times New Roman" w:cs="Times New Roman"/>
          <w:color w:val="000000"/>
          <w:sz w:val="21"/>
          <w:szCs w:val="20"/>
          <w:lang w:val="de-DE" w:eastAsia="de-DE"/>
        </w:rPr>
        <w:t xml:space="preserve">University </w:t>
      </w:r>
      <w:proofErr w:type="spellStart"/>
      <w:r>
        <w:rPr>
          <w:rFonts w:eastAsia="Times New Roman" w:cs="Times New Roman"/>
          <w:color w:val="000000"/>
          <w:sz w:val="21"/>
          <w:szCs w:val="20"/>
          <w:lang w:val="de-DE" w:eastAsia="de-DE"/>
        </w:rPr>
        <w:t>of</w:t>
      </w:r>
      <w:proofErr w:type="spellEnd"/>
      <w:r w:rsidR="00B30628"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 xml:space="preserve"> Innsbruck</w:t>
      </w:r>
    </w:p>
    <w:p w:rsidR="00B30628" w:rsidRPr="00D82A16" w:rsidRDefault="00D82A16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en-US" w:eastAsia="de-DE"/>
        </w:rPr>
      </w:pPr>
      <w:r w:rsidRPr="00D82A16">
        <w:rPr>
          <w:rFonts w:eastAsia="Times New Roman" w:cs="Times New Roman"/>
          <w:color w:val="000000"/>
          <w:sz w:val="21"/>
          <w:szCs w:val="20"/>
          <w:lang w:val="en-US" w:eastAsia="de-DE"/>
        </w:rPr>
        <w:t>Research Area</w:t>
      </w:r>
      <w:r w:rsidR="00B30628" w:rsidRPr="00D82A16">
        <w:rPr>
          <w:rFonts w:eastAsia="Times New Roman" w:cs="Times New Roman"/>
          <w:color w:val="000000"/>
          <w:sz w:val="21"/>
          <w:szCs w:val="20"/>
          <w:lang w:val="en-US" w:eastAsia="de-DE"/>
        </w:rPr>
        <w:t xml:space="preserve"> „</w:t>
      </w:r>
      <w:r w:rsidRPr="00D82A16">
        <w:rPr>
          <w:rFonts w:eastAsia="Times New Roman" w:cs="Times New Roman"/>
          <w:color w:val="000000"/>
          <w:sz w:val="21"/>
          <w:szCs w:val="20"/>
          <w:lang w:val="en-US" w:eastAsia="de-DE"/>
        </w:rPr>
        <w:t xml:space="preserve">Cultural Encounters – Cultural </w:t>
      </w:r>
      <w:proofErr w:type="gramStart"/>
      <w:r w:rsidRPr="00D82A16">
        <w:rPr>
          <w:rFonts w:eastAsia="Times New Roman" w:cs="Times New Roman"/>
          <w:color w:val="000000"/>
          <w:sz w:val="21"/>
          <w:szCs w:val="20"/>
          <w:lang w:val="en-US" w:eastAsia="de-DE"/>
        </w:rPr>
        <w:t>Conflicts</w:t>
      </w:r>
      <w:r w:rsidR="00B30628" w:rsidRPr="00D82A16">
        <w:rPr>
          <w:rFonts w:eastAsia="Times New Roman" w:cs="Times New Roman"/>
          <w:color w:val="000000"/>
          <w:sz w:val="21"/>
          <w:szCs w:val="20"/>
          <w:lang w:val="en-US" w:eastAsia="de-DE"/>
        </w:rPr>
        <w:t>“</w:t>
      </w:r>
      <w:proofErr w:type="gramEnd"/>
    </w:p>
    <w:p w:rsidR="00B30628" w:rsidRPr="00423503" w:rsidRDefault="00B30628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proofErr w:type="spellStart"/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Innrain</w:t>
      </w:r>
      <w:proofErr w:type="spellEnd"/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 xml:space="preserve"> 52d</w:t>
      </w: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A-6020 Innsbruck</w:t>
      </w: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B30628" w:rsidRPr="00423503" w:rsidRDefault="00D82A16" w:rsidP="00B30628">
      <w:pPr>
        <w:spacing w:after="0" w:line="240" w:lineRule="auto"/>
        <w:jc w:val="center"/>
        <w:rPr>
          <w:b/>
          <w:sz w:val="32"/>
        </w:rPr>
      </w:pPr>
      <w:proofErr w:type="spellStart"/>
      <w:r>
        <w:rPr>
          <w:b/>
          <w:sz w:val="32"/>
        </w:rPr>
        <w:t>Application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for</w:t>
      </w:r>
      <w:proofErr w:type="spellEnd"/>
      <w:r>
        <w:rPr>
          <w:b/>
          <w:sz w:val="32"/>
        </w:rPr>
        <w:t xml:space="preserve"> Event Funding</w:t>
      </w:r>
    </w:p>
    <w:p w:rsidR="00B30628" w:rsidRPr="00423503" w:rsidRDefault="00B30628" w:rsidP="00B30628">
      <w:pPr>
        <w:spacing w:after="0" w:line="240" w:lineRule="auto"/>
      </w:pPr>
    </w:p>
    <w:p w:rsidR="00B30628" w:rsidRPr="00423503" w:rsidRDefault="00B30628" w:rsidP="00B30628">
      <w:pPr>
        <w:spacing w:after="0" w:line="240" w:lineRule="auto"/>
      </w:pPr>
    </w:p>
    <w:p w:rsidR="00B30628" w:rsidRPr="00423503" w:rsidRDefault="00B30628" w:rsidP="00B30628">
      <w:pPr>
        <w:spacing w:after="0" w:line="240" w:lineRule="auto"/>
      </w:pPr>
    </w:p>
    <w:p w:rsidR="00B30628" w:rsidRPr="00423503" w:rsidRDefault="00D82A16" w:rsidP="00B30628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General Information</w:t>
      </w:r>
    </w:p>
    <w:p w:rsidR="00B30628" w:rsidRPr="00423503" w:rsidRDefault="00B30628" w:rsidP="00B30628">
      <w:pPr>
        <w:spacing w:after="0" w:line="240" w:lineRule="auto"/>
      </w:pPr>
    </w:p>
    <w:sdt>
      <w:sdtPr>
        <w:id w:val="1071856130"/>
        <w:placeholder>
          <w:docPart w:val="5E978FDB912944B99A2E46193098BEF5"/>
        </w:placeholder>
      </w:sdtPr>
      <w:sdtEndPr/>
      <w:sdtContent>
        <w:p w:rsidR="00B30628" w:rsidRPr="00D82A16" w:rsidRDefault="00D82A16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lang w:val="en-US"/>
            </w:rPr>
          </w:pPr>
          <w:r w:rsidRPr="00D82A16">
            <w:rPr>
              <w:lang w:val="en-US"/>
            </w:rPr>
            <w:t>Applicant</w:t>
          </w:r>
          <w:r w:rsidR="00B30628" w:rsidRPr="00D82A16">
            <w:rPr>
              <w:lang w:val="en-US"/>
            </w:rPr>
            <w:t xml:space="preserve"> (</w:t>
          </w:r>
          <w:r w:rsidRPr="00D82A16">
            <w:rPr>
              <w:lang w:val="en-US"/>
            </w:rPr>
            <w:t>Last name</w:t>
          </w:r>
          <w:r w:rsidR="00B30628" w:rsidRPr="00D82A16">
            <w:rPr>
              <w:lang w:val="en-US"/>
            </w:rPr>
            <w:t xml:space="preserve">, </w:t>
          </w:r>
          <w:r>
            <w:rPr>
              <w:lang w:val="en-US"/>
            </w:rPr>
            <w:t>first name</w:t>
          </w:r>
          <w:r w:rsidR="00B30628" w:rsidRPr="00D82A16">
            <w:rPr>
              <w:lang w:val="en-US"/>
            </w:rPr>
            <w:t xml:space="preserve">, </w:t>
          </w:r>
          <w:r>
            <w:rPr>
              <w:lang w:val="en-US"/>
            </w:rPr>
            <w:t>title</w:t>
          </w:r>
          <w:r w:rsidR="009A6315" w:rsidRPr="00D82A16">
            <w:rPr>
              <w:lang w:val="en-US"/>
            </w:rPr>
            <w:t xml:space="preserve">, </w:t>
          </w:r>
          <w:r>
            <w:rPr>
              <w:lang w:val="en-US"/>
            </w:rPr>
            <w:t>relation to the Research Area</w:t>
          </w:r>
          <w:r w:rsidR="00B30628" w:rsidRPr="00D82A16">
            <w:rPr>
              <w:lang w:val="en-US"/>
            </w:rPr>
            <w:t>)</w:t>
          </w:r>
        </w:p>
        <w:p w:rsidR="00B30628" w:rsidRPr="00D82A16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lang w:val="en-US"/>
            </w:rPr>
          </w:pPr>
        </w:p>
        <w:p w:rsidR="00B30628" w:rsidRPr="00D82A16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lang w:val="en-US"/>
            </w:rPr>
          </w:pPr>
        </w:p>
        <w:p w:rsidR="00423503" w:rsidRPr="00D82A16" w:rsidRDefault="00423503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lang w:val="en-US"/>
            </w:rPr>
          </w:pPr>
        </w:p>
        <w:p w:rsidR="00B30628" w:rsidRPr="00D82A16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lang w:val="en-US"/>
            </w:rPr>
          </w:pPr>
        </w:p>
        <w:p w:rsidR="00B30628" w:rsidRPr="00423503" w:rsidRDefault="00E0061F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</w:sdtContent>
    </w:sdt>
    <w:p w:rsidR="00B30628" w:rsidRPr="00423503" w:rsidRDefault="00B30628" w:rsidP="00B30628">
      <w:pPr>
        <w:spacing w:after="0" w:line="240" w:lineRule="auto"/>
        <w:jc w:val="both"/>
      </w:pPr>
    </w:p>
    <w:sdt>
      <w:sdtPr>
        <w:id w:val="1008791791"/>
        <w:placeholder>
          <w:docPart w:val="90911907B97E4526A3DBBF0C455B33A4"/>
        </w:placeholder>
      </w:sdtPr>
      <w:sdtEndPr/>
      <w:sdtContent>
        <w:p w:rsidR="00B30628" w:rsidRPr="00D82A16" w:rsidRDefault="00D82A16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lang w:val="en-US"/>
            </w:rPr>
          </w:pPr>
          <w:r w:rsidRPr="00D82A16">
            <w:rPr>
              <w:lang w:val="en-US"/>
            </w:rPr>
            <w:t>Contact person</w:t>
          </w:r>
          <w:r w:rsidR="00B30628" w:rsidRPr="00D82A16">
            <w:rPr>
              <w:lang w:val="en-US"/>
            </w:rPr>
            <w:t xml:space="preserve">, </w:t>
          </w:r>
          <w:r w:rsidRPr="00D82A16">
            <w:rPr>
              <w:lang w:val="en-US"/>
            </w:rPr>
            <w:t>Department address</w:t>
          </w:r>
          <w:r w:rsidR="00B30628" w:rsidRPr="00D82A16">
            <w:rPr>
              <w:lang w:val="en-US"/>
            </w:rPr>
            <w:t xml:space="preserve">, </w:t>
          </w:r>
          <w:r>
            <w:rPr>
              <w:lang w:val="en-US"/>
            </w:rPr>
            <w:t>phone number</w:t>
          </w:r>
          <w:r w:rsidR="00B30628" w:rsidRPr="00D82A16">
            <w:rPr>
              <w:lang w:val="en-US"/>
            </w:rPr>
            <w:t>, E-Mail</w:t>
          </w:r>
        </w:p>
        <w:p w:rsidR="00B30628" w:rsidRPr="00D82A16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lang w:val="en-US"/>
            </w:rPr>
          </w:pPr>
        </w:p>
        <w:p w:rsidR="00B30628" w:rsidRPr="00D82A16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lang w:val="en-US"/>
            </w:rPr>
          </w:pPr>
        </w:p>
        <w:p w:rsidR="00B30628" w:rsidRPr="00D82A16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lang w:val="en-US"/>
            </w:rPr>
          </w:pPr>
        </w:p>
        <w:p w:rsidR="00B30628" w:rsidRPr="00D82A16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lang w:val="en-US"/>
            </w:rPr>
          </w:pPr>
        </w:p>
        <w:p w:rsidR="00B30628" w:rsidRPr="00423503" w:rsidRDefault="00E0061F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</w:sdtContent>
    </w:sdt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D82A16" w:rsidP="00B30628">
      <w:pPr>
        <w:pStyle w:val="Listenabsatz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 xml:space="preserve">Information on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event</w:t>
      </w:r>
      <w:proofErr w:type="spellEnd"/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D82A16" w:rsidP="008816BB">
      <w:pPr>
        <w:spacing w:after="240" w:line="240" w:lineRule="auto"/>
        <w:jc w:val="both"/>
      </w:pPr>
      <w:r>
        <w:t xml:space="preserve">Type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event</w:t>
      </w:r>
      <w:proofErr w:type="spellEnd"/>
      <w:r w:rsidR="00B30628" w:rsidRPr="00423503">
        <w:t>:</w:t>
      </w:r>
    </w:p>
    <w:p w:rsidR="00B30628" w:rsidRPr="00423503" w:rsidRDefault="00E0061F" w:rsidP="00B30628">
      <w:pPr>
        <w:spacing w:after="120" w:line="240" w:lineRule="auto"/>
        <w:ind w:left="567"/>
        <w:jc w:val="both"/>
      </w:pPr>
      <w:sdt>
        <w:sdtPr>
          <w:id w:val="-1506898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Workshop </w:t>
      </w:r>
    </w:p>
    <w:p w:rsidR="00B30628" w:rsidRPr="00423503" w:rsidRDefault="00E0061F" w:rsidP="00B30628">
      <w:pPr>
        <w:spacing w:after="120" w:line="240" w:lineRule="auto"/>
        <w:ind w:left="567"/>
        <w:jc w:val="both"/>
      </w:pPr>
      <w:sdt>
        <w:sdtPr>
          <w:id w:val="160276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proofErr w:type="spellStart"/>
      <w:r w:rsidR="00D82A16">
        <w:t>conference</w:t>
      </w:r>
      <w:proofErr w:type="spellEnd"/>
      <w:r w:rsidR="008816BB">
        <w:t xml:space="preserve"> </w:t>
      </w:r>
    </w:p>
    <w:p w:rsidR="00B30628" w:rsidRPr="00423503" w:rsidRDefault="00E0061F" w:rsidP="00B30628">
      <w:pPr>
        <w:spacing w:after="120" w:line="240" w:lineRule="auto"/>
        <w:ind w:left="567"/>
        <w:jc w:val="both"/>
      </w:pPr>
      <w:sdt>
        <w:sdtPr>
          <w:id w:val="145005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r w:rsidR="00D82A16">
        <w:t xml:space="preserve">Science Communication </w:t>
      </w:r>
      <w:proofErr w:type="spellStart"/>
      <w:r w:rsidR="00D82A16">
        <w:t>or</w:t>
      </w:r>
      <w:proofErr w:type="spellEnd"/>
      <w:r w:rsidR="00D82A16">
        <w:t xml:space="preserve"> </w:t>
      </w:r>
      <w:proofErr w:type="spellStart"/>
      <w:r w:rsidR="00D82A16">
        <w:t>similar</w:t>
      </w:r>
      <w:proofErr w:type="spellEnd"/>
    </w:p>
    <w:p w:rsidR="00B30628" w:rsidRPr="00423503" w:rsidRDefault="00E0061F" w:rsidP="00B30628">
      <w:pPr>
        <w:spacing w:after="0" w:line="240" w:lineRule="auto"/>
        <w:ind w:firstLine="567"/>
        <w:jc w:val="both"/>
      </w:pPr>
      <w:sdt>
        <w:sdtPr>
          <w:id w:val="-114728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r w:rsidR="00D82A16">
        <w:t>Other</w:t>
      </w:r>
      <w:r w:rsidR="00F42E89">
        <w:t xml:space="preserve"> (</w:t>
      </w:r>
      <w:proofErr w:type="spellStart"/>
      <w:r w:rsidR="00D82A16">
        <w:t>Please</w:t>
      </w:r>
      <w:proofErr w:type="spellEnd"/>
      <w:r w:rsidR="00D82A16">
        <w:t xml:space="preserve"> </w:t>
      </w:r>
      <w:proofErr w:type="spellStart"/>
      <w:r w:rsidR="00D82A16">
        <w:t>describe</w:t>
      </w:r>
      <w:proofErr w:type="spellEnd"/>
      <w:r w:rsidR="00F42E89">
        <w:t>)</w:t>
      </w:r>
      <w:r w:rsidR="00B30628" w:rsidRPr="00423503">
        <w:t xml:space="preserve">: </w:t>
      </w:r>
      <w:sdt>
        <w:sdtPr>
          <w:id w:val="1573003314"/>
          <w:placeholder>
            <w:docPart w:val="F90DFA4FF6C04305A2F132EAA691CEB4"/>
          </w:placeholder>
          <w:showingPlcHdr/>
        </w:sdtPr>
        <w:sdtEndPr/>
        <w:sdtContent>
          <w:r w:rsidR="00B30628" w:rsidRPr="00423503">
            <w:rPr>
              <w:rStyle w:val="Platzhaltertext"/>
            </w:rPr>
            <w:t>Klicken Sie hier, um Text einzugeben.</w:t>
          </w:r>
        </w:sdtContent>
      </w:sdt>
    </w:p>
    <w:p w:rsidR="00B30628" w:rsidRPr="00423503" w:rsidRDefault="00B30628" w:rsidP="00B30628">
      <w:pPr>
        <w:spacing w:after="12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r w:rsidRPr="00423503">
        <w:br w:type="page"/>
      </w: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3652"/>
        <w:gridCol w:w="5528"/>
      </w:tblGrid>
      <w:tr w:rsidR="00B30628" w:rsidRPr="00423503" w:rsidTr="0058113D">
        <w:tc>
          <w:tcPr>
            <w:tcW w:w="3652" w:type="dxa"/>
            <w:vAlign w:val="center"/>
          </w:tcPr>
          <w:p w:rsidR="00B30628" w:rsidRPr="00423503" w:rsidRDefault="00D82A16" w:rsidP="008816BB">
            <w:r>
              <w:lastRenderedPageBreak/>
              <w:t xml:space="preserve">Title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E0061F">
              <w:t>h</w:t>
            </w:r>
            <w:bookmarkStart w:id="0" w:name="_GoBack"/>
            <w:bookmarkEnd w:id="0"/>
            <w:r>
              <w:t>e</w:t>
            </w:r>
            <w:proofErr w:type="spellEnd"/>
            <w:r>
              <w:t xml:space="preserve"> </w:t>
            </w:r>
            <w:proofErr w:type="spellStart"/>
            <w:r>
              <w:t>event</w:t>
            </w:r>
            <w:proofErr w:type="spellEnd"/>
            <w:r w:rsidR="00B30628" w:rsidRPr="00423503">
              <w:t xml:space="preserve">: </w:t>
            </w:r>
          </w:p>
        </w:tc>
        <w:sdt>
          <w:sdtPr>
            <w:id w:val="970017206"/>
            <w:placeholder>
              <w:docPart w:val="CCCFBDC71A364EB3BDA150F394204906"/>
            </w:placeholder>
            <w:showingPlcHdr/>
          </w:sdtPr>
          <w:sdtEndPr/>
          <w:sdtContent>
            <w:tc>
              <w:tcPr>
                <w:tcW w:w="5528" w:type="dxa"/>
              </w:tcPr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B30628" w:rsidRPr="00423503" w:rsidRDefault="00B30628" w:rsidP="00423503">
                <w:pPr>
                  <w:jc w:val="both"/>
                </w:pPr>
              </w:p>
            </w:tc>
          </w:sdtContent>
        </w:sdt>
      </w:tr>
      <w:tr w:rsidR="00B30628" w:rsidRPr="00423503" w:rsidTr="0058113D">
        <w:tc>
          <w:tcPr>
            <w:tcW w:w="9180" w:type="dxa"/>
            <w:gridSpan w:val="2"/>
            <w:vAlign w:val="center"/>
          </w:tcPr>
          <w:p w:rsidR="00B30628" w:rsidRPr="00423503" w:rsidRDefault="00D82A16" w:rsidP="008816BB">
            <w:r>
              <w:t xml:space="preserve">Short </w:t>
            </w:r>
            <w:proofErr w:type="spellStart"/>
            <w:r>
              <w:t>description</w:t>
            </w:r>
            <w:proofErr w:type="spellEnd"/>
            <w:r w:rsidR="00B30628" w:rsidRPr="00423503">
              <w:t>:</w:t>
            </w:r>
          </w:p>
          <w:sdt>
            <w:sdtPr>
              <w:rPr>
                <w:rStyle w:val="Platzhaltertext"/>
              </w:rPr>
              <w:id w:val="-814720579"/>
              <w:placeholder>
                <w:docPart w:val="D3979E1E53C24A608833BF09D774477A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B30628" w:rsidRPr="00423503" w:rsidRDefault="00E0061F" w:rsidP="00423503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  <w:tr w:rsidR="00B30628" w:rsidRPr="00423503" w:rsidTr="0058113D">
        <w:tc>
          <w:tcPr>
            <w:tcW w:w="3652" w:type="dxa"/>
            <w:vAlign w:val="center"/>
          </w:tcPr>
          <w:p w:rsidR="00B30628" w:rsidRPr="00423503" w:rsidRDefault="00D82A16" w:rsidP="008816BB">
            <w:proofErr w:type="spellStart"/>
            <w:r>
              <w:t>Starting</w:t>
            </w:r>
            <w:proofErr w:type="spellEnd"/>
            <w:r>
              <w:t xml:space="preserve"> date</w:t>
            </w:r>
            <w:r w:rsidR="00B30628" w:rsidRPr="00423503">
              <w:t>:</w:t>
            </w:r>
          </w:p>
        </w:tc>
        <w:sdt>
          <w:sdtPr>
            <w:rPr>
              <w:rStyle w:val="Platzhaltertext"/>
            </w:rPr>
            <w:id w:val="-554631381"/>
            <w:placeholder>
              <w:docPart w:val="B875C245C96240F5ADB681032FA05DDA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528" w:type="dxa"/>
              </w:tcPr>
              <w:p w:rsidR="00B30628" w:rsidRPr="00423503" w:rsidRDefault="00423503" w:rsidP="00423503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30628" w:rsidRPr="00423503" w:rsidTr="0058113D">
        <w:tc>
          <w:tcPr>
            <w:tcW w:w="3652" w:type="dxa"/>
            <w:vAlign w:val="center"/>
          </w:tcPr>
          <w:p w:rsidR="00B30628" w:rsidRPr="00423503" w:rsidRDefault="00D82A16" w:rsidP="008816BB">
            <w:r>
              <w:t xml:space="preserve">End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event</w:t>
            </w:r>
            <w:proofErr w:type="spellEnd"/>
            <w:r w:rsidR="00B30628" w:rsidRPr="00423503">
              <w:t xml:space="preserve">: </w:t>
            </w:r>
          </w:p>
        </w:tc>
        <w:sdt>
          <w:sdtPr>
            <w:rPr>
              <w:rStyle w:val="Platzhaltertext"/>
            </w:rPr>
            <w:id w:val="408201079"/>
            <w:placeholder>
              <w:docPart w:val="6D9AFC1BC93C4AF8BA9E3CCEFBFEAD58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528" w:type="dxa"/>
              </w:tcPr>
              <w:p w:rsidR="00B30628" w:rsidRPr="00423503" w:rsidRDefault="00423503" w:rsidP="00F04093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30628" w:rsidRPr="00423503" w:rsidTr="0058113D">
        <w:tc>
          <w:tcPr>
            <w:tcW w:w="3652" w:type="dxa"/>
            <w:vAlign w:val="center"/>
          </w:tcPr>
          <w:p w:rsidR="00B30628" w:rsidRPr="00423503" w:rsidRDefault="00D82A16" w:rsidP="0058113D">
            <w:proofErr w:type="spellStart"/>
            <w:r>
              <w:t>Requested</w:t>
            </w:r>
            <w:proofErr w:type="spellEnd"/>
            <w:r>
              <w:t xml:space="preserve"> </w:t>
            </w:r>
            <w:proofErr w:type="spellStart"/>
            <w:r>
              <w:t>funding</w:t>
            </w:r>
            <w:proofErr w:type="spellEnd"/>
            <w:r w:rsidR="00B30628" w:rsidRPr="00423503">
              <w:t>:</w:t>
            </w:r>
          </w:p>
        </w:tc>
        <w:sdt>
          <w:sdtPr>
            <w:rPr>
              <w:rStyle w:val="Platzhaltertext"/>
            </w:rPr>
            <w:id w:val="-332379466"/>
            <w:placeholder>
              <w:docPart w:val="B64C7A10DF4A448792339581717365CB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528" w:type="dxa"/>
              </w:tcPr>
              <w:p w:rsidR="00B30628" w:rsidRPr="00423503" w:rsidRDefault="00423503" w:rsidP="00423503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B30628" w:rsidRPr="00423503" w:rsidRDefault="00B30628" w:rsidP="00B30628">
      <w:pPr>
        <w:spacing w:after="0" w:line="240" w:lineRule="auto"/>
      </w:pPr>
    </w:p>
    <w:p w:rsidR="00B30628" w:rsidRPr="00D82A16" w:rsidRDefault="00D82A16" w:rsidP="008816BB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  <w:lang w:val="en-US"/>
        </w:rPr>
      </w:pPr>
      <w:r w:rsidRPr="00D82A16">
        <w:rPr>
          <w:b/>
          <w:sz w:val="24"/>
          <w:lang w:val="en-US"/>
        </w:rPr>
        <w:t>Relation to the Research A</w:t>
      </w:r>
      <w:r>
        <w:rPr>
          <w:b/>
          <w:sz w:val="24"/>
          <w:lang w:val="en-US"/>
        </w:rPr>
        <w:t>rea</w:t>
      </w:r>
    </w:p>
    <w:p w:rsidR="00B30628" w:rsidRPr="00D82A16" w:rsidRDefault="00B30628" w:rsidP="00B30628">
      <w:pPr>
        <w:spacing w:after="0" w:line="240" w:lineRule="auto"/>
        <w:rPr>
          <w:lang w:val="en-US"/>
        </w:rPr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30628" w:rsidRPr="00423503" w:rsidTr="0058113D">
        <w:tc>
          <w:tcPr>
            <w:tcW w:w="9180" w:type="dxa"/>
            <w:vAlign w:val="center"/>
          </w:tcPr>
          <w:p w:rsidR="00B30628" w:rsidRPr="00D82A16" w:rsidRDefault="00D82A16" w:rsidP="0058113D">
            <w:pPr>
              <w:jc w:val="both"/>
              <w:rPr>
                <w:lang w:val="en-US"/>
              </w:rPr>
            </w:pPr>
            <w:r w:rsidRPr="00D82A16">
              <w:rPr>
                <w:lang w:val="en-US"/>
              </w:rPr>
              <w:t>How does the event meet the Research Area’s objectives</w:t>
            </w:r>
            <w:r>
              <w:rPr>
                <w:lang w:val="en-US"/>
              </w:rPr>
              <w:t>?</w:t>
            </w:r>
          </w:p>
          <w:sdt>
            <w:sdtPr>
              <w:rPr>
                <w:rStyle w:val="Platzhaltertext"/>
              </w:rPr>
              <w:id w:val="-1821495227"/>
              <w:placeholder>
                <w:docPart w:val="D75C5001A6254765B7C8039C9CDB774F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B30628" w:rsidRPr="00423503" w:rsidRDefault="00E0061F" w:rsidP="00423503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:rsidR="008E5465" w:rsidRPr="00423503" w:rsidRDefault="008E5465" w:rsidP="008E5465">
      <w:pPr>
        <w:spacing w:after="0" w:line="240" w:lineRule="auto"/>
      </w:pPr>
    </w:p>
    <w:p w:rsidR="008E5465" w:rsidRPr="00A83735" w:rsidRDefault="00A83735" w:rsidP="008E5465">
      <w:pPr>
        <w:pStyle w:val="Listenabsatz"/>
        <w:numPr>
          <w:ilvl w:val="0"/>
          <w:numId w:val="1"/>
        </w:numPr>
        <w:spacing w:after="0" w:line="240" w:lineRule="auto"/>
      </w:pPr>
      <w:proofErr w:type="spellStart"/>
      <w:r>
        <w:rPr>
          <w:b/>
          <w:sz w:val="24"/>
        </w:rPr>
        <w:t>Inter</w:t>
      </w:r>
      <w:r w:rsidR="00D82A16">
        <w:rPr>
          <w:b/>
          <w:sz w:val="24"/>
        </w:rPr>
        <w:t>disciplinarity</w:t>
      </w:r>
      <w:proofErr w:type="spellEnd"/>
    </w:p>
    <w:p w:rsidR="00A83735" w:rsidRPr="00423503" w:rsidRDefault="00A83735" w:rsidP="00A83735">
      <w:pPr>
        <w:pStyle w:val="Listenabsatz"/>
        <w:spacing w:after="0" w:line="240" w:lineRule="auto"/>
        <w:ind w:left="1080"/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8E5465" w:rsidRPr="00423503" w:rsidTr="00C508F6">
        <w:trPr>
          <w:trHeight w:val="2563"/>
        </w:trPr>
        <w:tc>
          <w:tcPr>
            <w:tcW w:w="9180" w:type="dxa"/>
            <w:vAlign w:val="center"/>
          </w:tcPr>
          <w:p w:rsidR="008E5465" w:rsidRPr="00D82A16" w:rsidRDefault="00D82A16" w:rsidP="00C508F6">
            <w:pPr>
              <w:jc w:val="both"/>
              <w:rPr>
                <w:lang w:val="en-US"/>
              </w:rPr>
            </w:pPr>
            <w:r w:rsidRPr="00D82A16">
              <w:rPr>
                <w:lang w:val="en-US"/>
              </w:rPr>
              <w:t>Please describe the inter- or</w:t>
            </w:r>
            <w:r>
              <w:rPr>
                <w:lang w:val="en-US"/>
              </w:rPr>
              <w:t xml:space="preserve"> transdisciplinary approach of the event: </w:t>
            </w:r>
          </w:p>
          <w:sdt>
            <w:sdtPr>
              <w:rPr>
                <w:rStyle w:val="Platzhaltertext"/>
              </w:rPr>
              <w:id w:val="185788913"/>
              <w:placeholder>
                <w:docPart w:val="5C4927DC4799442E8BC97ACF1297A6F2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E0061F" w:rsidP="00861055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:rsidR="00C508F6" w:rsidRPr="00423503" w:rsidRDefault="00C508F6" w:rsidP="00B30628">
      <w:pPr>
        <w:spacing w:after="0" w:line="240" w:lineRule="auto"/>
        <w:jc w:val="both"/>
      </w:pPr>
    </w:p>
    <w:p w:rsidR="00C508F6" w:rsidRPr="00D82A16" w:rsidRDefault="00D82A16" w:rsidP="00C508F6">
      <w:pPr>
        <w:pStyle w:val="Listenabsatz"/>
        <w:numPr>
          <w:ilvl w:val="0"/>
          <w:numId w:val="1"/>
        </w:numPr>
        <w:spacing w:after="0" w:line="240" w:lineRule="auto"/>
      </w:pPr>
      <w:r>
        <w:rPr>
          <w:b/>
          <w:sz w:val="24"/>
        </w:rPr>
        <w:t xml:space="preserve">Other Grant </w:t>
      </w:r>
      <w:proofErr w:type="spellStart"/>
      <w:r>
        <w:rPr>
          <w:b/>
          <w:sz w:val="24"/>
        </w:rPr>
        <w:t>applications</w:t>
      </w:r>
      <w:proofErr w:type="spellEnd"/>
    </w:p>
    <w:p w:rsidR="00D82A16" w:rsidRPr="00423503" w:rsidRDefault="00D82A16" w:rsidP="00D82A16">
      <w:pPr>
        <w:pStyle w:val="Listenabsatz"/>
        <w:spacing w:after="0" w:line="240" w:lineRule="auto"/>
        <w:ind w:left="1080"/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C508F6" w:rsidRPr="00423503" w:rsidTr="00861055">
        <w:tc>
          <w:tcPr>
            <w:tcW w:w="9180" w:type="dxa"/>
            <w:vAlign w:val="center"/>
          </w:tcPr>
          <w:p w:rsidR="00C508F6" w:rsidRPr="00D82A16" w:rsidRDefault="00D82A16" w:rsidP="00C508F6">
            <w:pPr>
              <w:rPr>
                <w:lang w:val="en-US"/>
              </w:rPr>
            </w:pPr>
            <w:r w:rsidRPr="00D82A16">
              <w:rPr>
                <w:lang w:val="en-US"/>
              </w:rPr>
              <w:t>Other applications (planned, received)</w:t>
            </w:r>
          </w:p>
          <w:p w:rsidR="00D82A16" w:rsidRPr="00D82A16" w:rsidRDefault="00C508F6" w:rsidP="00C508F6">
            <w:pPr>
              <w:jc w:val="both"/>
              <w:rPr>
                <w:lang w:val="en-US"/>
              </w:rPr>
            </w:pPr>
            <w:r w:rsidRPr="00D82A16">
              <w:rPr>
                <w:lang w:val="en-US"/>
              </w:rPr>
              <w:t>(</w:t>
            </w:r>
            <w:r w:rsidR="00D82A16" w:rsidRPr="00D82A16">
              <w:rPr>
                <w:lang w:val="en-US"/>
              </w:rPr>
              <w:t>Fu</w:t>
            </w:r>
            <w:r w:rsidR="00D82A16">
              <w:rPr>
                <w:lang w:val="en-US"/>
              </w:rPr>
              <w:t>nding body, amount of funding, status of commitment):</w:t>
            </w:r>
          </w:p>
          <w:sdt>
            <w:sdtPr>
              <w:rPr>
                <w:rStyle w:val="Platzhaltertext"/>
              </w:rPr>
              <w:id w:val="-468287793"/>
              <w:placeholder>
                <w:docPart w:val="E8526D4041C843B09D733A09F55A6A73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E0061F" w:rsidP="00861055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D82A16" w:rsidP="00C508F6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lastRenderedPageBreak/>
        <w:t>Annex</w:t>
      </w: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E0061F" w:rsidP="00B30628">
      <w:pPr>
        <w:spacing w:after="0" w:line="240" w:lineRule="auto"/>
        <w:jc w:val="both"/>
      </w:pPr>
      <w:sdt>
        <w:sdtPr>
          <w:id w:val="-1253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proofErr w:type="spellStart"/>
      <w:r w:rsidR="00D82A16">
        <w:t>Detailled</w:t>
      </w:r>
      <w:proofErr w:type="spellEnd"/>
      <w:r w:rsidR="00D82A16">
        <w:t xml:space="preserve"> breakdown </w:t>
      </w:r>
      <w:proofErr w:type="spellStart"/>
      <w:r w:rsidR="00D82A16">
        <w:t>of</w:t>
      </w:r>
      <w:proofErr w:type="spellEnd"/>
      <w:r w:rsidR="00D82A16">
        <w:t xml:space="preserve"> </w:t>
      </w:r>
      <w:proofErr w:type="spellStart"/>
      <w:r w:rsidR="00D82A16">
        <w:t>costs</w:t>
      </w:r>
      <w:proofErr w:type="spellEnd"/>
    </w:p>
    <w:p w:rsidR="00B30628" w:rsidRPr="00423503" w:rsidRDefault="00E0061F" w:rsidP="00B30628">
      <w:pPr>
        <w:spacing w:after="0" w:line="240" w:lineRule="auto"/>
        <w:jc w:val="both"/>
      </w:pPr>
      <w:sdt>
        <w:sdtPr>
          <w:id w:val="-148700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proofErr w:type="spellStart"/>
      <w:r w:rsidR="00D82A16">
        <w:t>program</w:t>
      </w:r>
      <w:proofErr w:type="spellEnd"/>
    </w:p>
    <w:p w:rsidR="00B30628" w:rsidRPr="00423503" w:rsidRDefault="00E0061F" w:rsidP="00B30628">
      <w:pPr>
        <w:spacing w:after="0" w:line="240" w:lineRule="auto"/>
        <w:jc w:val="both"/>
      </w:pPr>
      <w:sdt>
        <w:sdtPr>
          <w:id w:val="-47884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proofErr w:type="spellStart"/>
      <w:r w:rsidR="00D82A16">
        <w:t>invitations</w:t>
      </w:r>
      <w:proofErr w:type="spellEnd"/>
    </w:p>
    <w:p w:rsidR="00B30628" w:rsidRPr="00423503" w:rsidRDefault="00E0061F" w:rsidP="00B30628">
      <w:pPr>
        <w:spacing w:after="0" w:line="240" w:lineRule="auto"/>
        <w:jc w:val="both"/>
      </w:pPr>
      <w:sdt>
        <w:sdtPr>
          <w:id w:val="-174556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r w:rsidR="00D82A16">
        <w:t>Other</w:t>
      </w:r>
      <w:r w:rsidR="00B30628" w:rsidRPr="00423503">
        <w:t xml:space="preserve">: </w:t>
      </w:r>
      <w:sdt>
        <w:sdtPr>
          <w:id w:val="-1239006324"/>
          <w:placeholder>
            <w:docPart w:val="72875EF9142546A1874ECFC322023D87"/>
          </w:placeholder>
          <w:showingPlcHdr/>
        </w:sdtPr>
        <w:sdtEndPr/>
        <w:sdtContent>
          <w:r w:rsidR="00B30628" w:rsidRPr="00423503">
            <w:rPr>
              <w:rStyle w:val="Platzhaltertext"/>
            </w:rPr>
            <w:t>Klicken Sie hier, um Text einzugeben.</w:t>
          </w:r>
        </w:sdtContent>
      </w:sdt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</w:pPr>
    </w:p>
    <w:p w:rsidR="00D82A16" w:rsidRPr="00D82A16" w:rsidRDefault="00D82A16" w:rsidP="00D82A16">
      <w:pPr>
        <w:spacing w:after="0" w:line="240" w:lineRule="auto"/>
        <w:jc w:val="both"/>
        <w:rPr>
          <w:b/>
          <w:lang w:val="en-US"/>
        </w:rPr>
      </w:pPr>
      <w:r w:rsidRPr="00D82A16">
        <w:rPr>
          <w:b/>
          <w:lang w:val="en-US"/>
        </w:rPr>
        <w:t xml:space="preserve">I acknowledge that the funding cannot be paid to </w:t>
      </w:r>
      <w:r>
        <w:rPr>
          <w:b/>
          <w:lang w:val="en-US"/>
        </w:rPr>
        <w:t>department</w:t>
      </w:r>
      <w:r w:rsidRPr="00D82A16">
        <w:rPr>
          <w:b/>
          <w:lang w:val="en-US"/>
        </w:rPr>
        <w:t xml:space="preserve"> or project accounts. Payment will be made by paying invoices and/or fees that do not exceed the amount of funding awarded.</w:t>
      </w:r>
    </w:p>
    <w:p w:rsidR="00D82A16" w:rsidRPr="00D82A16" w:rsidRDefault="00D82A16" w:rsidP="00D82A16">
      <w:pPr>
        <w:spacing w:after="0" w:line="240" w:lineRule="auto"/>
        <w:jc w:val="both"/>
        <w:rPr>
          <w:b/>
          <w:lang w:val="en-US"/>
        </w:rPr>
      </w:pPr>
    </w:p>
    <w:p w:rsidR="00B30628" w:rsidRPr="00D82A16" w:rsidRDefault="00D82A16" w:rsidP="00D82A16">
      <w:pPr>
        <w:spacing w:after="0" w:line="240" w:lineRule="auto"/>
        <w:jc w:val="both"/>
        <w:rPr>
          <w:b/>
          <w:lang w:val="en-US"/>
        </w:rPr>
      </w:pPr>
      <w:r w:rsidRPr="00D82A16">
        <w:rPr>
          <w:b/>
          <w:lang w:val="en-US"/>
        </w:rPr>
        <w:t xml:space="preserve">There is no legal entitlement to funding. Grants awarded must be claimed by the beginning of December of each year; otherwise a new application must be submitted in the following year. If funding is awarded, I undertake to refer to the research </w:t>
      </w:r>
      <w:r>
        <w:rPr>
          <w:b/>
          <w:lang w:val="en-US"/>
        </w:rPr>
        <w:t>area</w:t>
      </w:r>
      <w:r w:rsidRPr="00D82A16">
        <w:rPr>
          <w:b/>
          <w:lang w:val="en-US"/>
        </w:rPr>
        <w:t xml:space="preserve">, to use its logo on printed materials and/or in digital formats and to attribute the funded activity </w:t>
      </w:r>
      <w:proofErr w:type="spellStart"/>
      <w:r w:rsidRPr="00D82A16">
        <w:rPr>
          <w:b/>
          <w:lang w:val="en-US"/>
        </w:rPr>
        <w:t>t</w:t>
      </w:r>
      <w:proofErr w:type="spellEnd"/>
      <w:r w:rsidRPr="00D82A16">
        <w:rPr>
          <w:b/>
          <w:lang w:val="en-US"/>
        </w:rPr>
        <w:t xml:space="preserve">o the research </w:t>
      </w:r>
      <w:r>
        <w:rPr>
          <w:b/>
          <w:lang w:val="en-US"/>
        </w:rPr>
        <w:t>area</w:t>
      </w:r>
      <w:r w:rsidRPr="00D82A16">
        <w:rPr>
          <w:b/>
          <w:lang w:val="en-US"/>
        </w:rPr>
        <w:t xml:space="preserve"> in </w:t>
      </w:r>
      <w:r>
        <w:rPr>
          <w:b/>
          <w:lang w:val="en-US"/>
        </w:rPr>
        <w:t>University’s database (“FLD”)</w:t>
      </w:r>
      <w:r w:rsidRPr="00D82A16">
        <w:rPr>
          <w:b/>
          <w:lang w:val="en-US"/>
        </w:rPr>
        <w:t>.</w:t>
      </w:r>
    </w:p>
    <w:p w:rsidR="00B30628" w:rsidRPr="00D82A16" w:rsidRDefault="00D82A16" w:rsidP="00FB5521">
      <w:pPr>
        <w:tabs>
          <w:tab w:val="left" w:pos="4065"/>
        </w:tabs>
        <w:spacing w:after="0" w:line="240" w:lineRule="auto"/>
        <w:jc w:val="both"/>
        <w:rPr>
          <w:b/>
          <w:lang w:val="en-US"/>
        </w:rPr>
      </w:pPr>
      <w:r>
        <w:rPr>
          <w:noProof/>
          <w:lang w:eastAsia="de-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-Signaturzeile..." style="position:absolute;left:0;text-align:left;margin-left:216.65pt;margin-top:239.45pt;width:136.2pt;height:47.5pt;z-index:251661312;mso-position-horizontal-relative:margin;mso-position-vertical-relative:margin">
            <v:imagedata r:id="rId8" o:title=""/>
            <o:lock v:ext="edit" ungrouping="t" rotation="t" cropping="t" verticies="t" text="t" grouping="t"/>
            <o:signatureline v:ext="edit" id="{F6906C0C-78C4-4D32-97FE-3CC19E6682CD}" provid="{00000000-0000-0000-0000-000000000000}" issignatureline="t"/>
            <w10:wrap anchorx="margin" anchory="margin"/>
          </v:shape>
        </w:pict>
      </w:r>
      <w:r w:rsidR="00FB5521" w:rsidRPr="00D82A16">
        <w:rPr>
          <w:b/>
          <w:lang w:val="en-US"/>
        </w:rPr>
        <w:tab/>
      </w:r>
    </w:p>
    <w:p w:rsidR="00B30628" w:rsidRPr="00D82A16" w:rsidRDefault="00B30628" w:rsidP="00B30628">
      <w:pPr>
        <w:spacing w:after="0" w:line="240" w:lineRule="auto"/>
        <w:jc w:val="both"/>
        <w:rPr>
          <w:lang w:val="en-US"/>
        </w:rPr>
      </w:pP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</w:p>
    <w:p w:rsidR="00B30628" w:rsidRPr="00D82A16" w:rsidRDefault="00B30628" w:rsidP="00B30628">
      <w:pPr>
        <w:spacing w:after="0" w:line="240" w:lineRule="auto"/>
        <w:jc w:val="both"/>
        <w:rPr>
          <w:lang w:val="en-US"/>
        </w:rPr>
      </w:pPr>
    </w:p>
    <w:p w:rsidR="00B30628" w:rsidRPr="00D82A16" w:rsidRDefault="00B30628" w:rsidP="00B30628">
      <w:pPr>
        <w:tabs>
          <w:tab w:val="left" w:pos="4049"/>
        </w:tabs>
        <w:spacing w:after="0" w:line="240" w:lineRule="auto"/>
        <w:jc w:val="both"/>
        <w:rPr>
          <w:lang w:val="en-US"/>
        </w:rPr>
      </w:pPr>
      <w:r w:rsidRPr="00D82A16">
        <w:rPr>
          <w:lang w:val="en-US"/>
        </w:rPr>
        <w:tab/>
      </w:r>
    </w:p>
    <w:p w:rsidR="00B30628" w:rsidRPr="00D82A16" w:rsidRDefault="00B30628" w:rsidP="00B30628">
      <w:pPr>
        <w:spacing w:after="0" w:line="240" w:lineRule="auto"/>
        <w:jc w:val="both"/>
        <w:rPr>
          <w:lang w:val="en-US"/>
        </w:rPr>
      </w:pP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</w:p>
    <w:p w:rsidR="00B30628" w:rsidRPr="00423503" w:rsidRDefault="00B30628" w:rsidP="00B30628">
      <w:pPr>
        <w:spacing w:after="0" w:line="240" w:lineRule="auto"/>
      </w:pP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D82A16">
        <w:rPr>
          <w:lang w:val="en-US"/>
        </w:rPr>
        <w:tab/>
      </w:r>
      <w:r w:rsidRPr="00423503">
        <w:t>Digital</w:t>
      </w:r>
      <w:r w:rsidR="00D82A16">
        <w:t xml:space="preserve"> </w:t>
      </w:r>
      <w:proofErr w:type="spellStart"/>
      <w:r w:rsidR="00D82A16">
        <w:t>signature</w:t>
      </w:r>
      <w:proofErr w:type="spellEnd"/>
      <w:r w:rsidR="00D82A16">
        <w:t xml:space="preserve"> </w:t>
      </w:r>
      <w:proofErr w:type="spellStart"/>
      <w:r w:rsidR="00D82A16">
        <w:t>of</w:t>
      </w:r>
      <w:proofErr w:type="spellEnd"/>
      <w:r w:rsidR="00D82A16">
        <w:t xml:space="preserve"> </w:t>
      </w:r>
      <w:proofErr w:type="spellStart"/>
      <w:r w:rsidR="00D82A16">
        <w:t>applicant</w:t>
      </w:r>
      <w:proofErr w:type="spellEnd"/>
    </w:p>
    <w:p w:rsidR="00B30628" w:rsidRPr="00423503" w:rsidRDefault="00B30628" w:rsidP="00B30628">
      <w:pPr>
        <w:spacing w:after="0" w:line="240" w:lineRule="auto"/>
        <w:jc w:val="both"/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eastAsia="de-DE"/>
        </w:rPr>
      </w:pPr>
    </w:p>
    <w:sectPr w:rsidR="00606386" w:rsidRPr="00423503" w:rsidSect="00606386">
      <w:footerReference w:type="default" r:id="rId9"/>
      <w:headerReference w:type="first" r:id="rId10"/>
      <w:footerReference w:type="first" r:id="rId11"/>
      <w:pgSz w:w="11901" w:h="16817" w:code="9"/>
      <w:pgMar w:top="1418" w:right="1418" w:bottom="1701" w:left="1418" w:header="2552" w:footer="624" w:gutter="0"/>
      <w:cols w:space="708"/>
      <w:formProt w:val="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826" w:rsidRDefault="00390826">
      <w:pPr>
        <w:spacing w:after="0" w:line="240" w:lineRule="auto"/>
      </w:pPr>
      <w:r>
        <w:separator/>
      </w:r>
    </w:p>
  </w:endnote>
  <w:endnote w:type="continuationSeparator" w:id="0">
    <w:p w:rsidR="00390826" w:rsidRDefault="0039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BC0" w:rsidRPr="008F0BC0" w:rsidRDefault="008F0BC0" w:rsidP="008F0BC0">
    <w:pPr>
      <w:framePr w:wrap="none" w:vAnchor="text" w:hAnchor="margin" w:xAlign="right" w:y="1"/>
      <w:overflowPunct w:val="0"/>
      <w:autoSpaceDE w:val="0"/>
      <w:autoSpaceDN w:val="0"/>
      <w:adjustRightInd w:val="0"/>
      <w:spacing w:after="0" w:line="312" w:lineRule="auto"/>
      <w:textAlignment w:val="baseline"/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</w:pP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begin"/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instrText xml:space="preserve">PAGE  </w:instrTex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separate"/>
    </w:r>
    <w:r w:rsidR="008816BB">
      <w:rPr>
        <w:rFonts w:ascii="Arial" w:eastAsia="Times New Roman" w:hAnsi="Arial" w:cs="Times New Roman"/>
        <w:noProof/>
        <w:color w:val="000000"/>
        <w:sz w:val="16"/>
        <w:szCs w:val="16"/>
        <w:lang w:val="de-DE" w:eastAsia="de-DE"/>
      </w:rPr>
      <w:t>3</w: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end"/>
    </w:r>
  </w:p>
  <w:p w:rsidR="008F0BC0" w:rsidRPr="008F0BC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1" w:name="bmAddress2"/>
    <w:r w:rsid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Innrain 52, A-6020 Innsbruck</w:t>
    </w:r>
    <w:bookmarkEnd w:id="1"/>
  </w:p>
  <w:p w:rsidR="00764B99" w:rsidRPr="00B30628" w:rsidRDefault="00764B99" w:rsidP="00764B99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Telefon: +43 512 507-</w:t>
    </w:r>
    <w:bookmarkStart w:id="2" w:name="bmPhone2"/>
    <w:r w:rsidR="00B30628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39820</w:t>
    </w:r>
    <w:bookmarkEnd w:id="2"/>
    <w:r w:rsidR="00EA5163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 </w:t>
    </w:r>
  </w:p>
  <w:p w:rsidR="00A75717" w:rsidRPr="00A126B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bookmarkStart w:id="3" w:name="bmEmail2"/>
    <w:r w:rsidR="00B30628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>fsp-kultur@uibk.ac.at</w:t>
    </w:r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BC0" w:rsidRPr="008F0BC0" w:rsidRDefault="008F0BC0" w:rsidP="008F0BC0">
    <w:pPr>
      <w:framePr w:wrap="none" w:vAnchor="text" w:hAnchor="margin" w:xAlign="right" w:y="1"/>
      <w:overflowPunct w:val="0"/>
      <w:autoSpaceDE w:val="0"/>
      <w:autoSpaceDN w:val="0"/>
      <w:adjustRightInd w:val="0"/>
      <w:spacing w:after="0" w:line="312" w:lineRule="auto"/>
      <w:textAlignment w:val="baseline"/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</w:pP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begin"/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instrText xml:space="preserve">PAGE  </w:instrTex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separate"/>
    </w:r>
    <w:r w:rsidR="008816BB">
      <w:rPr>
        <w:rFonts w:ascii="Arial" w:eastAsia="Times New Roman" w:hAnsi="Arial" w:cs="Times New Roman"/>
        <w:noProof/>
        <w:color w:val="000000"/>
        <w:sz w:val="16"/>
        <w:szCs w:val="16"/>
        <w:lang w:val="de-DE" w:eastAsia="de-DE"/>
      </w:rPr>
      <w:t>1</w: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end"/>
    </w:r>
  </w:p>
  <w:p w:rsidR="008F0BC0" w:rsidRPr="008F0BC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5" w:name="bmAddress"/>
    <w:r w:rsid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Innrain 52, A-6020 Innsbruck</w:t>
    </w:r>
    <w:bookmarkEnd w:id="5"/>
  </w:p>
  <w:p w:rsidR="008F0BC0" w:rsidRPr="00B30628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Telefon</w:t>
    </w:r>
    <w:r w:rsidR="00CE754F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: +43 512 507-</w:t>
    </w:r>
    <w:bookmarkStart w:id="6" w:name="bmPhone"/>
    <w:r w:rsidR="00B30628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39820</w:t>
    </w:r>
    <w:bookmarkEnd w:id="6"/>
  </w:p>
  <w:p w:rsidR="00A75717" w:rsidRPr="00A126B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bookmarkStart w:id="7" w:name="bmEmail"/>
    <w:r w:rsidR="00B30628">
      <w:rPr>
        <w:rFonts w:ascii="Calibri Light" w:eastAsia="Times New Roman" w:hAnsi="Calibri Light" w:cstheme="majorHAnsi"/>
        <w:color w:val="7F7F7F"/>
        <w:sz w:val="17"/>
        <w:szCs w:val="17"/>
        <w:lang w:val="it-IT" w:eastAsia="de-DE"/>
      </w:rPr>
      <w:t>fsp-kultur@uibk.ac.at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826" w:rsidRDefault="00390826">
      <w:pPr>
        <w:spacing w:after="0" w:line="240" w:lineRule="auto"/>
      </w:pPr>
      <w:r>
        <w:separator/>
      </w:r>
    </w:p>
  </w:footnote>
  <w:footnote w:type="continuationSeparator" w:id="0">
    <w:p w:rsidR="00390826" w:rsidRDefault="0039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09E" w:rsidRDefault="00B30628">
    <w:pPr>
      <w:pStyle w:val="Kopfzeile"/>
    </w:pPr>
    <w:bookmarkStart w:id="4" w:name="bmLogo"/>
    <w:bookmarkEnd w:id="4"/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3065288" cy="1358039"/>
          <wp:effectExtent l="0" t="0" r="1905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288" cy="1358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B3426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137"/>
    <w:multiLevelType w:val="hybridMultilevel"/>
    <w:tmpl w:val="A0E03BB2"/>
    <w:lvl w:ilvl="0" w:tplc="8968CA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A358B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26"/>
    <w:rsid w:val="0003140E"/>
    <w:rsid w:val="00035AA2"/>
    <w:rsid w:val="00086B83"/>
    <w:rsid w:val="000A309E"/>
    <w:rsid w:val="000C3FF4"/>
    <w:rsid w:val="000C671E"/>
    <w:rsid w:val="000E4ED6"/>
    <w:rsid w:val="001A4926"/>
    <w:rsid w:val="001E11E6"/>
    <w:rsid w:val="002510DE"/>
    <w:rsid w:val="0025496D"/>
    <w:rsid w:val="00255A21"/>
    <w:rsid w:val="002712C4"/>
    <w:rsid w:val="00284D74"/>
    <w:rsid w:val="00285CB9"/>
    <w:rsid w:val="00290AC9"/>
    <w:rsid w:val="00296017"/>
    <w:rsid w:val="002A035C"/>
    <w:rsid w:val="002B2BA5"/>
    <w:rsid w:val="002B640C"/>
    <w:rsid w:val="002E55A6"/>
    <w:rsid w:val="002F3FAC"/>
    <w:rsid w:val="00311FD6"/>
    <w:rsid w:val="0032320D"/>
    <w:rsid w:val="00336BC2"/>
    <w:rsid w:val="003655B4"/>
    <w:rsid w:val="00385A77"/>
    <w:rsid w:val="0039033F"/>
    <w:rsid w:val="00390826"/>
    <w:rsid w:val="003952F4"/>
    <w:rsid w:val="003A5B9E"/>
    <w:rsid w:val="00412F6C"/>
    <w:rsid w:val="00423503"/>
    <w:rsid w:val="00435A47"/>
    <w:rsid w:val="004A1A0A"/>
    <w:rsid w:val="004B1597"/>
    <w:rsid w:val="004F00DB"/>
    <w:rsid w:val="005221CE"/>
    <w:rsid w:val="005455CB"/>
    <w:rsid w:val="005557E2"/>
    <w:rsid w:val="005E557F"/>
    <w:rsid w:val="005E6C76"/>
    <w:rsid w:val="00606386"/>
    <w:rsid w:val="006435D5"/>
    <w:rsid w:val="0066700B"/>
    <w:rsid w:val="00667EC5"/>
    <w:rsid w:val="00674F3E"/>
    <w:rsid w:val="006821B8"/>
    <w:rsid w:val="006974AC"/>
    <w:rsid w:val="006C3CB3"/>
    <w:rsid w:val="0070409A"/>
    <w:rsid w:val="00711442"/>
    <w:rsid w:val="007322DC"/>
    <w:rsid w:val="007418E5"/>
    <w:rsid w:val="00750637"/>
    <w:rsid w:val="007518E8"/>
    <w:rsid w:val="00760BD4"/>
    <w:rsid w:val="00764B99"/>
    <w:rsid w:val="0079279D"/>
    <w:rsid w:val="007B7947"/>
    <w:rsid w:val="007D19F2"/>
    <w:rsid w:val="007D3F9A"/>
    <w:rsid w:val="008400B1"/>
    <w:rsid w:val="00846284"/>
    <w:rsid w:val="00851B63"/>
    <w:rsid w:val="00870F45"/>
    <w:rsid w:val="00875E49"/>
    <w:rsid w:val="008816BB"/>
    <w:rsid w:val="008824F7"/>
    <w:rsid w:val="008C3A5E"/>
    <w:rsid w:val="008D0351"/>
    <w:rsid w:val="008E1C50"/>
    <w:rsid w:val="008E5465"/>
    <w:rsid w:val="008E61B9"/>
    <w:rsid w:val="008F0BC0"/>
    <w:rsid w:val="00943CB5"/>
    <w:rsid w:val="009541F7"/>
    <w:rsid w:val="00992327"/>
    <w:rsid w:val="009A2C00"/>
    <w:rsid w:val="009A6315"/>
    <w:rsid w:val="009B7DDA"/>
    <w:rsid w:val="00A02CDB"/>
    <w:rsid w:val="00A126B0"/>
    <w:rsid w:val="00A152E7"/>
    <w:rsid w:val="00A56034"/>
    <w:rsid w:val="00A75717"/>
    <w:rsid w:val="00A83735"/>
    <w:rsid w:val="00A90413"/>
    <w:rsid w:val="00AE679B"/>
    <w:rsid w:val="00B02DAB"/>
    <w:rsid w:val="00B106E3"/>
    <w:rsid w:val="00B1563E"/>
    <w:rsid w:val="00B30628"/>
    <w:rsid w:val="00B67D3C"/>
    <w:rsid w:val="00B84F13"/>
    <w:rsid w:val="00B850F3"/>
    <w:rsid w:val="00BA0D3F"/>
    <w:rsid w:val="00BC26CA"/>
    <w:rsid w:val="00BC5146"/>
    <w:rsid w:val="00BC75C9"/>
    <w:rsid w:val="00BD1610"/>
    <w:rsid w:val="00BD55BD"/>
    <w:rsid w:val="00C16A96"/>
    <w:rsid w:val="00C44900"/>
    <w:rsid w:val="00C508F6"/>
    <w:rsid w:val="00C7121B"/>
    <w:rsid w:val="00C86B5E"/>
    <w:rsid w:val="00C92114"/>
    <w:rsid w:val="00CA3F2A"/>
    <w:rsid w:val="00CE2249"/>
    <w:rsid w:val="00CE754F"/>
    <w:rsid w:val="00CF1190"/>
    <w:rsid w:val="00D31D57"/>
    <w:rsid w:val="00D82A16"/>
    <w:rsid w:val="00D9317A"/>
    <w:rsid w:val="00DC2133"/>
    <w:rsid w:val="00DC44B3"/>
    <w:rsid w:val="00DD06A5"/>
    <w:rsid w:val="00DE1F7E"/>
    <w:rsid w:val="00DE1F92"/>
    <w:rsid w:val="00E0061F"/>
    <w:rsid w:val="00E044C3"/>
    <w:rsid w:val="00E16784"/>
    <w:rsid w:val="00E228E0"/>
    <w:rsid w:val="00E27FA1"/>
    <w:rsid w:val="00E450EE"/>
    <w:rsid w:val="00E45D8D"/>
    <w:rsid w:val="00E4698E"/>
    <w:rsid w:val="00E55ABC"/>
    <w:rsid w:val="00E76D73"/>
    <w:rsid w:val="00EA5163"/>
    <w:rsid w:val="00F04093"/>
    <w:rsid w:val="00F2078A"/>
    <w:rsid w:val="00F42E89"/>
    <w:rsid w:val="00F550DA"/>
    <w:rsid w:val="00F70FF4"/>
    <w:rsid w:val="00F7349A"/>
    <w:rsid w:val="00FB5521"/>
    <w:rsid w:val="00FC5C5F"/>
    <w:rsid w:val="00FD5E70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A460A6"/>
  <w15:chartTrackingRefBased/>
  <w15:docId w15:val="{BC9966ED-A9D8-42F5-A283-B28936CF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6386"/>
  </w:style>
  <w:style w:type="paragraph" w:styleId="Fuzeile">
    <w:name w:val="footer"/>
    <w:basedOn w:val="Standard"/>
    <w:link w:val="Fu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6386"/>
  </w:style>
  <w:style w:type="character" w:styleId="Hyperlink">
    <w:name w:val="Hyperlink"/>
    <w:basedOn w:val="Absatz-Standardschriftart"/>
    <w:uiPriority w:val="99"/>
    <w:rsid w:val="00606386"/>
    <w:rPr>
      <w:rFonts w:ascii="Arial" w:hAnsi="Arial"/>
      <w:color w:val="123853"/>
      <w:u w:val="single"/>
    </w:rPr>
  </w:style>
  <w:style w:type="character" w:styleId="Seitenzahl">
    <w:name w:val="page number"/>
    <w:basedOn w:val="Absatz-Standardschriftart"/>
    <w:rsid w:val="006063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62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30628"/>
    <w:pPr>
      <w:spacing w:after="200" w:line="276" w:lineRule="auto"/>
      <w:ind w:left="720"/>
      <w:contextualSpacing/>
    </w:pPr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B30628"/>
    <w:rPr>
      <w:color w:val="808080"/>
    </w:rPr>
  </w:style>
  <w:style w:type="table" w:styleId="Tabellenraster">
    <w:name w:val="Table Grid"/>
    <w:basedOn w:val="NormaleTabelle"/>
    <w:uiPriority w:val="59"/>
    <w:rsid w:val="00B30628"/>
    <w:pPr>
      <w:spacing w:after="0" w:line="240" w:lineRule="auto"/>
    </w:pPr>
    <w:rPr>
      <w:rFonts w:eastAsiaTheme="minorEastAsia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235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9741000\Documents\Benutzerdefinierte%20Office-Vorlagen\Foerderansuch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978FDB912944B99A2E46193098B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60976-4B9C-44DE-9DF0-C098CC4765C7}"/>
      </w:docPartPr>
      <w:docPartBody>
        <w:p w:rsidR="00AB12C4" w:rsidRDefault="00AB12C4">
          <w:pPr>
            <w:pStyle w:val="5E978FDB912944B99A2E46193098BEF5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0911907B97E4526A3DBBF0C455B3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52AD0-2FD4-40F7-A8FD-60EDC78D96DF}"/>
      </w:docPartPr>
      <w:docPartBody>
        <w:p w:rsidR="00AB12C4" w:rsidRDefault="00AB12C4">
          <w:pPr>
            <w:pStyle w:val="90911907B97E4526A3DBBF0C455B33A4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90DFA4FF6C04305A2F132EAA691C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62568-A2D5-4965-B0F0-E3908C09236B}"/>
      </w:docPartPr>
      <w:docPartBody>
        <w:p w:rsidR="00AB12C4" w:rsidRDefault="00AB12C4">
          <w:pPr>
            <w:pStyle w:val="F90DFA4FF6C04305A2F132EAA691CEB4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CFBDC71A364EB3BDA150F394204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9BFE7-2929-424D-8D4A-5960E4B2B9F4}"/>
      </w:docPartPr>
      <w:docPartBody>
        <w:p w:rsidR="00BB4F65" w:rsidRPr="004F1DA1" w:rsidRDefault="00191084" w:rsidP="0058113D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D3979E1E53C24A608833BF09D7744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B390D-D481-406C-A5BF-7CBC59C39DFD}"/>
      </w:docPartPr>
      <w:docPartBody>
        <w:p w:rsidR="00BB4F65" w:rsidRDefault="00191084" w:rsidP="0058113D">
          <w:pPr>
            <w:jc w:val="both"/>
            <w:rPr>
              <w:rStyle w:val="Platzhaltertext"/>
            </w:rPr>
          </w:pPr>
        </w:p>
        <w:p w:rsidR="00BB4F65" w:rsidRDefault="00191084" w:rsidP="0058113D">
          <w:pPr>
            <w:jc w:val="both"/>
            <w:rPr>
              <w:rStyle w:val="Platzhaltertext"/>
            </w:rPr>
          </w:pPr>
        </w:p>
        <w:p w:rsidR="00BB4F65" w:rsidRDefault="00191084" w:rsidP="0058113D">
          <w:pPr>
            <w:jc w:val="both"/>
            <w:rPr>
              <w:rStyle w:val="Platzhaltertext"/>
            </w:rPr>
          </w:pPr>
        </w:p>
        <w:p w:rsidR="00BB4F65" w:rsidRDefault="00191084" w:rsidP="0058113D">
          <w:pPr>
            <w:jc w:val="both"/>
            <w:rPr>
              <w:rStyle w:val="Platzhaltertext"/>
            </w:rPr>
          </w:pPr>
        </w:p>
        <w:p w:rsidR="00BB4F65" w:rsidRDefault="00191084" w:rsidP="0058113D">
          <w:pPr>
            <w:jc w:val="both"/>
            <w:rPr>
              <w:rStyle w:val="Platzhaltertext"/>
            </w:rPr>
          </w:pPr>
        </w:p>
        <w:p w:rsidR="00BB4F65" w:rsidRDefault="00191084" w:rsidP="0058113D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B875C245C96240F5ADB681032FA05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92588-22E7-4875-A5F2-EB51DD8BD346}"/>
      </w:docPartPr>
      <w:docPartBody>
        <w:p w:rsidR="00AB12C4" w:rsidRDefault="00AB12C4">
          <w:pPr>
            <w:pStyle w:val="B875C245C96240F5ADB681032FA05DDA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4C7A10DF4A44879233958171736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90F4F-D0C8-4D0E-B129-BC5D3F15CE61}"/>
      </w:docPartPr>
      <w:docPartBody>
        <w:p w:rsidR="00AB12C4" w:rsidRDefault="00AB12C4">
          <w:pPr>
            <w:pStyle w:val="B64C7A10DF4A448792339581717365CB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75C5001A6254765B7C8039C9CDB7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9CE1D-5E1B-4F74-884F-BEB4CCF8326A}"/>
      </w:docPartPr>
      <w:docPartBody>
        <w:p w:rsidR="00BB4F65" w:rsidRDefault="00191084" w:rsidP="0058113D">
          <w:pPr>
            <w:jc w:val="both"/>
            <w:rPr>
              <w:rStyle w:val="Platzhaltertext"/>
            </w:rPr>
          </w:pPr>
        </w:p>
        <w:p w:rsidR="00BB4F65" w:rsidRDefault="00191084" w:rsidP="0058113D">
          <w:pPr>
            <w:jc w:val="both"/>
            <w:rPr>
              <w:rStyle w:val="Platzhaltertext"/>
            </w:rPr>
          </w:pPr>
        </w:p>
        <w:p w:rsidR="00BB4F65" w:rsidRDefault="00191084" w:rsidP="0058113D">
          <w:pPr>
            <w:jc w:val="both"/>
            <w:rPr>
              <w:rStyle w:val="Platzhaltertext"/>
            </w:rPr>
          </w:pPr>
        </w:p>
        <w:p w:rsidR="00BB4F65" w:rsidRDefault="00191084" w:rsidP="0058113D">
          <w:pPr>
            <w:jc w:val="both"/>
            <w:rPr>
              <w:rStyle w:val="Platzhaltertext"/>
            </w:rPr>
          </w:pPr>
        </w:p>
        <w:p w:rsidR="00BB4F65" w:rsidRDefault="00191084" w:rsidP="0058113D">
          <w:pPr>
            <w:jc w:val="both"/>
            <w:rPr>
              <w:rStyle w:val="Platzhaltertext"/>
            </w:rPr>
          </w:pPr>
        </w:p>
        <w:p w:rsidR="00BB4F65" w:rsidRDefault="00191084" w:rsidP="0058113D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72875EF9142546A1874ECFC322023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9E1E5-5654-4384-8C4F-53D65E91D26F}"/>
      </w:docPartPr>
      <w:docPartBody>
        <w:p w:rsidR="00AB12C4" w:rsidRDefault="00AB12C4">
          <w:pPr>
            <w:pStyle w:val="72875EF9142546A1874ECFC322023D87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D9AFC1BC93C4AF8BA9E3CCEFBFEA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85C23-A561-4A95-927F-138114ED718A}"/>
      </w:docPartPr>
      <w:docPartBody>
        <w:p w:rsidR="005D31E6" w:rsidRDefault="009A1681" w:rsidP="009A1681">
          <w:pPr>
            <w:pStyle w:val="6D9AFC1BC93C4AF8BA9E3CCEFBFEAD58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4927DC4799442E8BC97ACF1297A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76751-488D-49A5-AE04-C402BFDA25C5}"/>
      </w:docPartPr>
      <w:docPartBody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AB234C" w:rsidRDefault="00AB234C"/>
      </w:docPartBody>
    </w:docPart>
    <w:docPart>
      <w:docPartPr>
        <w:name w:val="E8526D4041C843B09D733A09F55A6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EB74C-26A0-4E60-8E9A-DC0031A82F62}"/>
      </w:docPartPr>
      <w:docPartBody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AB234C" w:rsidRDefault="00AB23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C4"/>
    <w:rsid w:val="00191084"/>
    <w:rsid w:val="005D31E6"/>
    <w:rsid w:val="008A780A"/>
    <w:rsid w:val="009A1681"/>
    <w:rsid w:val="00AB12C4"/>
    <w:rsid w:val="00AB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780A"/>
    <w:rPr>
      <w:color w:val="808080"/>
    </w:rPr>
  </w:style>
  <w:style w:type="paragraph" w:customStyle="1" w:styleId="5E978FDB912944B99A2E46193098BEF5">
    <w:name w:val="5E978FDB912944B99A2E46193098BEF5"/>
  </w:style>
  <w:style w:type="paragraph" w:customStyle="1" w:styleId="90911907B97E4526A3DBBF0C455B33A4">
    <w:name w:val="90911907B97E4526A3DBBF0C455B33A4"/>
  </w:style>
  <w:style w:type="paragraph" w:customStyle="1" w:styleId="F90DFA4FF6C04305A2F132EAA691CEB4">
    <w:name w:val="F90DFA4FF6C04305A2F132EAA691CEB4"/>
  </w:style>
  <w:style w:type="paragraph" w:customStyle="1" w:styleId="B875C245C96240F5ADB681032FA05DDA">
    <w:name w:val="B875C245C96240F5ADB681032FA05DDA"/>
  </w:style>
  <w:style w:type="paragraph" w:customStyle="1" w:styleId="FAD12BE1A8EC405397191B7BD7D05CD4">
    <w:name w:val="FAD12BE1A8EC405397191B7BD7D05CD4"/>
  </w:style>
  <w:style w:type="paragraph" w:customStyle="1" w:styleId="B64C7A10DF4A448792339581717365CB">
    <w:name w:val="B64C7A10DF4A448792339581717365CB"/>
  </w:style>
  <w:style w:type="paragraph" w:customStyle="1" w:styleId="72875EF9142546A1874ECFC322023D87">
    <w:name w:val="72875EF9142546A1874ECFC322023D87"/>
  </w:style>
  <w:style w:type="paragraph" w:customStyle="1" w:styleId="6D9AFC1BC93C4AF8BA9E3CCEFBFEAD58">
    <w:name w:val="6D9AFC1BC93C4AF8BA9E3CCEFBFEAD58"/>
    <w:rsid w:val="009A1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16EAC-5238-4940-9219-80797727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Foerderansuchen.dotx</Template>
  <TotalTime>0</TotalTime>
  <Pages>3</Pages>
  <Words>251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Hoernes, Matthias</dc:creator>
  <cp:keywords/>
  <dc:description/>
  <cp:lastModifiedBy>Millesi Teresa - FSP Kultur</cp:lastModifiedBy>
  <cp:revision>3</cp:revision>
  <dcterms:created xsi:type="dcterms:W3CDTF">2024-07-23T09:27:00Z</dcterms:created>
  <dcterms:modified xsi:type="dcterms:W3CDTF">2024-07-23T09:27:00Z</dcterms:modified>
</cp:coreProperties>
</file>