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07A07" w14:textId="22791080" w:rsidR="00E2658B" w:rsidRPr="00E07A5E" w:rsidRDefault="00E2658B" w:rsidP="009A214C">
      <w:pPr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511129762"/>
      <w:bookmarkStart w:id="1" w:name="_GoBack"/>
      <w:bookmarkEnd w:id="1"/>
      <w:r w:rsidRPr="00E07A5E">
        <w:rPr>
          <w:rFonts w:ascii="Times New Roman" w:hAnsi="Times New Roman"/>
          <w:color w:val="000000" w:themeColor="text1"/>
          <w:sz w:val="24"/>
          <w:szCs w:val="24"/>
        </w:rPr>
        <w:t>Lehrveranstaltungen der Vergleichenden Litera</w:t>
      </w:r>
      <w:r w:rsidR="00C0011F">
        <w:rPr>
          <w:rFonts w:ascii="Times New Roman" w:hAnsi="Times New Roman"/>
          <w:color w:val="000000" w:themeColor="text1"/>
          <w:sz w:val="24"/>
          <w:szCs w:val="24"/>
        </w:rPr>
        <w:t>turwissenschaft Studienjahr 2025/26</w:t>
      </w:r>
    </w:p>
    <w:p w14:paraId="07A72D15" w14:textId="5B5D3E57" w:rsidR="00E2658B" w:rsidRDefault="00E2658B" w:rsidP="00E2658B">
      <w:pPr>
        <w:outlineLvl w:val="0"/>
        <w:rPr>
          <w:rFonts w:ascii="Times New Roman" w:hAnsi="Times New Roman"/>
          <w:sz w:val="16"/>
          <w:szCs w:val="16"/>
        </w:rPr>
      </w:pPr>
    </w:p>
    <w:p w14:paraId="232D6B52" w14:textId="77777777" w:rsidR="002143AE" w:rsidRPr="005D6BC6" w:rsidRDefault="002143AE" w:rsidP="00E2658B">
      <w:pPr>
        <w:outlineLvl w:val="0"/>
        <w:rPr>
          <w:rFonts w:ascii="Times New Roman" w:hAnsi="Times New Roman"/>
          <w:sz w:val="16"/>
          <w:szCs w:val="16"/>
        </w:rPr>
      </w:pPr>
    </w:p>
    <w:p w14:paraId="337922AC" w14:textId="77777777" w:rsidR="00E2658B" w:rsidRPr="005D6BC6" w:rsidRDefault="00E2658B" w:rsidP="00E2658B">
      <w:pPr>
        <w:ind w:left="709"/>
        <w:outlineLvl w:val="0"/>
        <w:rPr>
          <w:rFonts w:ascii="Times New Roman" w:hAnsi="Times New Roman"/>
          <w:sz w:val="16"/>
          <w:szCs w:val="16"/>
        </w:rPr>
      </w:pPr>
      <w:r w:rsidRPr="005D6BC6">
        <w:rPr>
          <w:rFonts w:ascii="Times New Roman" w:hAnsi="Times New Roman"/>
          <w:sz w:val="16"/>
          <w:szCs w:val="16"/>
        </w:rPr>
        <w:t xml:space="preserve">Erklärung zu den Farben: </w:t>
      </w:r>
    </w:p>
    <w:p w14:paraId="4933E21F" w14:textId="1C01842E" w:rsidR="00E2658B" w:rsidRPr="005D6BC6" w:rsidRDefault="00E2658B" w:rsidP="00E2658B">
      <w:pPr>
        <w:ind w:left="709"/>
        <w:jc w:val="both"/>
        <w:outlineLvl w:val="0"/>
        <w:rPr>
          <w:rFonts w:ascii="Times New Roman" w:hAnsi="Times New Roman"/>
          <w:b w:val="0"/>
          <w:sz w:val="16"/>
          <w:szCs w:val="16"/>
        </w:rPr>
      </w:pPr>
      <w:r w:rsidRPr="005D6BC6">
        <w:rPr>
          <w:rFonts w:ascii="Times New Roman" w:hAnsi="Times New Roman"/>
          <w:sz w:val="16"/>
          <w:szCs w:val="16"/>
        </w:rPr>
        <w:t xml:space="preserve">Weiß = </w:t>
      </w:r>
      <w:r w:rsidRPr="005D6BC6">
        <w:rPr>
          <w:rFonts w:ascii="Times New Roman" w:hAnsi="Times New Roman"/>
          <w:b w:val="0"/>
          <w:sz w:val="16"/>
          <w:szCs w:val="16"/>
        </w:rPr>
        <w:t>Kurse, die vom internen Personal abgehalten werden.</w:t>
      </w:r>
    </w:p>
    <w:p w14:paraId="66769D98" w14:textId="72D126C8" w:rsidR="00E2658B" w:rsidRPr="005D6BC6" w:rsidRDefault="00E2658B" w:rsidP="00E2658B">
      <w:pPr>
        <w:ind w:left="709"/>
        <w:outlineLvl w:val="0"/>
        <w:rPr>
          <w:rFonts w:ascii="Times New Roman" w:hAnsi="Times New Roman"/>
          <w:b w:val="0"/>
          <w:sz w:val="16"/>
          <w:szCs w:val="16"/>
        </w:rPr>
      </w:pPr>
      <w:r w:rsidRPr="005D6BC6">
        <w:rPr>
          <w:rFonts w:ascii="Times New Roman" w:hAnsi="Times New Roman"/>
          <w:sz w:val="16"/>
          <w:szCs w:val="16"/>
        </w:rPr>
        <w:t xml:space="preserve">Gelb = </w:t>
      </w:r>
      <w:r w:rsidR="009F43DD">
        <w:rPr>
          <w:rFonts w:ascii="Times New Roman" w:hAnsi="Times New Roman"/>
          <w:b w:val="0"/>
          <w:sz w:val="16"/>
          <w:szCs w:val="16"/>
        </w:rPr>
        <w:t>Kurse, die von Externen abgehalten we</w:t>
      </w:r>
      <w:r w:rsidRPr="005D6BC6">
        <w:rPr>
          <w:rFonts w:ascii="Times New Roman" w:hAnsi="Times New Roman"/>
          <w:b w:val="0"/>
          <w:sz w:val="16"/>
          <w:szCs w:val="16"/>
        </w:rPr>
        <w:t>rden.</w:t>
      </w:r>
    </w:p>
    <w:p w14:paraId="6F88C45B" w14:textId="77777777" w:rsidR="00E2658B" w:rsidRPr="00DD31D5" w:rsidRDefault="00E2658B" w:rsidP="00E2658B">
      <w:pPr>
        <w:outlineLvl w:val="0"/>
        <w:rPr>
          <w:rFonts w:ascii="Times New Roman" w:hAnsi="Times New Roman"/>
          <w:sz w:val="10"/>
          <w:szCs w:val="10"/>
        </w:rPr>
      </w:pPr>
    </w:p>
    <w:p w14:paraId="6CE1C5BA" w14:textId="66C99D8A" w:rsidR="00E2658B" w:rsidRPr="008E2199" w:rsidRDefault="00E2658B" w:rsidP="00E2658B">
      <w:pPr>
        <w:outlineLvl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Bachelor-</w:t>
      </w:r>
      <w:r w:rsidR="009E04C8">
        <w:rPr>
          <w:rFonts w:ascii="Times New Roman" w:hAnsi="Times New Roman"/>
          <w:sz w:val="24"/>
          <w:szCs w:val="24"/>
          <w:lang w:val="en-US"/>
        </w:rPr>
        <w:t>Studium</w:t>
      </w:r>
      <w:r w:rsidR="00C0011F">
        <w:rPr>
          <w:rFonts w:ascii="Times New Roman" w:hAnsi="Times New Roman"/>
          <w:sz w:val="24"/>
          <w:szCs w:val="24"/>
          <w:lang w:val="en-US"/>
        </w:rPr>
        <w:t xml:space="preserve"> WS 25/26</w:t>
      </w:r>
      <w:r w:rsidRPr="008E2199">
        <w:rPr>
          <w:rFonts w:ascii="Times New Roman" w:hAnsi="Times New Roman"/>
          <w:sz w:val="24"/>
          <w:szCs w:val="24"/>
          <w:lang w:val="en-US"/>
        </w:rPr>
        <w:t>:</w:t>
      </w:r>
    </w:p>
    <w:tbl>
      <w:tblPr>
        <w:tblW w:w="14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675"/>
        <w:gridCol w:w="2552"/>
      </w:tblGrid>
      <w:tr w:rsidR="002143AE" w:rsidRPr="00E260BD" w14:paraId="16BEDF26" w14:textId="1251F17E" w:rsidTr="002143AE">
        <w:trPr>
          <w:trHeight w:val="283"/>
        </w:trPr>
        <w:tc>
          <w:tcPr>
            <w:tcW w:w="2978" w:type="dxa"/>
            <w:shd w:val="clear" w:color="auto" w:fill="BFBFBF"/>
            <w:vAlign w:val="center"/>
          </w:tcPr>
          <w:p w14:paraId="2C6B555A" w14:textId="77777777" w:rsidR="002143AE" w:rsidRPr="00E260BD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Moduln</w:t>
            </w:r>
            <w:r>
              <w:rPr>
                <w:rFonts w:ascii="Times New Roman" w:hAnsi="Times New Roman"/>
                <w:b w:val="0"/>
                <w:sz w:val="20"/>
              </w:rPr>
              <w:t xml:space="preserve">r. </w:t>
            </w:r>
            <w:r w:rsidRPr="00E260BD">
              <w:rPr>
                <w:rFonts w:ascii="Times New Roman" w:hAnsi="Times New Roman"/>
                <w:b w:val="0"/>
                <w:sz w:val="20"/>
              </w:rPr>
              <w:t xml:space="preserve">und LV-Typus </w:t>
            </w:r>
          </w:p>
        </w:tc>
        <w:tc>
          <w:tcPr>
            <w:tcW w:w="8675" w:type="dxa"/>
            <w:shd w:val="clear" w:color="auto" w:fill="BFBFBF"/>
            <w:vAlign w:val="center"/>
          </w:tcPr>
          <w:p w14:paraId="2CB61D03" w14:textId="77777777" w:rsidR="002143AE" w:rsidRPr="00E260BD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Modulbezeichnung</w:t>
            </w:r>
          </w:p>
        </w:tc>
        <w:tc>
          <w:tcPr>
            <w:tcW w:w="2552" w:type="dxa"/>
            <w:shd w:val="clear" w:color="auto" w:fill="BFBFBF"/>
          </w:tcPr>
          <w:p w14:paraId="6CAA19EE" w14:textId="7E9D3BE1" w:rsidR="002143AE" w:rsidRDefault="00C0011F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Leiter*in 25</w:t>
            </w:r>
            <w:r w:rsidR="002143AE">
              <w:rPr>
                <w:rFonts w:ascii="Times New Roman" w:hAnsi="Times New Roman"/>
                <w:b w:val="0"/>
                <w:sz w:val="20"/>
              </w:rPr>
              <w:t>/2</w:t>
            </w:r>
            <w:r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</w:tr>
      <w:tr w:rsidR="002143AE" w:rsidRPr="00E260BD" w14:paraId="29D8E3F1" w14:textId="54B1B147" w:rsidTr="002143AE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717F" w14:textId="77777777" w:rsidR="002143AE" w:rsidRPr="0028522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1.a</w:t>
            </w:r>
            <w:r w:rsidRPr="0028522E">
              <w:rPr>
                <w:rFonts w:ascii="Times New Roman" w:hAnsi="Times New Roman"/>
                <w:b w:val="0"/>
                <w:sz w:val="20"/>
              </w:rPr>
              <w:t>. SL</w:t>
            </w:r>
            <w:r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F3EC" w14:textId="77777777" w:rsidR="002143A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Einführung in die Allgemeine und Vergleichende Literaturwissenschaft</w:t>
            </w:r>
          </w:p>
          <w:p w14:paraId="7D8B75F4" w14:textId="77777777" w:rsidR="002143AE" w:rsidRPr="00E260BD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756" w14:textId="2B63777C" w:rsidR="002143AE" w:rsidRDefault="002143AE" w:rsidP="0009222B">
            <w:pPr>
              <w:rPr>
                <w:rFonts w:ascii="Times New Roman" w:hAnsi="Times New Roman"/>
                <w:b w:val="0"/>
                <w:bCs/>
                <w:sz w:val="20"/>
                <w:lang w:val="de-AT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de-AT"/>
              </w:rPr>
              <w:t>Martin Sexl</w:t>
            </w:r>
          </w:p>
        </w:tc>
      </w:tr>
      <w:tr w:rsidR="002143AE" w:rsidRPr="00E260BD" w14:paraId="1905BD67" w14:textId="2CEE0037" w:rsidTr="002143AE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6507" w14:textId="77777777" w:rsidR="002143AE" w:rsidRPr="0028522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1.b. VO2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742B" w14:textId="77777777" w:rsidR="002143A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Positionen der Literaturwissenschaft (Ring-VO) (STEOP)</w:t>
            </w:r>
          </w:p>
          <w:p w14:paraId="60BA590E" w14:textId="77777777" w:rsidR="002143A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CE1" w14:textId="4C8D7F3E" w:rsidR="002143AE" w:rsidRDefault="002143AE" w:rsidP="007278D3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Sebastian Donat</w:t>
            </w:r>
          </w:p>
        </w:tc>
      </w:tr>
      <w:tr w:rsidR="002143AE" w:rsidRPr="00E260BD" w14:paraId="38761D3E" w14:textId="0E79F7D9" w:rsidTr="002143AE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FDA6F" w14:textId="77777777" w:rsidR="002143A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3. VO2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AB88C7" w14:textId="77777777" w:rsidR="002143A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Kulturgeschichte I</w:t>
            </w:r>
          </w:p>
          <w:p w14:paraId="37AAF377" w14:textId="77777777" w:rsidR="002143A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25E6B7" w14:textId="777EE3B2" w:rsidR="002143A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Bernhard Braun</w:t>
            </w:r>
          </w:p>
        </w:tc>
      </w:tr>
      <w:tr w:rsidR="002143AE" w:rsidRPr="006B3E63" w14:paraId="627CCFB8" w14:textId="690ED1D1" w:rsidTr="002143AE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97DC" w14:textId="77777777" w:rsidR="002143AE" w:rsidRPr="0028522E" w:rsidRDefault="002143AE" w:rsidP="0009222B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</w:t>
            </w:r>
            <w:r w:rsidRPr="0028522E">
              <w:rPr>
                <w:rFonts w:ascii="Times New Roman" w:hAnsi="Times New Roman"/>
                <w:b w:val="0"/>
                <w:sz w:val="20"/>
              </w:rPr>
              <w:t>.a. UE</w:t>
            </w:r>
            <w:r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9F92" w14:textId="77777777" w:rsidR="002143A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Weltliterarische Lektüren (Leseliste)</w:t>
            </w:r>
          </w:p>
          <w:p w14:paraId="0C789D47" w14:textId="77777777" w:rsidR="002143AE" w:rsidRPr="00E260BD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38FB" w14:textId="5D1EE004" w:rsidR="002143AE" w:rsidRDefault="002143AE" w:rsidP="0009222B">
            <w:pPr>
              <w:rPr>
                <w:rFonts w:ascii="Times New Roman" w:hAnsi="Times New Roman"/>
                <w:b w:val="0"/>
                <w:sz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lang w:val="en-US"/>
              </w:rPr>
              <w:t>Brigitte Rath</w:t>
            </w:r>
          </w:p>
        </w:tc>
      </w:tr>
      <w:tr w:rsidR="002143AE" w:rsidRPr="00E260BD" w14:paraId="7A589C6D" w14:textId="695AF143" w:rsidTr="002143AE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CE44B" w14:textId="77777777" w:rsidR="002143AE" w:rsidRPr="0028522E" w:rsidRDefault="002143AE" w:rsidP="005D6BC6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</w:t>
            </w:r>
            <w:r w:rsidRPr="0028522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b</w:t>
            </w:r>
            <w:r w:rsidRPr="0028522E">
              <w:rPr>
                <w:rFonts w:ascii="Times New Roman" w:hAnsi="Times New Roman"/>
                <w:b w:val="0"/>
                <w:sz w:val="20"/>
              </w:rPr>
              <w:t xml:space="preserve">. </w:t>
            </w:r>
            <w:r>
              <w:rPr>
                <w:rFonts w:ascii="Times New Roman" w:hAnsi="Times New Roman"/>
                <w:b w:val="0"/>
                <w:sz w:val="20"/>
              </w:rPr>
              <w:t>PS</w:t>
            </w:r>
            <w:r w:rsidRPr="0028522E"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EEE9B" w14:textId="77777777" w:rsidR="002143AE" w:rsidRDefault="002143AE" w:rsidP="005D6BC6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Literaturtheorie</w:t>
            </w:r>
          </w:p>
          <w:p w14:paraId="05749697" w14:textId="77777777" w:rsidR="002143AE" w:rsidRPr="00E260BD" w:rsidRDefault="002143AE" w:rsidP="005D6BC6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68FBF" w14:textId="05149CBD" w:rsidR="002143AE" w:rsidRDefault="002143AE" w:rsidP="005D6BC6">
            <w:pPr>
              <w:widowControl w:val="0"/>
              <w:tabs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rPr>
                <w:rFonts w:ascii="Times New Roman" w:hAnsi="Times New Roman"/>
                <w:b w:val="0"/>
                <w:bCs/>
                <w:sz w:val="20"/>
                <w:lang w:val="de-AT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de-AT"/>
              </w:rPr>
              <w:t>Martin Sexl</w:t>
            </w:r>
          </w:p>
        </w:tc>
      </w:tr>
      <w:tr w:rsidR="002143AE" w:rsidRPr="00E260BD" w14:paraId="6670DE88" w14:textId="77777777" w:rsidTr="002143AE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D1ED" w14:textId="46AB472F" w:rsidR="002143AE" w:rsidRDefault="00C0011F" w:rsidP="00C0011F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7.a</w:t>
            </w:r>
            <w:r w:rsidR="002143AE">
              <w:rPr>
                <w:rFonts w:ascii="Times New Roman" w:hAnsi="Times New Roman"/>
                <w:b w:val="0"/>
                <w:sz w:val="20"/>
              </w:rPr>
              <w:t xml:space="preserve">. </w:t>
            </w:r>
            <w:r>
              <w:rPr>
                <w:rFonts w:ascii="Times New Roman" w:hAnsi="Times New Roman"/>
                <w:b w:val="0"/>
                <w:sz w:val="20"/>
              </w:rPr>
              <w:t>VO</w:t>
            </w:r>
            <w:r w:rsidR="002143AE"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CC22E" w14:textId="77777777" w:rsidR="002143AE" w:rsidRDefault="002143AE" w:rsidP="005D6BC6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Kompetenz Textanalyse</w:t>
            </w:r>
          </w:p>
          <w:p w14:paraId="5BC6301C" w14:textId="77777777" w:rsidR="002143AE" w:rsidRDefault="002143AE" w:rsidP="005D6BC6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009B2" w14:textId="13DFE17D" w:rsidR="002143AE" w:rsidRDefault="002143AE" w:rsidP="005D6BC6">
            <w:pPr>
              <w:widowControl w:val="0"/>
              <w:tabs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rPr>
                <w:rFonts w:ascii="Times New Roman" w:hAnsi="Times New Roman"/>
                <w:b w:val="0"/>
                <w:bCs/>
                <w:sz w:val="20"/>
                <w:lang w:val="de-AT"/>
              </w:rPr>
            </w:pPr>
            <w:r>
              <w:rPr>
                <w:rFonts w:ascii="Times New Roman" w:hAnsi="Times New Roman"/>
                <w:b w:val="0"/>
                <w:sz w:val="20"/>
              </w:rPr>
              <w:t>Brigitte Rath</w:t>
            </w:r>
          </w:p>
        </w:tc>
      </w:tr>
      <w:tr w:rsidR="002143AE" w:rsidRPr="00E260BD" w14:paraId="16AC6E1E" w14:textId="08258E9F" w:rsidTr="002143AE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09E5" w14:textId="77777777" w:rsidR="002143AE" w:rsidRDefault="002143AE" w:rsidP="005D6BC6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8.b. UE2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5941" w14:textId="77777777" w:rsidR="002143AE" w:rsidRDefault="002143AE" w:rsidP="005D6BC6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Gattungs- und Genreanalysen</w:t>
            </w:r>
          </w:p>
          <w:p w14:paraId="047ADBE6" w14:textId="77777777" w:rsidR="002143AE" w:rsidRPr="00167590" w:rsidRDefault="002143AE" w:rsidP="005D6BC6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362" w14:textId="37F94908" w:rsidR="002143AE" w:rsidRDefault="00FD5829" w:rsidP="005D6BC6">
            <w:pPr>
              <w:widowControl w:val="0"/>
              <w:tabs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Serena Obkircher</w:t>
            </w:r>
          </w:p>
        </w:tc>
      </w:tr>
      <w:tr w:rsidR="002143AE" w:rsidRPr="00B16E30" w14:paraId="244E3588" w14:textId="4C0F267E" w:rsidTr="002143AE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056C" w14:textId="77777777" w:rsidR="002143AE" w:rsidRPr="00E07A5E" w:rsidRDefault="002143AE" w:rsidP="005D6BC6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t>10. VO2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CE16" w14:textId="77777777" w:rsidR="002143AE" w:rsidRPr="00E07A5E" w:rsidRDefault="002143AE" w:rsidP="005D6BC6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Komparatistische Perspektiven auf neue Medien </w:t>
            </w:r>
          </w:p>
          <w:p w14:paraId="14FDF145" w14:textId="77777777" w:rsidR="002143AE" w:rsidRPr="00E07A5E" w:rsidRDefault="002143AE" w:rsidP="005D6BC6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94A0" w14:textId="7B3BF496" w:rsidR="002143AE" w:rsidRDefault="002143AE" w:rsidP="005D6BC6">
            <w:pPr>
              <w:rPr>
                <w:rFonts w:ascii="Times New Roman" w:hAnsi="Times New Roman"/>
                <w:b w:val="0"/>
                <w:color w:val="000000" w:themeColor="text1"/>
                <w:sz w:val="20"/>
                <w:lang w:val="de-AT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de-AT"/>
              </w:rPr>
              <w:t>Alena Heinritz</w:t>
            </w:r>
          </w:p>
        </w:tc>
      </w:tr>
      <w:tr w:rsidR="002143AE" w:rsidRPr="00E260BD" w14:paraId="04137200" w14:textId="7C42816A" w:rsidTr="002143AE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44BE3" w14:textId="77777777" w:rsidR="002143AE" w:rsidRPr="00E07A5E" w:rsidRDefault="002143AE" w:rsidP="005D6BC6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t>11.b.PS2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24A6" w14:textId="77777777" w:rsidR="002143AE" w:rsidRPr="00E07A5E" w:rsidRDefault="002143AE" w:rsidP="005D6BC6">
            <w:pPr>
              <w:rPr>
                <w:rFonts w:ascii="Times New Roman" w:hAnsi="Times New Roman"/>
                <w:b w:val="0"/>
                <w:color w:val="000000" w:themeColor="text1"/>
                <w:sz w:val="20"/>
                <w:lang w:val="de-AT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  <w:lang w:val="de-AT"/>
              </w:rPr>
              <w:t>Intermedialität in Theorie und Praxis</w:t>
            </w:r>
          </w:p>
          <w:p w14:paraId="410ABE56" w14:textId="77777777" w:rsidR="002143AE" w:rsidRPr="00E07A5E" w:rsidRDefault="002143AE" w:rsidP="005D6BC6">
            <w:pPr>
              <w:rPr>
                <w:rFonts w:ascii="Times New Roman" w:hAnsi="Times New Roman"/>
                <w:b w:val="0"/>
                <w:color w:val="000000" w:themeColor="text1"/>
                <w:sz w:val="20"/>
                <w:lang w:val="de-A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BC7E1" w14:textId="6104D931" w:rsidR="002143AE" w:rsidRDefault="00C0011F" w:rsidP="005D6BC6">
            <w:pPr>
              <w:rPr>
                <w:rFonts w:ascii="Times New Roman" w:hAnsi="Times New Roman"/>
                <w:b w:val="0"/>
                <w:color w:val="000000" w:themeColor="text1"/>
                <w:sz w:val="20"/>
                <w:lang w:val="de-AT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  <w:lang w:val="de-AT"/>
              </w:rPr>
              <w:t>Magdalena Leichter</w:t>
            </w:r>
          </w:p>
        </w:tc>
      </w:tr>
      <w:tr w:rsidR="002143AE" w:rsidRPr="00E260BD" w14:paraId="1200DB7F" w14:textId="0E8E5042" w:rsidTr="00A67F08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A464" w14:textId="77777777" w:rsidR="002143AE" w:rsidRDefault="002143AE" w:rsidP="005D6BC6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r w:rsidRPr="0028522E">
              <w:rPr>
                <w:rFonts w:ascii="Times New Roman" w:hAnsi="Times New Roman"/>
                <w:b w:val="0"/>
                <w:sz w:val="20"/>
              </w:rPr>
              <w:t>.a.UE2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7C61" w14:textId="77777777" w:rsidR="002143AE" w:rsidRDefault="002143AE" w:rsidP="005D6BC6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Literaturwissenschaft in der Praxis I</w:t>
            </w:r>
          </w:p>
          <w:p w14:paraId="38924604" w14:textId="77777777" w:rsidR="002143AE" w:rsidRPr="00E260BD" w:rsidRDefault="002143AE" w:rsidP="005D6BC6">
            <w:pPr>
              <w:rPr>
                <w:rFonts w:ascii="Times New Roman" w:hAnsi="Times New Roman"/>
                <w:b w:val="0"/>
                <w:sz w:val="20"/>
                <w:lang w:val="de-A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BF82" w14:textId="3FF2BA3D" w:rsidR="002143AE" w:rsidRDefault="00FD5829" w:rsidP="005D6BC6">
            <w:pPr>
              <w:rPr>
                <w:rFonts w:ascii="Times New Roman" w:hAnsi="Times New Roman"/>
                <w:b w:val="0"/>
                <w:bCs/>
                <w:sz w:val="20"/>
                <w:lang w:val="de-AT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de-AT"/>
              </w:rPr>
              <w:t>Brigitte Rath</w:t>
            </w:r>
          </w:p>
        </w:tc>
      </w:tr>
      <w:tr w:rsidR="00482CD7" w:rsidRPr="00E260BD" w14:paraId="3EAC4C30" w14:textId="7F24954C" w:rsidTr="002143AE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157E0" w14:textId="77777777" w:rsidR="00482CD7" w:rsidRPr="0028522E" w:rsidRDefault="00482CD7" w:rsidP="00482CD7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</w:t>
            </w:r>
            <w:r w:rsidRPr="0028522E">
              <w:rPr>
                <w:rFonts w:ascii="Times New Roman" w:hAnsi="Times New Roman"/>
                <w:b w:val="0"/>
                <w:sz w:val="20"/>
              </w:rPr>
              <w:t xml:space="preserve">. </w:t>
            </w:r>
            <w:r>
              <w:rPr>
                <w:rFonts w:ascii="Times New Roman" w:hAnsi="Times New Roman"/>
                <w:b w:val="0"/>
                <w:sz w:val="20"/>
              </w:rPr>
              <w:t>SE2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03D1" w14:textId="77777777" w:rsidR="00482CD7" w:rsidRDefault="00482CD7" w:rsidP="00482CD7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Seminar</w:t>
            </w:r>
            <w:r w:rsidRPr="00E260BD">
              <w:rPr>
                <w:rFonts w:ascii="Times New Roman" w:hAnsi="Times New Roman"/>
                <w:b w:val="0"/>
                <w:sz w:val="20"/>
              </w:rPr>
              <w:t xml:space="preserve"> Bachelorarbeit </w:t>
            </w:r>
          </w:p>
          <w:p w14:paraId="5F3041CA" w14:textId="77777777" w:rsidR="00482CD7" w:rsidRPr="00E260BD" w:rsidRDefault="00482CD7" w:rsidP="00482CD7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071DB" w14:textId="1AB85FAF" w:rsidR="00482CD7" w:rsidRDefault="00FD5829" w:rsidP="00482CD7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Sebastian Donat</w:t>
            </w:r>
          </w:p>
        </w:tc>
      </w:tr>
    </w:tbl>
    <w:p w14:paraId="3ABA1505" w14:textId="646B8F79" w:rsidR="000F56C0" w:rsidRDefault="000F56C0" w:rsidP="00E2658B">
      <w:pPr>
        <w:outlineLvl w:val="0"/>
        <w:rPr>
          <w:rFonts w:ascii="Times New Roman" w:hAnsi="Times New Roman"/>
          <w:sz w:val="24"/>
          <w:szCs w:val="24"/>
        </w:rPr>
      </w:pPr>
    </w:p>
    <w:p w14:paraId="4D94CB1E" w14:textId="417A4B40" w:rsidR="00E2658B" w:rsidRPr="00E260BD" w:rsidRDefault="00E2658B" w:rsidP="00E2658B">
      <w:pPr>
        <w:outlineLvl w:val="0"/>
        <w:rPr>
          <w:rFonts w:ascii="Times New Roman" w:hAnsi="Times New Roman"/>
          <w:sz w:val="24"/>
          <w:szCs w:val="24"/>
        </w:rPr>
      </w:pPr>
      <w:r w:rsidRPr="00E260BD">
        <w:rPr>
          <w:rFonts w:ascii="Times New Roman" w:hAnsi="Times New Roman"/>
          <w:sz w:val="24"/>
          <w:szCs w:val="24"/>
        </w:rPr>
        <w:t>Master</w:t>
      </w:r>
      <w:r>
        <w:rPr>
          <w:rFonts w:ascii="Times New Roman" w:hAnsi="Times New Roman"/>
          <w:sz w:val="24"/>
          <w:szCs w:val="24"/>
        </w:rPr>
        <w:t>-</w:t>
      </w:r>
      <w:r w:rsidRPr="00E260BD">
        <w:rPr>
          <w:rFonts w:ascii="Times New Roman" w:hAnsi="Times New Roman"/>
          <w:sz w:val="24"/>
          <w:szCs w:val="24"/>
        </w:rPr>
        <w:t xml:space="preserve">Studium WS </w:t>
      </w:r>
      <w:r w:rsidR="009A2AC6">
        <w:rPr>
          <w:rFonts w:ascii="Times New Roman" w:hAnsi="Times New Roman"/>
          <w:sz w:val="24"/>
          <w:szCs w:val="24"/>
        </w:rPr>
        <w:t>25/26</w:t>
      </w:r>
      <w:r w:rsidRPr="00E260BD">
        <w:rPr>
          <w:rFonts w:ascii="Times New Roman" w:hAnsi="Times New Roman"/>
          <w:sz w:val="24"/>
          <w:szCs w:val="24"/>
        </w:rPr>
        <w:t>:</w:t>
      </w:r>
    </w:p>
    <w:tbl>
      <w:tblPr>
        <w:tblW w:w="14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675"/>
        <w:gridCol w:w="2552"/>
      </w:tblGrid>
      <w:tr w:rsidR="002143AE" w:rsidRPr="00E260BD" w14:paraId="0A5FB9F7" w14:textId="1A6D8FE4" w:rsidTr="002143AE">
        <w:trPr>
          <w:trHeight w:val="283"/>
        </w:trPr>
        <w:tc>
          <w:tcPr>
            <w:tcW w:w="2978" w:type="dxa"/>
            <w:shd w:val="clear" w:color="auto" w:fill="BFBFBF"/>
            <w:vAlign w:val="center"/>
          </w:tcPr>
          <w:p w14:paraId="60412F43" w14:textId="77777777" w:rsidR="002143AE" w:rsidRPr="00E260BD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Mod</w:t>
            </w:r>
            <w:r>
              <w:rPr>
                <w:rFonts w:ascii="Times New Roman" w:hAnsi="Times New Roman"/>
                <w:b w:val="0"/>
                <w:sz w:val="20"/>
              </w:rPr>
              <w:t xml:space="preserve">ulnr. </w:t>
            </w:r>
            <w:r w:rsidRPr="00E260BD">
              <w:rPr>
                <w:rFonts w:ascii="Times New Roman" w:hAnsi="Times New Roman"/>
                <w:b w:val="0"/>
                <w:sz w:val="20"/>
              </w:rPr>
              <w:t xml:space="preserve">und LV-Typus </w:t>
            </w:r>
          </w:p>
        </w:tc>
        <w:tc>
          <w:tcPr>
            <w:tcW w:w="8675" w:type="dxa"/>
            <w:shd w:val="clear" w:color="auto" w:fill="BFBFBF"/>
            <w:vAlign w:val="center"/>
          </w:tcPr>
          <w:p w14:paraId="3FBF16B9" w14:textId="77777777" w:rsidR="002143AE" w:rsidRPr="007211F6" w:rsidRDefault="002143AE" w:rsidP="0009222B">
            <w:pPr>
              <w:rPr>
                <w:rFonts w:ascii="Times New Roman" w:hAnsi="Times New Roman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Modulbezeichnung</w:t>
            </w:r>
          </w:p>
        </w:tc>
        <w:tc>
          <w:tcPr>
            <w:tcW w:w="2552" w:type="dxa"/>
            <w:shd w:val="clear" w:color="auto" w:fill="BFBFBF"/>
          </w:tcPr>
          <w:p w14:paraId="7835CB88" w14:textId="29881723" w:rsidR="002143AE" w:rsidRDefault="00C0011F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Leiter*in 25</w:t>
            </w:r>
            <w:r w:rsidR="002143AE">
              <w:rPr>
                <w:rFonts w:ascii="Times New Roman" w:hAnsi="Times New Roman"/>
                <w:b w:val="0"/>
                <w:sz w:val="20"/>
              </w:rPr>
              <w:t>/2</w:t>
            </w:r>
            <w:r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</w:tr>
      <w:tr w:rsidR="002143AE" w:rsidRPr="00E260BD" w14:paraId="68A906CE" w14:textId="42CE18F7" w:rsidTr="002143AE">
        <w:trPr>
          <w:trHeight w:val="283"/>
        </w:trPr>
        <w:tc>
          <w:tcPr>
            <w:tcW w:w="2978" w:type="dxa"/>
            <w:shd w:val="clear" w:color="auto" w:fill="FFFFFF" w:themeFill="background1"/>
            <w:vAlign w:val="center"/>
          </w:tcPr>
          <w:p w14:paraId="156DE4DE" w14:textId="77777777" w:rsidR="002143AE" w:rsidRPr="0028522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 w:rsidRPr="0028522E">
              <w:rPr>
                <w:rFonts w:ascii="Times New Roman" w:hAnsi="Times New Roman"/>
                <w:b w:val="0"/>
                <w:sz w:val="20"/>
              </w:rPr>
              <w:t>1.a. VU2</w:t>
            </w:r>
          </w:p>
        </w:tc>
        <w:tc>
          <w:tcPr>
            <w:tcW w:w="8675" w:type="dxa"/>
            <w:shd w:val="clear" w:color="auto" w:fill="FFFFFF" w:themeFill="background1"/>
            <w:vAlign w:val="center"/>
          </w:tcPr>
          <w:p w14:paraId="33F1CB9A" w14:textId="77777777" w:rsidR="002143A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Felder und Methoden der Allgemeinen u. Vergleichende Literaturwissenschaft</w:t>
            </w:r>
          </w:p>
          <w:p w14:paraId="5E1C9A33" w14:textId="77777777" w:rsidR="002143AE" w:rsidRPr="000A5E12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7A09F9B" w14:textId="3FC89E7E" w:rsidR="002143AE" w:rsidRDefault="00402B14" w:rsidP="007278D3">
            <w:pPr>
              <w:rPr>
                <w:rFonts w:ascii="Times New Roman" w:hAnsi="Times New Roman"/>
                <w:b w:val="0"/>
                <w:bCs/>
                <w:sz w:val="20"/>
                <w:lang w:val="de-AT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de-AT"/>
              </w:rPr>
              <w:t>Sebastian Donat</w:t>
            </w:r>
          </w:p>
        </w:tc>
      </w:tr>
      <w:tr w:rsidR="002143AE" w:rsidRPr="00E8623E" w14:paraId="49ECDBF7" w14:textId="68180261" w:rsidTr="002143A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3776F13E" w14:textId="77777777" w:rsidR="002143AE" w:rsidRPr="0028522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 w:rsidRPr="0028522E">
              <w:rPr>
                <w:rFonts w:ascii="Times New Roman" w:hAnsi="Times New Roman"/>
                <w:b w:val="0"/>
                <w:sz w:val="20"/>
              </w:rPr>
              <w:t>2.a. VU2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69119A48" w14:textId="77777777" w:rsidR="002143A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Konzepte der Weltliteratur u. Intertextualität</w:t>
            </w:r>
          </w:p>
          <w:p w14:paraId="6358B64A" w14:textId="77777777" w:rsidR="002143AE" w:rsidRPr="00E260BD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</w:tcPr>
          <w:p w14:paraId="7C2033DA" w14:textId="32BF1B7E" w:rsidR="002143AE" w:rsidRDefault="00FD5829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Brigitte Rath</w:t>
            </w:r>
            <w:r w:rsidR="009D6F43">
              <w:rPr>
                <w:rFonts w:ascii="Times New Roman" w:hAnsi="Times New Roman"/>
                <w:b w:val="0"/>
                <w:sz w:val="20"/>
              </w:rPr>
              <w:t xml:space="preserve"> / </w:t>
            </w:r>
            <w:r w:rsidR="009D6F43" w:rsidRPr="009D6F43">
              <w:rPr>
                <w:rFonts w:ascii="Times New Roman" w:hAnsi="Times New Roman"/>
                <w:b w:val="0"/>
                <w:sz w:val="20"/>
              </w:rPr>
              <w:t>William Barton</w:t>
            </w:r>
          </w:p>
        </w:tc>
      </w:tr>
      <w:tr w:rsidR="002143AE" w:rsidRPr="0027487D" w14:paraId="0C624E2F" w14:textId="7A72329F" w:rsidTr="001C1DF9">
        <w:trPr>
          <w:trHeight w:val="283"/>
        </w:trPr>
        <w:tc>
          <w:tcPr>
            <w:tcW w:w="2978" w:type="dxa"/>
            <w:shd w:val="clear" w:color="auto" w:fill="FFFF00"/>
            <w:vAlign w:val="center"/>
          </w:tcPr>
          <w:p w14:paraId="1EBF68FA" w14:textId="77777777" w:rsidR="002143AE" w:rsidRPr="0028522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 w:rsidRPr="0028522E">
              <w:rPr>
                <w:rFonts w:ascii="Times New Roman" w:hAnsi="Times New Roman"/>
                <w:b w:val="0"/>
                <w:sz w:val="20"/>
              </w:rPr>
              <w:t>3.a. VU2</w:t>
            </w:r>
          </w:p>
        </w:tc>
        <w:tc>
          <w:tcPr>
            <w:tcW w:w="8675" w:type="dxa"/>
            <w:shd w:val="clear" w:color="auto" w:fill="FFFF00"/>
            <w:vAlign w:val="center"/>
          </w:tcPr>
          <w:p w14:paraId="302AF4EB" w14:textId="77777777" w:rsidR="002143AE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Medientheorie und Intermedialität</w:t>
            </w:r>
          </w:p>
          <w:p w14:paraId="7B02BAC0" w14:textId="77777777" w:rsidR="002143AE" w:rsidRPr="00306397" w:rsidRDefault="002143AE" w:rsidP="0009222B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shd w:val="clear" w:color="auto" w:fill="FFFF00"/>
          </w:tcPr>
          <w:p w14:paraId="0A0CE47E" w14:textId="23C3E323" w:rsidR="002143AE" w:rsidRDefault="00734E75" w:rsidP="0009222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Alexandra Juster</w:t>
            </w:r>
          </w:p>
        </w:tc>
      </w:tr>
      <w:tr w:rsidR="002143AE" w:rsidRPr="00E260BD" w14:paraId="3A9CB125" w14:textId="2BA66A73" w:rsidTr="002143A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325E24A9" w14:textId="77777777" w:rsidR="002143AE" w:rsidRPr="00E07A5E" w:rsidRDefault="002143AE" w:rsidP="0009222B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t>3.b. UE/EX2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60B13B16" w14:textId="77777777" w:rsidR="002143AE" w:rsidRPr="00E07A5E" w:rsidRDefault="002143AE" w:rsidP="0009222B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Kulturtheorie und kulturelle Praxis </w:t>
            </w:r>
          </w:p>
          <w:p w14:paraId="0A34B714" w14:textId="77777777" w:rsidR="002143AE" w:rsidRPr="00E07A5E" w:rsidRDefault="002143AE" w:rsidP="0009222B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2552" w:type="dxa"/>
          </w:tcPr>
          <w:p w14:paraId="2A4E8BDB" w14:textId="0D269604" w:rsidR="002143AE" w:rsidRDefault="00C0011F" w:rsidP="0009222B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Alena Heinritz / Thomas Wegmann</w:t>
            </w:r>
          </w:p>
        </w:tc>
      </w:tr>
      <w:tr w:rsidR="007D0F1E" w:rsidRPr="00E260BD" w14:paraId="1D3DFFC5" w14:textId="77777777" w:rsidTr="002143A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740DE429" w14:textId="2B9B6F62" w:rsidR="007D0F1E" w:rsidRPr="00E07A5E" w:rsidRDefault="007D0F1E" w:rsidP="007D0F1E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lastRenderedPageBreak/>
              <w:t>3.b. UE/EX2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050CBAE0" w14:textId="2D8F647C" w:rsidR="007D0F1E" w:rsidRPr="00E07A5E" w:rsidRDefault="007D0F1E" w:rsidP="007D0F1E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t>Kulturtheorie und kulturelle Praxis</w:t>
            </w: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: Philosophie und Literatur</w:t>
            </w: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</w:t>
            </w:r>
          </w:p>
          <w:p w14:paraId="53F6DF78" w14:textId="77777777" w:rsidR="007D0F1E" w:rsidRPr="00E07A5E" w:rsidRDefault="007D0F1E" w:rsidP="007D0F1E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2552" w:type="dxa"/>
          </w:tcPr>
          <w:p w14:paraId="40E7F20F" w14:textId="07B12B84" w:rsidR="007D0F1E" w:rsidRDefault="00DE38D5" w:rsidP="007D0F1E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Erik Vogt</w:t>
            </w:r>
            <w:r w:rsidR="007D0F1E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– falls </w:t>
            </w:r>
            <w:r w:rsidR="007D0F1E">
              <w:rPr>
                <w:rFonts w:ascii="Times New Roman" w:hAnsi="Times New Roman"/>
                <w:b w:val="0"/>
                <w:color w:val="000000" w:themeColor="text1"/>
                <w:sz w:val="20"/>
              </w:rPr>
              <w:t>LFU-Guestprofessorship</w:t>
            </w: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bewilligt wird</w:t>
            </w:r>
          </w:p>
        </w:tc>
      </w:tr>
      <w:tr w:rsidR="007D0F1E" w:rsidRPr="00E260BD" w14:paraId="70ACAF9B" w14:textId="22580E60" w:rsidTr="002143AE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B86D" w14:textId="77777777" w:rsidR="007D0F1E" w:rsidRPr="0028522E" w:rsidRDefault="007D0F1E" w:rsidP="007D0F1E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5. SE2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3FB39" w14:textId="77777777" w:rsidR="007D0F1E" w:rsidRDefault="007D0F1E" w:rsidP="007D0F1E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Masterseminar I </w:t>
            </w:r>
          </w:p>
          <w:p w14:paraId="69A99A70" w14:textId="77777777" w:rsidR="007D0F1E" w:rsidRPr="00E260BD" w:rsidRDefault="007D0F1E" w:rsidP="007D0F1E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C4D19" w14:textId="6203555F" w:rsidR="007D0F1E" w:rsidRDefault="007D0F1E" w:rsidP="007D0F1E">
            <w:pPr>
              <w:rPr>
                <w:rFonts w:ascii="Times New Roman" w:hAnsi="Times New Roman"/>
                <w:b w:val="0"/>
                <w:sz w:val="20"/>
                <w:lang w:val="sv-SE"/>
              </w:rPr>
            </w:pPr>
            <w:r>
              <w:rPr>
                <w:rFonts w:ascii="Times New Roman" w:hAnsi="Times New Roman"/>
                <w:b w:val="0"/>
                <w:sz w:val="20"/>
                <w:lang w:val="sv-SE"/>
              </w:rPr>
              <w:t>Sebastian Donat</w:t>
            </w:r>
          </w:p>
        </w:tc>
      </w:tr>
      <w:tr w:rsidR="007D0F1E" w:rsidRPr="00E260BD" w14:paraId="0364B12D" w14:textId="699671D9" w:rsidTr="002143AE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9B9E2" w14:textId="77777777" w:rsidR="007D0F1E" w:rsidRPr="0028522E" w:rsidRDefault="007D0F1E" w:rsidP="007D0F1E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6.b. UE1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CCE38" w14:textId="77777777" w:rsidR="007D0F1E" w:rsidRDefault="007D0F1E" w:rsidP="007D0F1E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Diskussion des Masterarbeitsprojekts</w:t>
            </w:r>
          </w:p>
          <w:p w14:paraId="18402040" w14:textId="77777777" w:rsidR="007D0F1E" w:rsidRPr="00E260BD" w:rsidRDefault="007D0F1E" w:rsidP="007D0F1E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93C2" w14:textId="198B8078" w:rsidR="007D0F1E" w:rsidRDefault="007D0F1E" w:rsidP="007D0F1E">
            <w:pPr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Martin Sexl</w:t>
            </w:r>
          </w:p>
        </w:tc>
      </w:tr>
    </w:tbl>
    <w:p w14:paraId="4891160E" w14:textId="77777777" w:rsidR="009A2AC6" w:rsidRDefault="009A2AC6" w:rsidP="009A2AC6">
      <w:pPr>
        <w:outlineLvl w:val="0"/>
        <w:rPr>
          <w:rFonts w:ascii="Times New Roman" w:hAnsi="Times New Roman"/>
          <w:b w:val="0"/>
          <w:sz w:val="28"/>
          <w:szCs w:val="28"/>
        </w:rPr>
      </w:pPr>
    </w:p>
    <w:p w14:paraId="0107ED2F" w14:textId="64D45EE7" w:rsidR="009A2AC6" w:rsidRPr="00295083" w:rsidRDefault="009A2AC6" w:rsidP="009A2AC6">
      <w:pPr>
        <w:outlineLvl w:val="0"/>
        <w:rPr>
          <w:rFonts w:ascii="Times New Roman" w:hAnsi="Times New Roman"/>
          <w:sz w:val="24"/>
          <w:szCs w:val="24"/>
        </w:rPr>
      </w:pPr>
      <w:r w:rsidRPr="00295083">
        <w:rPr>
          <w:rFonts w:ascii="Times New Roman" w:hAnsi="Times New Roman"/>
          <w:sz w:val="24"/>
          <w:szCs w:val="24"/>
        </w:rPr>
        <w:t xml:space="preserve">Wahlpaket Bachelor China/Taiwan/Ostasien </w:t>
      </w:r>
      <w:r>
        <w:rPr>
          <w:rFonts w:ascii="Times New Roman" w:hAnsi="Times New Roman"/>
          <w:sz w:val="24"/>
          <w:szCs w:val="24"/>
        </w:rPr>
        <w:t>WS 25/26</w:t>
      </w:r>
      <w:r w:rsidRPr="00295083">
        <w:rPr>
          <w:rFonts w:ascii="Times New Roman" w:hAnsi="Times New Roman"/>
          <w:sz w:val="24"/>
          <w:szCs w:val="24"/>
        </w:rPr>
        <w:t>:</w:t>
      </w:r>
    </w:p>
    <w:tbl>
      <w:tblPr>
        <w:tblW w:w="14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675"/>
        <w:gridCol w:w="2552"/>
      </w:tblGrid>
      <w:tr w:rsidR="009A2AC6" w:rsidRPr="00E260BD" w14:paraId="0FF80961" w14:textId="77777777" w:rsidTr="002332BC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2CC3D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1.a. UE2 / 2,5 ECTS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2016C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Chinesisch: Hören und Sprechen 1</w:t>
            </w:r>
          </w:p>
          <w:p w14:paraId="19FD7998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E86D9" w14:textId="77777777" w:rsidR="009A2AC6" w:rsidRPr="00D80A8B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 w:rsidRPr="00185980">
              <w:rPr>
                <w:rFonts w:ascii="Times New Roman" w:hAnsi="Times New Roman"/>
                <w:b w:val="0"/>
                <w:sz w:val="20"/>
              </w:rPr>
              <w:t>Jen-Hsian Han</w:t>
            </w:r>
          </w:p>
        </w:tc>
      </w:tr>
      <w:tr w:rsidR="009A2AC6" w:rsidRPr="00E260BD" w14:paraId="26A2805C" w14:textId="77777777" w:rsidTr="002332BC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C79D9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1.b. UE2 / 2,5 ECTS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B48BB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Chinesisch: Lesen und Schreiben 1</w:t>
            </w:r>
          </w:p>
          <w:p w14:paraId="60921209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AD6E2" w14:textId="77777777" w:rsidR="009A2AC6" w:rsidRPr="00185980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 w:rsidRPr="00185980">
              <w:rPr>
                <w:rFonts w:ascii="Times New Roman" w:hAnsi="Times New Roman"/>
                <w:b w:val="0"/>
                <w:sz w:val="20"/>
              </w:rPr>
              <w:t>Jen-Hsian Han</w:t>
            </w:r>
          </w:p>
        </w:tc>
      </w:tr>
      <w:tr w:rsidR="009A2AC6" w:rsidRPr="00543BA7" w14:paraId="1AB4751E" w14:textId="77777777" w:rsidTr="002332BC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2FE3F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3.a. VUE2 / 5 ECTS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092E6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Das vormoderne China</w:t>
            </w:r>
          </w:p>
          <w:p w14:paraId="4F905D7E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F7FBD" w14:textId="77777777" w:rsidR="009A2AC6" w:rsidRPr="00543BA7" w:rsidRDefault="009A2AC6" w:rsidP="002C556F">
            <w:pPr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543BA7">
              <w:rPr>
                <w:rFonts w:ascii="Times New Roman" w:hAnsi="Times New Roman"/>
                <w:b w:val="0"/>
                <w:sz w:val="20"/>
                <w:lang w:val="en-US"/>
              </w:rPr>
              <w:t>Frank Kraushaar</w:t>
            </w:r>
          </w:p>
        </w:tc>
      </w:tr>
      <w:tr w:rsidR="009A2AC6" w:rsidRPr="00E260BD" w14:paraId="08D678C8" w14:textId="77777777" w:rsidTr="002332BC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DB254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4.a. UE2 / 2,5 ECTS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EFD5B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 w:rsidRPr="00543BA7">
              <w:rPr>
                <w:rFonts w:ascii="Times New Roman" w:hAnsi="Times New Roman"/>
                <w:b w:val="0"/>
                <w:sz w:val="20"/>
              </w:rPr>
              <w:t>Ökoregionen und Sprachräume</w:t>
            </w:r>
          </w:p>
          <w:p w14:paraId="263A78C8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859B6" w14:textId="77777777" w:rsidR="009A2AC6" w:rsidRPr="00D80A8B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Frank Kraushaar</w:t>
            </w:r>
          </w:p>
        </w:tc>
      </w:tr>
      <w:tr w:rsidR="009A2AC6" w:rsidRPr="00E260BD" w14:paraId="29AF7C0D" w14:textId="77777777" w:rsidTr="002332BC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44615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5.a. UE2 / 2,5 ECTS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15AAA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Chinesische Lektüre</w:t>
            </w:r>
          </w:p>
          <w:p w14:paraId="17DFE6BB" w14:textId="77777777" w:rsidR="009A2AC6" w:rsidRPr="00543BA7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458A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 w:rsidRPr="00185980">
              <w:rPr>
                <w:rFonts w:ascii="Times New Roman" w:hAnsi="Times New Roman"/>
                <w:b w:val="0"/>
                <w:sz w:val="20"/>
              </w:rPr>
              <w:t>Jen-Hsian Han</w:t>
            </w:r>
          </w:p>
        </w:tc>
      </w:tr>
      <w:tr w:rsidR="009A2AC6" w:rsidRPr="00E260BD" w14:paraId="71564D60" w14:textId="77777777" w:rsidTr="002332BC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6CC0C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5.b. AG2 / 2,5 ECTS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ED394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Projekt China/Taiwan/Ostasien</w:t>
            </w:r>
          </w:p>
          <w:p w14:paraId="1E47D233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7A4B3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Frank Kraushaar / </w:t>
            </w:r>
            <w:r w:rsidRPr="00185980">
              <w:rPr>
                <w:rFonts w:ascii="Times New Roman" w:hAnsi="Times New Roman"/>
                <w:b w:val="0"/>
                <w:sz w:val="20"/>
              </w:rPr>
              <w:t>Jen-Hsian Han</w:t>
            </w:r>
          </w:p>
        </w:tc>
      </w:tr>
    </w:tbl>
    <w:p w14:paraId="116E5F49" w14:textId="02251E5D" w:rsidR="00295083" w:rsidRPr="00E260BD" w:rsidRDefault="00295083" w:rsidP="00E2658B">
      <w:pPr>
        <w:outlineLvl w:val="0"/>
        <w:rPr>
          <w:rFonts w:ascii="Times New Roman" w:hAnsi="Times New Roman"/>
          <w:b w:val="0"/>
          <w:sz w:val="28"/>
          <w:szCs w:val="28"/>
        </w:rPr>
      </w:pPr>
    </w:p>
    <w:p w14:paraId="70FAB519" w14:textId="1CF4BC51" w:rsidR="00187C8C" w:rsidRPr="00CF031B" w:rsidRDefault="00170FEF" w:rsidP="00187C8C">
      <w:pPr>
        <w:outlineLvl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Bachelor-Studium SoSe 20</w:t>
      </w:r>
      <w:r w:rsidR="0003511F">
        <w:rPr>
          <w:rFonts w:ascii="Times New Roman" w:hAnsi="Times New Roman"/>
          <w:sz w:val="24"/>
          <w:szCs w:val="24"/>
          <w:lang w:val="en-US"/>
        </w:rPr>
        <w:t>2</w:t>
      </w:r>
      <w:r w:rsidR="009A2AC6">
        <w:rPr>
          <w:rFonts w:ascii="Times New Roman" w:hAnsi="Times New Roman"/>
          <w:sz w:val="24"/>
          <w:szCs w:val="24"/>
          <w:lang w:val="en-US"/>
        </w:rPr>
        <w:t>6</w:t>
      </w:r>
      <w:r w:rsidR="00187C8C" w:rsidRPr="00CF031B">
        <w:rPr>
          <w:rFonts w:ascii="Times New Roman" w:hAnsi="Times New Roman"/>
          <w:sz w:val="24"/>
          <w:szCs w:val="24"/>
          <w:lang w:val="en-US"/>
        </w:rPr>
        <w:t>:</w:t>
      </w:r>
    </w:p>
    <w:tbl>
      <w:tblPr>
        <w:tblpPr w:leftFromText="141" w:rightFromText="141" w:vertAnchor="text" w:tblpX="-372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714"/>
        <w:gridCol w:w="2551"/>
      </w:tblGrid>
      <w:tr w:rsidR="002143AE" w:rsidRPr="00E260BD" w14:paraId="0ABC56FE" w14:textId="6F819437" w:rsidTr="002143AE">
        <w:trPr>
          <w:trHeight w:val="283"/>
        </w:trPr>
        <w:tc>
          <w:tcPr>
            <w:tcW w:w="3047" w:type="dxa"/>
            <w:shd w:val="clear" w:color="auto" w:fill="BFBFBF"/>
            <w:vAlign w:val="center"/>
          </w:tcPr>
          <w:bookmarkEnd w:id="0"/>
          <w:p w14:paraId="5D0285C1" w14:textId="30C4291A" w:rsidR="002143AE" w:rsidRPr="00E260BD" w:rsidRDefault="002143AE" w:rsidP="005E6AAB">
            <w:pPr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Modulnr</w:t>
            </w:r>
            <w:r>
              <w:rPr>
                <w:rFonts w:ascii="Times New Roman" w:hAnsi="Times New Roman"/>
                <w:b w:val="0"/>
                <w:sz w:val="20"/>
              </w:rPr>
              <w:t>.</w:t>
            </w:r>
            <w:r w:rsidRPr="00E260BD">
              <w:rPr>
                <w:rFonts w:ascii="Times New Roman" w:hAnsi="Times New Roman"/>
                <w:b w:val="0"/>
                <w:sz w:val="20"/>
              </w:rPr>
              <w:t xml:space="preserve"> und LV-Typus </w:t>
            </w:r>
          </w:p>
        </w:tc>
        <w:tc>
          <w:tcPr>
            <w:tcW w:w="8714" w:type="dxa"/>
            <w:shd w:val="clear" w:color="auto" w:fill="BFBFBF"/>
            <w:vAlign w:val="center"/>
          </w:tcPr>
          <w:p w14:paraId="44D2244A" w14:textId="72EC7B1E" w:rsidR="002143AE" w:rsidRPr="00E260BD" w:rsidRDefault="002143AE" w:rsidP="005E6AAB">
            <w:pPr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Modulbezeichnung</w:t>
            </w:r>
          </w:p>
        </w:tc>
        <w:tc>
          <w:tcPr>
            <w:tcW w:w="2551" w:type="dxa"/>
            <w:shd w:val="clear" w:color="auto" w:fill="BFBFBF"/>
          </w:tcPr>
          <w:p w14:paraId="591FE8B5" w14:textId="0406B2FA" w:rsidR="002143AE" w:rsidRDefault="002143AE" w:rsidP="005E6AA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Leiter*in 25</w:t>
            </w:r>
          </w:p>
        </w:tc>
      </w:tr>
      <w:tr w:rsidR="002143AE" w:rsidRPr="00E260BD" w14:paraId="016E01A1" w14:textId="382F42CB" w:rsidTr="002143AE">
        <w:trPr>
          <w:trHeight w:val="283"/>
        </w:trPr>
        <w:tc>
          <w:tcPr>
            <w:tcW w:w="3047" w:type="dxa"/>
            <w:shd w:val="clear" w:color="auto" w:fill="auto"/>
            <w:vAlign w:val="center"/>
          </w:tcPr>
          <w:p w14:paraId="76621275" w14:textId="77777777" w:rsidR="002143AE" w:rsidRPr="0028522E" w:rsidRDefault="002143AE" w:rsidP="005E6AAB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1.a</w:t>
            </w:r>
            <w:r w:rsidRPr="0028522E">
              <w:rPr>
                <w:rFonts w:ascii="Times New Roman" w:hAnsi="Times New Roman"/>
                <w:b w:val="0"/>
                <w:sz w:val="20"/>
              </w:rPr>
              <w:t>. SL</w:t>
            </w:r>
            <w:r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2B6AF795" w14:textId="77777777" w:rsidR="002143AE" w:rsidRPr="005C7B9E" w:rsidRDefault="002143AE" w:rsidP="005E6A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Einführung in die Allgemeine und Vergleichende Literaturwissenschaft </w:t>
            </w:r>
          </w:p>
          <w:p w14:paraId="41A8EA51" w14:textId="77777777" w:rsidR="002143AE" w:rsidRPr="00E260BD" w:rsidRDefault="002143AE" w:rsidP="005E6AAB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</w:tcPr>
          <w:p w14:paraId="082233D3" w14:textId="54FD1722" w:rsidR="002143AE" w:rsidRDefault="002143AE" w:rsidP="007278D3">
            <w:pPr>
              <w:widowControl w:val="0"/>
              <w:tabs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Sebastian Donat</w:t>
            </w:r>
          </w:p>
        </w:tc>
      </w:tr>
      <w:tr w:rsidR="002143AE" w:rsidRPr="00E260BD" w14:paraId="1C6C2E6C" w14:textId="232AE378" w:rsidTr="002143AE">
        <w:trPr>
          <w:trHeight w:val="283"/>
        </w:trPr>
        <w:tc>
          <w:tcPr>
            <w:tcW w:w="3047" w:type="dxa"/>
            <w:shd w:val="clear" w:color="auto" w:fill="FFFFFF" w:themeFill="background1"/>
            <w:vAlign w:val="center"/>
          </w:tcPr>
          <w:p w14:paraId="74412C17" w14:textId="77777777" w:rsidR="002143AE" w:rsidRPr="0028522E" w:rsidRDefault="002143AE" w:rsidP="005E6AA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1.b. VO2 (1 auf Lehrdeputat)</w:t>
            </w:r>
          </w:p>
        </w:tc>
        <w:tc>
          <w:tcPr>
            <w:tcW w:w="8714" w:type="dxa"/>
            <w:shd w:val="clear" w:color="auto" w:fill="FFFFFF" w:themeFill="background1"/>
            <w:vAlign w:val="center"/>
          </w:tcPr>
          <w:p w14:paraId="03456DD0" w14:textId="77777777" w:rsidR="002143AE" w:rsidRDefault="002143AE" w:rsidP="005E6AAB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Positionen der Literaturwissenschaft (Ring-VO) (STEOP)</w:t>
            </w:r>
          </w:p>
          <w:p w14:paraId="19928288" w14:textId="77777777" w:rsidR="002143AE" w:rsidRDefault="002143AE" w:rsidP="005E6AAB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F6546D0" w14:textId="36EFD219" w:rsidR="002143AE" w:rsidRDefault="002143AE" w:rsidP="007278D3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Sebastian Donat</w:t>
            </w:r>
          </w:p>
        </w:tc>
      </w:tr>
      <w:tr w:rsidR="002143AE" w:rsidRPr="00E260BD" w14:paraId="3904F092" w14:textId="2B5A79B2" w:rsidTr="002143AE">
        <w:trPr>
          <w:trHeight w:val="283"/>
        </w:trPr>
        <w:tc>
          <w:tcPr>
            <w:tcW w:w="3047" w:type="dxa"/>
            <w:shd w:val="clear" w:color="auto" w:fill="FFFF00"/>
            <w:vAlign w:val="center"/>
          </w:tcPr>
          <w:p w14:paraId="03092F74" w14:textId="2340AECF" w:rsidR="002143AE" w:rsidRDefault="002143AE" w:rsidP="00612C92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4. VO2</w:t>
            </w:r>
          </w:p>
        </w:tc>
        <w:tc>
          <w:tcPr>
            <w:tcW w:w="8714" w:type="dxa"/>
            <w:shd w:val="clear" w:color="auto" w:fill="FFFF00"/>
            <w:vAlign w:val="center"/>
          </w:tcPr>
          <w:p w14:paraId="389BB731" w14:textId="77777777" w:rsidR="002143AE" w:rsidRDefault="002143AE" w:rsidP="00612C92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Kulturgeschichte II</w:t>
            </w:r>
          </w:p>
          <w:p w14:paraId="126E1D61" w14:textId="720B5A7F" w:rsidR="00C20550" w:rsidRDefault="00C20550" w:rsidP="00612C92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FFFF00"/>
          </w:tcPr>
          <w:p w14:paraId="48FB7D3A" w14:textId="14CCBDE9" w:rsidR="00245B3C" w:rsidRDefault="00245B3C" w:rsidP="00C2055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Doris Eibl</w:t>
            </w:r>
          </w:p>
        </w:tc>
      </w:tr>
      <w:tr w:rsidR="002143AE" w:rsidRPr="00E260BD" w14:paraId="45B44C5B" w14:textId="72FFF28F" w:rsidTr="002143AE">
        <w:trPr>
          <w:trHeight w:val="283"/>
        </w:trPr>
        <w:tc>
          <w:tcPr>
            <w:tcW w:w="3047" w:type="dxa"/>
            <w:shd w:val="clear" w:color="auto" w:fill="FFFFFF" w:themeFill="background1"/>
            <w:vAlign w:val="center"/>
          </w:tcPr>
          <w:p w14:paraId="4B778B9D" w14:textId="7B83C045" w:rsidR="002143AE" w:rsidRDefault="002143AE" w:rsidP="006638A6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</w:t>
            </w:r>
            <w:r w:rsidRPr="0028522E">
              <w:rPr>
                <w:rFonts w:ascii="Times New Roman" w:hAnsi="Times New Roman"/>
                <w:b w:val="0"/>
                <w:sz w:val="20"/>
              </w:rPr>
              <w:t>.b. PS2</w:t>
            </w:r>
          </w:p>
        </w:tc>
        <w:tc>
          <w:tcPr>
            <w:tcW w:w="8714" w:type="dxa"/>
            <w:shd w:val="clear" w:color="auto" w:fill="FFFFFF" w:themeFill="background1"/>
            <w:vAlign w:val="center"/>
          </w:tcPr>
          <w:p w14:paraId="08740D28" w14:textId="77777777" w:rsidR="002143AE" w:rsidRDefault="002143AE" w:rsidP="006638A6">
            <w:pPr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Konzepte und Werke der Weltliteratur</w:t>
            </w:r>
          </w:p>
          <w:p w14:paraId="4433D48F" w14:textId="77777777" w:rsidR="002143AE" w:rsidRDefault="002143AE" w:rsidP="006638A6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00945A5" w14:textId="184125FE" w:rsidR="002143AE" w:rsidRDefault="002143AE" w:rsidP="006638A6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Dunja Brötz</w:t>
            </w:r>
          </w:p>
        </w:tc>
      </w:tr>
      <w:tr w:rsidR="002143AE" w:rsidRPr="00E260BD" w14:paraId="7A25E1BE" w14:textId="5EC1A1C8" w:rsidTr="002143AE">
        <w:trPr>
          <w:trHeight w:val="283"/>
        </w:trPr>
        <w:tc>
          <w:tcPr>
            <w:tcW w:w="3047" w:type="dxa"/>
            <w:shd w:val="clear" w:color="auto" w:fill="auto"/>
            <w:vAlign w:val="center"/>
          </w:tcPr>
          <w:p w14:paraId="15E5751E" w14:textId="2F3728B1" w:rsidR="002143AE" w:rsidRPr="0028522E" w:rsidRDefault="002143AE" w:rsidP="00CB76CE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</w:t>
            </w:r>
            <w:r w:rsidRPr="0028522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a</w:t>
            </w:r>
            <w:r w:rsidRPr="0028522E">
              <w:rPr>
                <w:rFonts w:ascii="Times New Roman" w:hAnsi="Times New Roman"/>
                <w:b w:val="0"/>
                <w:sz w:val="20"/>
              </w:rPr>
              <w:t xml:space="preserve">. </w:t>
            </w:r>
            <w:r>
              <w:rPr>
                <w:rFonts w:ascii="Times New Roman" w:hAnsi="Times New Roman"/>
                <w:b w:val="0"/>
                <w:sz w:val="20"/>
              </w:rPr>
              <w:t>UE2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20560D94" w14:textId="77777777" w:rsidR="002143AE" w:rsidRDefault="002143AE" w:rsidP="002A6342">
            <w:pPr>
              <w:rPr>
                <w:rFonts w:ascii="Times New Roman" w:hAnsi="Times New Roman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Literaturtheoretische Lektüren (Leseliste)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14:paraId="619AF82F" w14:textId="77777777" w:rsidR="002143AE" w:rsidRPr="00E260BD" w:rsidRDefault="002143AE" w:rsidP="00CB76CE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</w:tcPr>
          <w:p w14:paraId="45686380" w14:textId="405D4401" w:rsidR="002143AE" w:rsidRDefault="002143AE" w:rsidP="009A7C2E">
            <w:pPr>
              <w:widowControl w:val="0"/>
              <w:tabs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rPr>
                <w:rFonts w:ascii="Times New Roman" w:hAnsi="Times New Roman"/>
                <w:b w:val="0"/>
                <w:bCs/>
                <w:sz w:val="20"/>
                <w:lang w:val="de-AT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de-AT"/>
              </w:rPr>
              <w:t>Martin Sexl</w:t>
            </w:r>
          </w:p>
        </w:tc>
      </w:tr>
      <w:tr w:rsidR="002143AE" w:rsidRPr="00E260BD" w14:paraId="584E8CD7" w14:textId="1996A739" w:rsidTr="002143AE">
        <w:trPr>
          <w:trHeight w:val="283"/>
        </w:trPr>
        <w:tc>
          <w:tcPr>
            <w:tcW w:w="3047" w:type="dxa"/>
            <w:shd w:val="clear" w:color="auto" w:fill="FFFFFF" w:themeFill="background1"/>
            <w:vAlign w:val="center"/>
          </w:tcPr>
          <w:p w14:paraId="131AA3DA" w14:textId="4FEC81F9" w:rsidR="002143AE" w:rsidRDefault="002143AE" w:rsidP="00CB76CE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7.b. PS2</w:t>
            </w:r>
          </w:p>
        </w:tc>
        <w:tc>
          <w:tcPr>
            <w:tcW w:w="8714" w:type="dxa"/>
            <w:shd w:val="clear" w:color="auto" w:fill="FFFFFF" w:themeFill="background1"/>
            <w:vAlign w:val="center"/>
          </w:tcPr>
          <w:p w14:paraId="1F62DC92" w14:textId="77777777" w:rsidR="002143AE" w:rsidRDefault="002143AE" w:rsidP="00CB76CE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Kompetenz Textanalyse</w:t>
            </w:r>
          </w:p>
          <w:p w14:paraId="000CAE67" w14:textId="39F5A25F" w:rsidR="002143AE" w:rsidRPr="00E260BD" w:rsidRDefault="002143AE" w:rsidP="00CB76CE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399EDE7" w14:textId="019B3DA5" w:rsidR="002143AE" w:rsidRDefault="00073D12" w:rsidP="00CB76CE">
            <w:pPr>
              <w:widowControl w:val="0"/>
              <w:tabs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Sebastian Donat</w:t>
            </w:r>
          </w:p>
        </w:tc>
      </w:tr>
      <w:tr w:rsidR="002143AE" w:rsidRPr="00E260BD" w14:paraId="63DAB845" w14:textId="0348999A" w:rsidTr="002143AE">
        <w:trPr>
          <w:trHeight w:val="283"/>
        </w:trPr>
        <w:tc>
          <w:tcPr>
            <w:tcW w:w="3047" w:type="dxa"/>
            <w:shd w:val="clear" w:color="auto" w:fill="FFFFFF" w:themeFill="background1"/>
            <w:vAlign w:val="center"/>
          </w:tcPr>
          <w:p w14:paraId="56792E57" w14:textId="2AB830ED" w:rsidR="002143AE" w:rsidRDefault="002143AE" w:rsidP="00EC7B40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8.a. VO2</w:t>
            </w:r>
          </w:p>
        </w:tc>
        <w:tc>
          <w:tcPr>
            <w:tcW w:w="8714" w:type="dxa"/>
            <w:shd w:val="clear" w:color="auto" w:fill="FFFFFF" w:themeFill="background1"/>
            <w:vAlign w:val="center"/>
          </w:tcPr>
          <w:p w14:paraId="7739B55C" w14:textId="77777777" w:rsidR="002143AE" w:rsidRDefault="002143AE" w:rsidP="00EC7B40">
            <w:pPr>
              <w:rPr>
                <w:rFonts w:ascii="Times New Roman" w:hAnsi="Times New Roman"/>
                <w:b w:val="0"/>
                <w:sz w:val="20"/>
              </w:rPr>
            </w:pPr>
            <w:r w:rsidRPr="00167590">
              <w:rPr>
                <w:rFonts w:ascii="Times New Roman" w:hAnsi="Times New Roman"/>
                <w:b w:val="0"/>
                <w:sz w:val="20"/>
              </w:rPr>
              <w:t>Gattungen und Genres</w:t>
            </w:r>
          </w:p>
          <w:p w14:paraId="01F3B59F" w14:textId="77777777" w:rsidR="002143AE" w:rsidRDefault="002143AE" w:rsidP="00EC7B40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33964E4" w14:textId="52EEB790" w:rsidR="002143AE" w:rsidRDefault="002143AE" w:rsidP="00EC7B40">
            <w:pPr>
              <w:widowControl w:val="0"/>
              <w:tabs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Alena Heinritz</w:t>
            </w:r>
          </w:p>
        </w:tc>
      </w:tr>
      <w:tr w:rsidR="002143AE" w:rsidRPr="00E260BD" w14:paraId="7DAA8B70" w14:textId="1BE03E4C" w:rsidTr="00A67F08">
        <w:trPr>
          <w:trHeight w:val="283"/>
        </w:trPr>
        <w:tc>
          <w:tcPr>
            <w:tcW w:w="3047" w:type="dxa"/>
            <w:shd w:val="clear" w:color="auto" w:fill="auto"/>
            <w:vAlign w:val="center"/>
          </w:tcPr>
          <w:p w14:paraId="4B15639B" w14:textId="7CE7F1BA" w:rsidR="002143AE" w:rsidRDefault="002143AE" w:rsidP="00EC7B4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9.a. VO2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5350592C" w14:textId="77777777" w:rsidR="002143AE" w:rsidRDefault="002143AE" w:rsidP="00EC7B4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Inter-/Transkulturalität</w:t>
            </w:r>
          </w:p>
          <w:p w14:paraId="0E9B047B" w14:textId="4B77F073" w:rsidR="002143AE" w:rsidRPr="00E260BD" w:rsidRDefault="002143AE" w:rsidP="00EC7B40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4C2AE53" w14:textId="5B7668DE" w:rsidR="002143AE" w:rsidRDefault="002143AE" w:rsidP="00C62196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Martin Sexl</w:t>
            </w:r>
          </w:p>
        </w:tc>
      </w:tr>
      <w:tr w:rsidR="002143AE" w:rsidRPr="00E260BD" w14:paraId="13895C81" w14:textId="77777777" w:rsidTr="001C1DF9">
        <w:trPr>
          <w:trHeight w:val="283"/>
        </w:trPr>
        <w:tc>
          <w:tcPr>
            <w:tcW w:w="3047" w:type="dxa"/>
            <w:shd w:val="clear" w:color="auto" w:fill="FFFF00"/>
            <w:vAlign w:val="center"/>
          </w:tcPr>
          <w:p w14:paraId="72F933F3" w14:textId="4FF28FFC" w:rsidR="002143AE" w:rsidRDefault="002143AE" w:rsidP="00E577E4">
            <w:pPr>
              <w:rPr>
                <w:rFonts w:ascii="Times New Roman" w:hAnsi="Times New Roman"/>
                <w:b w:val="0"/>
                <w:sz w:val="20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lastRenderedPageBreak/>
              <w:t>9.b. UE/EX2</w:t>
            </w:r>
          </w:p>
        </w:tc>
        <w:tc>
          <w:tcPr>
            <w:tcW w:w="8714" w:type="dxa"/>
            <w:shd w:val="clear" w:color="auto" w:fill="FFFF00"/>
            <w:vAlign w:val="center"/>
          </w:tcPr>
          <w:p w14:paraId="278A96C2" w14:textId="77777777" w:rsidR="002143AE" w:rsidRPr="00E07A5E" w:rsidRDefault="002143AE" w:rsidP="00E577E4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Interkulturelle Analysen </w:t>
            </w:r>
          </w:p>
          <w:p w14:paraId="5D4AD95A" w14:textId="77777777" w:rsidR="002143AE" w:rsidRDefault="002143AE" w:rsidP="00E577E4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FFFF00"/>
          </w:tcPr>
          <w:p w14:paraId="49F6939A" w14:textId="46341A9A" w:rsidR="002143AE" w:rsidRDefault="00734E75" w:rsidP="00E577E4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Alexandra Juster</w:t>
            </w:r>
            <w:r w:rsidR="0086099B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</w:tr>
      <w:tr w:rsidR="009A2AC6" w:rsidRPr="00E260BD" w14:paraId="6E53C19C" w14:textId="77777777" w:rsidTr="002143AE">
        <w:trPr>
          <w:trHeight w:val="283"/>
        </w:trPr>
        <w:tc>
          <w:tcPr>
            <w:tcW w:w="3047" w:type="dxa"/>
            <w:shd w:val="clear" w:color="auto" w:fill="auto"/>
            <w:vAlign w:val="center"/>
          </w:tcPr>
          <w:p w14:paraId="44361B65" w14:textId="753AC427" w:rsidR="009A2AC6" w:rsidRPr="00E07A5E" w:rsidRDefault="009A2AC6" w:rsidP="009A2AC6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t>11.a.VO2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6A840B2B" w14:textId="77777777" w:rsidR="009A2AC6" w:rsidRPr="00E07A5E" w:rsidRDefault="009A2AC6" w:rsidP="009A2AC6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t>Literatur- und Intermedialitätstheorien</w:t>
            </w:r>
          </w:p>
          <w:p w14:paraId="6AC5BD38" w14:textId="77777777" w:rsidR="009A2AC6" w:rsidRPr="00E07A5E" w:rsidRDefault="009A2AC6" w:rsidP="009A2AC6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EF8EAC8" w14:textId="66AD6C53" w:rsidR="009A2AC6" w:rsidRDefault="009A2AC6" w:rsidP="009A2AC6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Dunja Brötz</w:t>
            </w:r>
          </w:p>
        </w:tc>
      </w:tr>
      <w:tr w:rsidR="009A2AC6" w:rsidRPr="00E260BD" w14:paraId="508C3DFF" w14:textId="3BA648EB" w:rsidTr="002143AE">
        <w:trPr>
          <w:trHeight w:val="283"/>
        </w:trPr>
        <w:tc>
          <w:tcPr>
            <w:tcW w:w="3047" w:type="dxa"/>
            <w:shd w:val="clear" w:color="auto" w:fill="FFFFFF" w:themeFill="background1"/>
            <w:vAlign w:val="center"/>
          </w:tcPr>
          <w:p w14:paraId="6E403EDB" w14:textId="77777777" w:rsidR="009A2AC6" w:rsidRPr="0028522E" w:rsidRDefault="009A2AC6" w:rsidP="009A2AC6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</w:t>
            </w:r>
            <w:r w:rsidRPr="0028522E">
              <w:rPr>
                <w:rFonts w:ascii="Times New Roman" w:hAnsi="Times New Roman"/>
                <w:b w:val="0"/>
                <w:sz w:val="20"/>
              </w:rPr>
              <w:t>.VO2</w:t>
            </w:r>
          </w:p>
        </w:tc>
        <w:tc>
          <w:tcPr>
            <w:tcW w:w="8714" w:type="dxa"/>
            <w:shd w:val="clear" w:color="auto" w:fill="FFFFFF" w:themeFill="background1"/>
            <w:vAlign w:val="center"/>
          </w:tcPr>
          <w:p w14:paraId="31B84F85" w14:textId="77777777" w:rsidR="009A2AC6" w:rsidRDefault="009A2AC6" w:rsidP="009A2AC6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Medienanalyse / Medientheorie / Intermedialitätsforschung</w:t>
            </w:r>
          </w:p>
          <w:p w14:paraId="06CF73D1" w14:textId="77777777" w:rsidR="009A2AC6" w:rsidRPr="00E260BD" w:rsidRDefault="009A2AC6" w:rsidP="009A2AC6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54843FF" w14:textId="4071E584" w:rsidR="009A2AC6" w:rsidRDefault="009A2AC6" w:rsidP="009A2AC6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Dunja Brötz</w:t>
            </w:r>
          </w:p>
        </w:tc>
      </w:tr>
      <w:tr w:rsidR="0086099B" w:rsidRPr="00E260BD" w14:paraId="43345554" w14:textId="77777777" w:rsidTr="002143AE">
        <w:trPr>
          <w:trHeight w:val="283"/>
        </w:trPr>
        <w:tc>
          <w:tcPr>
            <w:tcW w:w="3047" w:type="dxa"/>
            <w:shd w:val="clear" w:color="auto" w:fill="FFFFFF" w:themeFill="background1"/>
            <w:vAlign w:val="center"/>
          </w:tcPr>
          <w:p w14:paraId="39845673" w14:textId="21B38A2C" w:rsidR="0086099B" w:rsidRDefault="0086099B" w:rsidP="0086099B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</w:rPr>
              <w:t>13. VO2</w:t>
            </w:r>
          </w:p>
        </w:tc>
        <w:tc>
          <w:tcPr>
            <w:tcW w:w="8714" w:type="dxa"/>
            <w:shd w:val="clear" w:color="auto" w:fill="FFFFFF" w:themeFill="background1"/>
            <w:vAlign w:val="center"/>
          </w:tcPr>
          <w:p w14:paraId="7FC8818A" w14:textId="77777777" w:rsidR="0086099B" w:rsidRPr="00E07A5E" w:rsidRDefault="0086099B" w:rsidP="0086099B">
            <w:pPr>
              <w:rPr>
                <w:rFonts w:ascii="Times New Roman" w:hAnsi="Times New Roman"/>
                <w:b w:val="0"/>
                <w:color w:val="000000" w:themeColor="text1"/>
                <w:sz w:val="20"/>
                <w:lang w:val="de-AT"/>
              </w:rPr>
            </w:pPr>
            <w:r w:rsidRPr="00E07A5E">
              <w:rPr>
                <w:rFonts w:ascii="Times New Roman" w:hAnsi="Times New Roman"/>
                <w:b w:val="0"/>
                <w:color w:val="000000" w:themeColor="text1"/>
                <w:sz w:val="20"/>
                <w:lang w:val="de-AT"/>
              </w:rPr>
              <w:t>Intertextualität und Weltliteratur</w:t>
            </w:r>
          </w:p>
          <w:p w14:paraId="24F54395" w14:textId="77777777" w:rsidR="0086099B" w:rsidRPr="00E260BD" w:rsidRDefault="0086099B" w:rsidP="0086099B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02E81BE" w14:textId="4A1E76E1" w:rsidR="0086099B" w:rsidRDefault="0086099B" w:rsidP="0086099B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Sebastian Donat</w:t>
            </w:r>
          </w:p>
        </w:tc>
      </w:tr>
      <w:tr w:rsidR="009A2AC6" w:rsidRPr="00E260BD" w14:paraId="63E8D179" w14:textId="77777777" w:rsidTr="00A67F08">
        <w:trPr>
          <w:trHeight w:val="283"/>
        </w:trPr>
        <w:tc>
          <w:tcPr>
            <w:tcW w:w="3047" w:type="dxa"/>
            <w:shd w:val="clear" w:color="auto" w:fill="auto"/>
            <w:vAlign w:val="center"/>
          </w:tcPr>
          <w:p w14:paraId="2E6D8955" w14:textId="524ECE98" w:rsidR="009A2AC6" w:rsidRDefault="009A2AC6" w:rsidP="009A2AC6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r w:rsidRPr="0028522E">
              <w:rPr>
                <w:rFonts w:ascii="Times New Roman" w:hAnsi="Times New Roman"/>
                <w:b w:val="0"/>
                <w:sz w:val="20"/>
              </w:rPr>
              <w:t>.b.UE/EX2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345876FC" w14:textId="77777777" w:rsidR="009A2AC6" w:rsidRDefault="009A2AC6" w:rsidP="009A2AC6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Literaturwissenschaft in der Praxis I</w:t>
            </w:r>
            <w:r>
              <w:rPr>
                <w:rFonts w:ascii="Times New Roman" w:hAnsi="Times New Roman"/>
                <w:b w:val="0"/>
                <w:sz w:val="20"/>
              </w:rPr>
              <w:t>I</w:t>
            </w:r>
          </w:p>
          <w:p w14:paraId="3B3A4B62" w14:textId="77777777" w:rsidR="009A2AC6" w:rsidRPr="00E260BD" w:rsidRDefault="009A2AC6" w:rsidP="009A2AC6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A479FD" w14:textId="36D3D656" w:rsidR="009A2AC6" w:rsidRDefault="00073D12" w:rsidP="009A2AC6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Serena Obkircher</w:t>
            </w:r>
          </w:p>
        </w:tc>
      </w:tr>
      <w:tr w:rsidR="009A2AC6" w:rsidRPr="00E260BD" w14:paraId="38A51836" w14:textId="17BD66AC" w:rsidTr="002143AE">
        <w:trPr>
          <w:trHeight w:val="283"/>
        </w:trPr>
        <w:tc>
          <w:tcPr>
            <w:tcW w:w="3047" w:type="dxa"/>
            <w:shd w:val="clear" w:color="auto" w:fill="FFFFFF" w:themeFill="background1"/>
            <w:vAlign w:val="center"/>
          </w:tcPr>
          <w:p w14:paraId="43EA6624" w14:textId="77777777" w:rsidR="009A2AC6" w:rsidRPr="0028522E" w:rsidRDefault="009A2AC6" w:rsidP="009A2AC6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</w:t>
            </w:r>
            <w:r w:rsidRPr="0028522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SE2</w:t>
            </w:r>
          </w:p>
        </w:tc>
        <w:tc>
          <w:tcPr>
            <w:tcW w:w="8714" w:type="dxa"/>
            <w:shd w:val="clear" w:color="auto" w:fill="FFFFFF" w:themeFill="background1"/>
            <w:vAlign w:val="center"/>
          </w:tcPr>
          <w:p w14:paraId="125D4295" w14:textId="77777777" w:rsidR="009A2AC6" w:rsidRDefault="009A2AC6" w:rsidP="009A2AC6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Seminar</w:t>
            </w:r>
            <w:r w:rsidRPr="00E260BD">
              <w:rPr>
                <w:rFonts w:ascii="Times New Roman" w:hAnsi="Times New Roman"/>
                <w:b w:val="0"/>
                <w:sz w:val="20"/>
              </w:rPr>
              <w:t xml:space="preserve"> Bachelorarbeit </w:t>
            </w:r>
          </w:p>
          <w:p w14:paraId="1ECFF6E4" w14:textId="77777777" w:rsidR="009A2AC6" w:rsidRPr="00E260BD" w:rsidRDefault="009A2AC6" w:rsidP="009A2AC6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8189693" w14:textId="244E8C53" w:rsidR="009A2AC6" w:rsidRDefault="00734E75" w:rsidP="009A2AC6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Dunja Brötz</w:t>
            </w:r>
          </w:p>
        </w:tc>
      </w:tr>
    </w:tbl>
    <w:p w14:paraId="540759A9" w14:textId="18821373" w:rsidR="002143AE" w:rsidRDefault="002143AE" w:rsidP="00187C8C">
      <w:pPr>
        <w:outlineLvl w:val="0"/>
        <w:rPr>
          <w:rFonts w:ascii="Times New Roman" w:hAnsi="Times New Roman"/>
          <w:sz w:val="24"/>
          <w:szCs w:val="24"/>
        </w:rPr>
      </w:pPr>
    </w:p>
    <w:p w14:paraId="2655E5E2" w14:textId="01506F9A" w:rsidR="00187C8C" w:rsidRPr="00E260BD" w:rsidRDefault="00187C8C" w:rsidP="00187C8C">
      <w:pPr>
        <w:outlineLvl w:val="0"/>
        <w:rPr>
          <w:rFonts w:ascii="Times New Roman" w:hAnsi="Times New Roman"/>
          <w:sz w:val="24"/>
          <w:szCs w:val="24"/>
        </w:rPr>
      </w:pPr>
      <w:r w:rsidRPr="00E260B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aster-</w:t>
      </w:r>
      <w:r w:rsidR="001B4FB8">
        <w:rPr>
          <w:rFonts w:ascii="Times New Roman" w:hAnsi="Times New Roman"/>
          <w:sz w:val="24"/>
          <w:szCs w:val="24"/>
        </w:rPr>
        <w:t>Studium SoSe</w:t>
      </w:r>
      <w:r w:rsidR="00170FEF">
        <w:rPr>
          <w:rFonts w:ascii="Times New Roman" w:hAnsi="Times New Roman"/>
          <w:sz w:val="24"/>
          <w:szCs w:val="24"/>
        </w:rPr>
        <w:t xml:space="preserve"> 20</w:t>
      </w:r>
      <w:r w:rsidR="0003511F">
        <w:rPr>
          <w:rFonts w:ascii="Times New Roman" w:hAnsi="Times New Roman"/>
          <w:sz w:val="24"/>
          <w:szCs w:val="24"/>
        </w:rPr>
        <w:t>2</w:t>
      </w:r>
      <w:r w:rsidR="00DE38D5">
        <w:rPr>
          <w:rFonts w:ascii="Times New Roman" w:hAnsi="Times New Roman"/>
          <w:sz w:val="24"/>
          <w:szCs w:val="24"/>
        </w:rPr>
        <w:t>6</w:t>
      </w:r>
      <w:r w:rsidRPr="00E260BD">
        <w:rPr>
          <w:rFonts w:ascii="Times New Roman" w:hAnsi="Times New Roman"/>
          <w:sz w:val="24"/>
          <w:szCs w:val="24"/>
        </w:rPr>
        <w:t>:</w:t>
      </w:r>
    </w:p>
    <w:tbl>
      <w:tblPr>
        <w:tblpPr w:leftFromText="141" w:rightFromText="141" w:vertAnchor="text" w:tblpX="-334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714"/>
        <w:gridCol w:w="2551"/>
      </w:tblGrid>
      <w:tr w:rsidR="00245B3C" w:rsidRPr="00E260BD" w14:paraId="7BC4ED5F" w14:textId="2E0C4F6B" w:rsidTr="00245B3C">
        <w:trPr>
          <w:trHeight w:val="283"/>
        </w:trPr>
        <w:tc>
          <w:tcPr>
            <w:tcW w:w="3047" w:type="dxa"/>
            <w:shd w:val="clear" w:color="auto" w:fill="BFBFBF"/>
            <w:vAlign w:val="center"/>
          </w:tcPr>
          <w:p w14:paraId="4860CA4B" w14:textId="20758E01" w:rsidR="00245B3C" w:rsidRPr="00E260BD" w:rsidRDefault="00245B3C" w:rsidP="001C3F4F">
            <w:pPr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 xml:space="preserve">Modulnr und LV-Typus </w:t>
            </w:r>
          </w:p>
        </w:tc>
        <w:tc>
          <w:tcPr>
            <w:tcW w:w="8714" w:type="dxa"/>
            <w:shd w:val="clear" w:color="auto" w:fill="BFBFBF"/>
            <w:vAlign w:val="center"/>
          </w:tcPr>
          <w:p w14:paraId="443D8C1E" w14:textId="3DFDBBBC" w:rsidR="00245B3C" w:rsidRPr="007211F6" w:rsidRDefault="00245B3C" w:rsidP="001C3F4F">
            <w:pPr>
              <w:rPr>
                <w:rFonts w:ascii="Times New Roman" w:hAnsi="Times New Roman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>Modulbezeichnung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94F8A79" w14:textId="4E9D57B2" w:rsidR="00245B3C" w:rsidRDefault="00245B3C" w:rsidP="001C3F4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Leiter*in 25</w:t>
            </w:r>
          </w:p>
        </w:tc>
      </w:tr>
      <w:tr w:rsidR="00245B3C" w:rsidRPr="00B16E30" w14:paraId="7E483CF2" w14:textId="6B800C30" w:rsidTr="00245B3C">
        <w:trPr>
          <w:trHeight w:val="283"/>
        </w:trPr>
        <w:tc>
          <w:tcPr>
            <w:tcW w:w="3047" w:type="dxa"/>
            <w:shd w:val="clear" w:color="auto" w:fill="FFFFFF" w:themeFill="background1"/>
            <w:vAlign w:val="center"/>
          </w:tcPr>
          <w:p w14:paraId="45E8D0A2" w14:textId="7ECB147A" w:rsidR="00245B3C" w:rsidRDefault="00245B3C" w:rsidP="00D14919">
            <w:pPr>
              <w:rPr>
                <w:rFonts w:ascii="Times New Roman" w:hAnsi="Times New Roman"/>
                <w:b w:val="0"/>
                <w:sz w:val="20"/>
              </w:rPr>
            </w:pPr>
            <w:r w:rsidRPr="00487083">
              <w:rPr>
                <w:rFonts w:ascii="Times New Roman" w:hAnsi="Times New Roman"/>
                <w:b w:val="0"/>
                <w:sz w:val="20"/>
              </w:rPr>
              <w:t>1.b. VU2</w:t>
            </w:r>
          </w:p>
        </w:tc>
        <w:tc>
          <w:tcPr>
            <w:tcW w:w="8714" w:type="dxa"/>
            <w:shd w:val="clear" w:color="auto" w:fill="FFFFFF" w:themeFill="background1"/>
            <w:vAlign w:val="center"/>
          </w:tcPr>
          <w:p w14:paraId="0FC2B539" w14:textId="77777777" w:rsidR="00245B3C" w:rsidRPr="00487083" w:rsidRDefault="00245B3C" w:rsidP="00D14919">
            <w:pPr>
              <w:rPr>
                <w:rFonts w:ascii="Times New Roman" w:hAnsi="Times New Roman"/>
                <w:b w:val="0"/>
                <w:sz w:val="20"/>
              </w:rPr>
            </w:pPr>
            <w:r w:rsidRPr="00487083">
              <w:rPr>
                <w:rFonts w:ascii="Times New Roman" w:hAnsi="Times New Roman"/>
                <w:b w:val="0"/>
                <w:sz w:val="20"/>
              </w:rPr>
              <w:t>Literaturtheoretische Positionen</w:t>
            </w:r>
          </w:p>
          <w:p w14:paraId="0F98BE55" w14:textId="77777777" w:rsidR="00245B3C" w:rsidRDefault="00245B3C" w:rsidP="00D14919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A606B2D" w14:textId="0BEF0D7D" w:rsidR="00245B3C" w:rsidRDefault="00245B3C" w:rsidP="007278D3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Martin Sexl</w:t>
            </w:r>
          </w:p>
        </w:tc>
      </w:tr>
      <w:tr w:rsidR="00F04E38" w:rsidRPr="00B16E30" w14:paraId="7C7F1915" w14:textId="4FFC59D0" w:rsidTr="00245B3C">
        <w:trPr>
          <w:trHeight w:val="283"/>
        </w:trPr>
        <w:tc>
          <w:tcPr>
            <w:tcW w:w="3047" w:type="dxa"/>
            <w:shd w:val="clear" w:color="auto" w:fill="auto"/>
            <w:vAlign w:val="center"/>
          </w:tcPr>
          <w:p w14:paraId="4CD35C88" w14:textId="0B3B58D2" w:rsidR="00F04E38" w:rsidRPr="0028522E" w:rsidRDefault="00F04E38" w:rsidP="00F04E38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2.b</w:t>
            </w:r>
            <w:r w:rsidRPr="0028522E">
              <w:rPr>
                <w:rFonts w:ascii="Times New Roman" w:hAnsi="Times New Roman"/>
                <w:b w:val="0"/>
                <w:sz w:val="20"/>
              </w:rPr>
              <w:t>. VU2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6391B388" w14:textId="77777777" w:rsidR="00F04E38" w:rsidRDefault="00F04E38" w:rsidP="00F04E38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Weltliterarische und intertextuelle Analysen</w:t>
            </w:r>
          </w:p>
          <w:p w14:paraId="67A15859" w14:textId="77777777" w:rsidR="00F04E38" w:rsidRPr="00E260BD" w:rsidRDefault="00F04E38" w:rsidP="00F04E38">
            <w:pPr>
              <w:rPr>
                <w:rFonts w:ascii="Times New Roman" w:hAnsi="Times New Roman"/>
                <w:b w:val="0"/>
                <w:sz w:val="20"/>
              </w:rPr>
            </w:pPr>
            <w:r w:rsidRPr="00E260BD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2551" w:type="dxa"/>
          </w:tcPr>
          <w:p w14:paraId="1F0E70CF" w14:textId="565D20CD" w:rsidR="00F04E38" w:rsidRDefault="00F04E38" w:rsidP="00F04E38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Dunja Brötz</w:t>
            </w:r>
          </w:p>
        </w:tc>
      </w:tr>
      <w:tr w:rsidR="00F04E38" w:rsidRPr="001B785F" w14:paraId="6179BFFF" w14:textId="080A6C6D" w:rsidTr="00245B3C">
        <w:trPr>
          <w:trHeight w:val="283"/>
        </w:trPr>
        <w:tc>
          <w:tcPr>
            <w:tcW w:w="3047" w:type="dxa"/>
            <w:shd w:val="clear" w:color="auto" w:fill="auto"/>
            <w:vAlign w:val="center"/>
          </w:tcPr>
          <w:p w14:paraId="76DB091E" w14:textId="64047D47" w:rsidR="00F04E38" w:rsidRPr="00774E5A" w:rsidRDefault="00F04E38" w:rsidP="00F04E38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 w:rsidRPr="00774E5A">
              <w:rPr>
                <w:rFonts w:ascii="Times New Roman" w:hAnsi="Times New Roman"/>
                <w:b w:val="0"/>
                <w:sz w:val="20"/>
              </w:rPr>
              <w:t>4.a.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774E5A">
              <w:rPr>
                <w:rFonts w:ascii="Times New Roman" w:hAnsi="Times New Roman"/>
                <w:b w:val="0"/>
                <w:sz w:val="20"/>
              </w:rPr>
              <w:t>VU2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4BF9B6D7" w14:textId="77777777" w:rsidR="00F04E38" w:rsidRPr="00774E5A" w:rsidRDefault="00F04E38" w:rsidP="00F04E38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 w:rsidRPr="00774E5A">
              <w:rPr>
                <w:rFonts w:ascii="Times New Roman" w:hAnsi="Times New Roman"/>
                <w:b w:val="0"/>
                <w:sz w:val="20"/>
              </w:rPr>
              <w:t xml:space="preserve">Literarische Dispositive </w:t>
            </w:r>
          </w:p>
          <w:p w14:paraId="45E82228" w14:textId="77777777" w:rsidR="00F04E38" w:rsidRPr="00774E5A" w:rsidRDefault="00F04E38" w:rsidP="00F04E38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</w:tcPr>
          <w:p w14:paraId="12EE400E" w14:textId="42497A42" w:rsidR="00F04E38" w:rsidRDefault="00466826" w:rsidP="00F04E38">
            <w:pPr>
              <w:widowControl w:val="0"/>
              <w:tabs>
                <w:tab w:val="left" w:pos="1120"/>
                <w:tab w:val="left" w:pos="5880"/>
                <w:tab w:val="left" w:pos="8180"/>
                <w:tab w:val="left" w:pos="8520"/>
                <w:tab w:val="left" w:pos="9060"/>
                <w:tab w:val="left" w:pos="10760"/>
                <w:tab w:val="left" w:pos="11300"/>
                <w:tab w:val="right" w:pos="13560"/>
              </w:tabs>
              <w:rPr>
                <w:rFonts w:ascii="Times New Roman" w:hAnsi="Times New Roman"/>
                <w:b w:val="0"/>
                <w:sz w:val="20"/>
                <w:lang w:val="de-AT"/>
              </w:rPr>
            </w:pPr>
            <w:r>
              <w:rPr>
                <w:rFonts w:ascii="Times New Roman" w:hAnsi="Times New Roman"/>
                <w:b w:val="0"/>
                <w:sz w:val="20"/>
                <w:lang w:val="de-AT"/>
              </w:rPr>
              <w:t>Dunja Brötz</w:t>
            </w:r>
          </w:p>
        </w:tc>
      </w:tr>
      <w:tr w:rsidR="00F04E38" w:rsidRPr="00E260BD" w14:paraId="28AFB9B9" w14:textId="591C243D" w:rsidTr="00734E75">
        <w:trPr>
          <w:trHeight w:val="283"/>
        </w:trPr>
        <w:tc>
          <w:tcPr>
            <w:tcW w:w="3047" w:type="dxa"/>
            <w:shd w:val="clear" w:color="auto" w:fill="auto"/>
            <w:vAlign w:val="center"/>
          </w:tcPr>
          <w:p w14:paraId="6CEF3BC5" w14:textId="26D940C5" w:rsidR="00F04E38" w:rsidRPr="0028522E" w:rsidRDefault="00F04E38" w:rsidP="00F04E38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4.b. UE2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1FB07AE3" w14:textId="77777777" w:rsidR="00F04E38" w:rsidRDefault="00F04E38" w:rsidP="00F04E38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Literaturvermittlung</w:t>
            </w:r>
          </w:p>
          <w:p w14:paraId="755194CA" w14:textId="032AE56F" w:rsidR="00F04E38" w:rsidRPr="00E260BD" w:rsidRDefault="00F04E38" w:rsidP="00F04E38">
            <w:pPr>
              <w:widowControl w:val="0"/>
              <w:tabs>
                <w:tab w:val="left" w:pos="1120"/>
                <w:tab w:val="left" w:pos="5880"/>
                <w:tab w:val="left" w:pos="8520"/>
                <w:tab w:val="left" w:pos="9060"/>
                <w:tab w:val="left" w:pos="9680"/>
                <w:tab w:val="left" w:pos="11860"/>
                <w:tab w:val="right" w:pos="13900"/>
                <w:tab w:val="right" w:pos="14020"/>
              </w:tabs>
              <w:ind w:right="-1106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7A7191F" w14:textId="7660D59D" w:rsidR="00F04E38" w:rsidRDefault="00734E75" w:rsidP="00F04E38">
            <w:pPr>
              <w:widowControl w:val="0"/>
              <w:tabs>
                <w:tab w:val="left" w:pos="1120"/>
                <w:tab w:val="left" w:pos="5880"/>
                <w:tab w:val="left" w:pos="8180"/>
                <w:tab w:val="left" w:pos="8520"/>
                <w:tab w:val="left" w:pos="9060"/>
                <w:tab w:val="left" w:pos="10760"/>
                <w:tab w:val="left" w:pos="11300"/>
                <w:tab w:val="right" w:pos="13560"/>
              </w:tabs>
              <w:rPr>
                <w:rFonts w:ascii="Times New Roman" w:hAnsi="Times New Roman"/>
                <w:b w:val="0"/>
                <w:bCs/>
                <w:sz w:val="20"/>
                <w:lang w:val="de-AT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de-AT"/>
              </w:rPr>
              <w:t>Magdalena Leichter</w:t>
            </w:r>
          </w:p>
        </w:tc>
      </w:tr>
      <w:tr w:rsidR="00F04E38" w:rsidRPr="00E260BD" w14:paraId="35AFFD8F" w14:textId="507B6F63" w:rsidTr="00245B3C">
        <w:trPr>
          <w:trHeight w:val="513"/>
        </w:trPr>
        <w:tc>
          <w:tcPr>
            <w:tcW w:w="3047" w:type="dxa"/>
            <w:shd w:val="clear" w:color="auto" w:fill="FFFFFF" w:themeFill="background1"/>
            <w:vAlign w:val="center"/>
          </w:tcPr>
          <w:p w14:paraId="7874AE7E" w14:textId="5E20AEA8" w:rsidR="00F04E38" w:rsidRPr="0028522E" w:rsidRDefault="00F04E38" w:rsidP="00F04E38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6.a. SE2</w:t>
            </w:r>
          </w:p>
        </w:tc>
        <w:tc>
          <w:tcPr>
            <w:tcW w:w="8714" w:type="dxa"/>
            <w:shd w:val="clear" w:color="auto" w:fill="FFFFFF" w:themeFill="background1"/>
            <w:vAlign w:val="center"/>
          </w:tcPr>
          <w:p w14:paraId="2F571222" w14:textId="77777777" w:rsidR="00F04E38" w:rsidRDefault="00F04E38" w:rsidP="00F04E38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Masterseminar II</w:t>
            </w:r>
            <w:r w:rsidRPr="00E260BD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14:paraId="3A5F6DA8" w14:textId="77777777" w:rsidR="00F04E38" w:rsidRPr="00E260BD" w:rsidRDefault="00F04E38" w:rsidP="00F04E38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A6CFA7D" w14:textId="44EC4366" w:rsidR="00F04E38" w:rsidRDefault="00F04E38" w:rsidP="00F04E38">
            <w:pPr>
              <w:rPr>
                <w:rFonts w:ascii="Times New Roman" w:hAnsi="Times New Roman"/>
                <w:b w:val="0"/>
                <w:bCs/>
                <w:sz w:val="20"/>
                <w:lang w:val="de-AT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de-AT"/>
              </w:rPr>
              <w:t>Martin Sexl</w:t>
            </w:r>
          </w:p>
        </w:tc>
      </w:tr>
      <w:tr w:rsidR="00F04E38" w:rsidRPr="00E260BD" w14:paraId="315848B7" w14:textId="31D258DD" w:rsidTr="00245B3C">
        <w:trPr>
          <w:trHeight w:val="283"/>
        </w:trPr>
        <w:tc>
          <w:tcPr>
            <w:tcW w:w="3047" w:type="dxa"/>
            <w:shd w:val="clear" w:color="auto" w:fill="FFFFFF" w:themeFill="background1"/>
            <w:vAlign w:val="center"/>
          </w:tcPr>
          <w:p w14:paraId="3B9F294C" w14:textId="7670BD72" w:rsidR="00F04E38" w:rsidRPr="0028522E" w:rsidRDefault="00F04E38" w:rsidP="00F04E38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6.b. UE1</w:t>
            </w:r>
          </w:p>
        </w:tc>
        <w:tc>
          <w:tcPr>
            <w:tcW w:w="8714" w:type="dxa"/>
            <w:shd w:val="clear" w:color="auto" w:fill="FFFFFF" w:themeFill="background1"/>
            <w:vAlign w:val="center"/>
          </w:tcPr>
          <w:p w14:paraId="640013FC" w14:textId="77777777" w:rsidR="00F04E38" w:rsidRDefault="00F04E38" w:rsidP="00F04E38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Diskussion des Masterarbeitsprojekts</w:t>
            </w:r>
          </w:p>
          <w:p w14:paraId="720BA068" w14:textId="77777777" w:rsidR="00F04E38" w:rsidRPr="00E260BD" w:rsidRDefault="00F04E38" w:rsidP="00F04E38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DA7ECC0" w14:textId="4EC332C7" w:rsidR="00F04E38" w:rsidRDefault="00402B14" w:rsidP="00F04E38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Martin Sexl</w:t>
            </w:r>
          </w:p>
        </w:tc>
      </w:tr>
    </w:tbl>
    <w:p w14:paraId="54D9C335" w14:textId="77777777" w:rsidR="009A2AC6" w:rsidRDefault="009A2AC6" w:rsidP="009A2AC6">
      <w:pPr>
        <w:outlineLvl w:val="0"/>
        <w:rPr>
          <w:rFonts w:ascii="Times New Roman" w:hAnsi="Times New Roman"/>
          <w:b w:val="0"/>
          <w:sz w:val="28"/>
          <w:szCs w:val="28"/>
        </w:rPr>
      </w:pPr>
    </w:p>
    <w:p w14:paraId="4122B979" w14:textId="4D61457D" w:rsidR="009A2AC6" w:rsidRPr="00295083" w:rsidRDefault="009A2AC6" w:rsidP="009A2AC6">
      <w:pPr>
        <w:outlineLvl w:val="0"/>
        <w:rPr>
          <w:rFonts w:ascii="Times New Roman" w:hAnsi="Times New Roman"/>
          <w:sz w:val="24"/>
          <w:szCs w:val="24"/>
        </w:rPr>
      </w:pPr>
      <w:r w:rsidRPr="00295083">
        <w:rPr>
          <w:rFonts w:ascii="Times New Roman" w:hAnsi="Times New Roman"/>
          <w:sz w:val="24"/>
          <w:szCs w:val="24"/>
        </w:rPr>
        <w:t xml:space="preserve">Wahlpaket Bachelor China/Taiwan/Ostasien </w:t>
      </w:r>
      <w:r>
        <w:rPr>
          <w:rFonts w:ascii="Times New Roman" w:hAnsi="Times New Roman"/>
          <w:sz w:val="24"/>
          <w:szCs w:val="24"/>
        </w:rPr>
        <w:t>SoSe 2026</w:t>
      </w:r>
      <w:r w:rsidRPr="00295083">
        <w:rPr>
          <w:rFonts w:ascii="Times New Roman" w:hAnsi="Times New Roman"/>
          <w:sz w:val="24"/>
          <w:szCs w:val="24"/>
        </w:rPr>
        <w:t>:</w:t>
      </w:r>
    </w:p>
    <w:tbl>
      <w:tblPr>
        <w:tblW w:w="143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817"/>
        <w:gridCol w:w="2552"/>
      </w:tblGrid>
      <w:tr w:rsidR="009A2AC6" w:rsidRPr="00E260BD" w14:paraId="08AD99ED" w14:textId="77777777" w:rsidTr="002C556F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21C0A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2.a. UE2 / 2,5 ECTS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A979A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Chinesisch: Hören und Sprechen 2 </w:t>
            </w:r>
          </w:p>
          <w:p w14:paraId="6946E568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BA74A" w14:textId="77777777" w:rsidR="009A2AC6" w:rsidRPr="00D80A8B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 w:rsidRPr="00185980">
              <w:rPr>
                <w:rFonts w:ascii="Times New Roman" w:hAnsi="Times New Roman"/>
                <w:b w:val="0"/>
                <w:sz w:val="20"/>
              </w:rPr>
              <w:t>Jen-Hsian Han</w:t>
            </w:r>
          </w:p>
        </w:tc>
      </w:tr>
      <w:tr w:rsidR="009A2AC6" w:rsidRPr="00E260BD" w14:paraId="6B98B584" w14:textId="77777777" w:rsidTr="002C556F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6DCFD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2.b. UE2 / 2,5 ECTS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878C0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Chinesisch: Lesen und Schreiben 2</w:t>
            </w:r>
          </w:p>
          <w:p w14:paraId="598D4959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3AEE1" w14:textId="77777777" w:rsidR="009A2AC6" w:rsidRPr="00D80A8B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 w:rsidRPr="00185980">
              <w:rPr>
                <w:rFonts w:ascii="Times New Roman" w:hAnsi="Times New Roman"/>
                <w:b w:val="0"/>
                <w:sz w:val="20"/>
              </w:rPr>
              <w:t>Jen-Hsian Han</w:t>
            </w:r>
          </w:p>
        </w:tc>
      </w:tr>
      <w:tr w:rsidR="009A2AC6" w:rsidRPr="00543BA7" w14:paraId="41FCBCC5" w14:textId="77777777" w:rsidTr="002C556F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8899B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3.b. VU2 / 5 ECTS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3D481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Politik und Gesellschaft im modernen China/Taiwan (1850 bis Gegenwart)</w:t>
            </w:r>
          </w:p>
          <w:p w14:paraId="203C207F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7747D" w14:textId="6569A02B" w:rsidR="009A2AC6" w:rsidRPr="00543BA7" w:rsidRDefault="009A2AC6" w:rsidP="009A2AC6">
            <w:pPr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543BA7">
              <w:rPr>
                <w:rFonts w:ascii="Times New Roman" w:hAnsi="Times New Roman"/>
                <w:b w:val="0"/>
                <w:sz w:val="20"/>
                <w:lang w:val="en-US"/>
              </w:rPr>
              <w:t>Frank Kraushaar</w:t>
            </w:r>
          </w:p>
        </w:tc>
      </w:tr>
      <w:tr w:rsidR="009A2AC6" w:rsidRPr="00E260BD" w14:paraId="00A79DBB" w14:textId="77777777" w:rsidTr="002C556F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2B7D9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4.b. UE2 / 2,5 ECTS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3B0FB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Zivilisationsverständnis Ostasiens</w:t>
            </w:r>
          </w:p>
          <w:p w14:paraId="5B999361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D65E" w14:textId="77777777" w:rsidR="009A2AC6" w:rsidRPr="00D80A8B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Frank Kraushaar</w:t>
            </w:r>
          </w:p>
        </w:tc>
      </w:tr>
      <w:tr w:rsidR="009A2AC6" w:rsidRPr="00E260BD" w14:paraId="24BA66CE" w14:textId="77777777" w:rsidTr="002C556F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AD0A5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5.a. UE2 / 2,5 ECTS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32F3E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Chinesische Lektüre</w:t>
            </w:r>
          </w:p>
          <w:p w14:paraId="51385901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B6263" w14:textId="77777777" w:rsidR="009A2AC6" w:rsidRPr="00D80A8B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 w:rsidRPr="00185980">
              <w:rPr>
                <w:rFonts w:ascii="Times New Roman" w:hAnsi="Times New Roman"/>
                <w:b w:val="0"/>
                <w:sz w:val="20"/>
              </w:rPr>
              <w:t>Jen-Hsian Han</w:t>
            </w:r>
          </w:p>
        </w:tc>
      </w:tr>
      <w:tr w:rsidR="009A2AC6" w:rsidRPr="00E260BD" w14:paraId="23E54432" w14:textId="77777777" w:rsidTr="002C556F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6A39C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5.b. AG2 / 2,5 ECTS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F690A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Projekt China/Taiwan/Ostasien</w:t>
            </w:r>
          </w:p>
          <w:p w14:paraId="6D2DAEE0" w14:textId="77777777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AA62A" w14:textId="328EB3BD" w:rsidR="009A2AC6" w:rsidRDefault="009A2AC6" w:rsidP="002C556F">
            <w:pPr>
              <w:rPr>
                <w:rFonts w:ascii="Times New Roman" w:hAnsi="Times New Roman"/>
                <w:b w:val="0"/>
                <w:sz w:val="20"/>
              </w:rPr>
            </w:pPr>
            <w:r w:rsidRPr="00185980">
              <w:rPr>
                <w:rFonts w:ascii="Times New Roman" w:hAnsi="Times New Roman"/>
                <w:b w:val="0"/>
                <w:sz w:val="20"/>
              </w:rPr>
              <w:t>Jen-Hsian Han</w:t>
            </w:r>
            <w:r>
              <w:rPr>
                <w:rFonts w:ascii="Times New Roman" w:hAnsi="Times New Roman"/>
                <w:b w:val="0"/>
                <w:sz w:val="20"/>
              </w:rPr>
              <w:t xml:space="preserve"> / Frank Kraushaar</w:t>
            </w:r>
          </w:p>
        </w:tc>
      </w:tr>
    </w:tbl>
    <w:p w14:paraId="22EA555F" w14:textId="46F52AEF" w:rsidR="00187C8C" w:rsidRDefault="00187C8C" w:rsidP="00187C8C">
      <w:pPr>
        <w:ind w:right="451"/>
        <w:outlineLvl w:val="0"/>
        <w:rPr>
          <w:rFonts w:ascii="Times New Roman" w:hAnsi="Times New Roman"/>
          <w:sz w:val="24"/>
          <w:szCs w:val="24"/>
        </w:rPr>
      </w:pPr>
    </w:p>
    <w:sectPr w:rsidR="00187C8C" w:rsidSect="00BE5125">
      <w:headerReference w:type="default" r:id="rId8"/>
      <w:footerReference w:type="default" r:id="rId9"/>
      <w:pgSz w:w="16838" w:h="11906" w:orient="landscape" w:code="9"/>
      <w:pgMar w:top="539" w:right="1954" w:bottom="3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1EC8A" w14:textId="77777777" w:rsidR="00C80CB1" w:rsidRDefault="00C80CB1" w:rsidP="00704CE8">
      <w:r>
        <w:separator/>
      </w:r>
    </w:p>
  </w:endnote>
  <w:endnote w:type="continuationSeparator" w:id="0">
    <w:p w14:paraId="54D5C4C4" w14:textId="77777777" w:rsidR="00C80CB1" w:rsidRDefault="00C80CB1" w:rsidP="00704CE8">
      <w:r>
        <w:continuationSeparator/>
      </w:r>
    </w:p>
  </w:endnote>
  <w:endnote w:type="continuationNotice" w:id="1">
    <w:p w14:paraId="6B2BE536" w14:textId="77777777" w:rsidR="00C80CB1" w:rsidRDefault="00C80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4C0FF" w14:textId="48C3B850" w:rsidR="00427717" w:rsidRPr="00491526" w:rsidRDefault="001F0A7B" w:rsidP="00491526">
    <w:pPr>
      <w:pStyle w:val="Fuzeile"/>
      <w:jc w:val="right"/>
      <w:rPr>
        <w:b w:val="0"/>
      </w:rPr>
    </w:pPr>
    <w:r w:rsidRPr="00427717">
      <w:rPr>
        <w:b w:val="0"/>
      </w:rPr>
      <w:fldChar w:fldCharType="begin"/>
    </w:r>
    <w:r w:rsidR="00427717" w:rsidRPr="00427717">
      <w:rPr>
        <w:b w:val="0"/>
      </w:rPr>
      <w:instrText xml:space="preserve"> PAGE   \* MERGEFORMAT </w:instrText>
    </w:r>
    <w:r w:rsidRPr="00427717">
      <w:rPr>
        <w:b w:val="0"/>
      </w:rPr>
      <w:fldChar w:fldCharType="separate"/>
    </w:r>
    <w:r w:rsidR="00FC28F6">
      <w:rPr>
        <w:b w:val="0"/>
        <w:noProof/>
      </w:rPr>
      <w:t>2</w:t>
    </w:r>
    <w:r w:rsidRPr="00427717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D58D0" w14:textId="77777777" w:rsidR="00C80CB1" w:rsidRDefault="00C80CB1" w:rsidP="00704CE8">
      <w:r>
        <w:separator/>
      </w:r>
    </w:p>
  </w:footnote>
  <w:footnote w:type="continuationSeparator" w:id="0">
    <w:p w14:paraId="13915AB8" w14:textId="77777777" w:rsidR="00C80CB1" w:rsidRDefault="00C80CB1" w:rsidP="00704CE8">
      <w:r>
        <w:continuationSeparator/>
      </w:r>
    </w:p>
  </w:footnote>
  <w:footnote w:type="continuationNotice" w:id="1">
    <w:p w14:paraId="47DDDA5F" w14:textId="77777777" w:rsidR="00C80CB1" w:rsidRDefault="00C80C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6BFB5" w14:textId="77777777" w:rsidR="00D63335" w:rsidRDefault="00D633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EFC"/>
    <w:multiLevelType w:val="hybridMultilevel"/>
    <w:tmpl w:val="65C4A98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593E"/>
    <w:multiLevelType w:val="hybridMultilevel"/>
    <w:tmpl w:val="E0D85CD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A2D6B"/>
    <w:multiLevelType w:val="multilevel"/>
    <w:tmpl w:val="90C42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" w15:restartNumberingAfterBreak="0">
    <w:nsid w:val="31442FCD"/>
    <w:multiLevelType w:val="hybridMultilevel"/>
    <w:tmpl w:val="EA7899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1147B"/>
    <w:multiLevelType w:val="hybridMultilevel"/>
    <w:tmpl w:val="90C4217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958"/>
        </w:tabs>
        <w:ind w:left="195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78"/>
        </w:tabs>
        <w:ind w:left="26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98"/>
        </w:tabs>
        <w:ind w:left="33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18"/>
        </w:tabs>
        <w:ind w:left="411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38"/>
        </w:tabs>
        <w:ind w:left="48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58"/>
        </w:tabs>
        <w:ind w:left="55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78"/>
        </w:tabs>
        <w:ind w:left="627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98"/>
        </w:tabs>
        <w:ind w:left="6998" w:hanging="360"/>
      </w:pPr>
      <w:rPr>
        <w:rFonts w:ascii="Wingdings" w:hAnsi="Wingdings" w:hint="default"/>
      </w:rPr>
    </w:lvl>
  </w:abstractNum>
  <w:abstractNum w:abstractNumId="5" w15:restartNumberingAfterBreak="0">
    <w:nsid w:val="49F03300"/>
    <w:multiLevelType w:val="hybridMultilevel"/>
    <w:tmpl w:val="83C81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0FD7"/>
    <w:multiLevelType w:val="hybridMultilevel"/>
    <w:tmpl w:val="C0562EA0"/>
    <w:lvl w:ilvl="0" w:tplc="E9D64746">
      <w:start w:val="641"/>
      <w:numFmt w:val="decimal"/>
      <w:lvlText w:val="%1"/>
      <w:lvlJc w:val="left"/>
      <w:pPr>
        <w:tabs>
          <w:tab w:val="num" w:pos="-52"/>
        </w:tabs>
        <w:ind w:left="-52" w:hanging="39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638"/>
        </w:tabs>
        <w:ind w:left="63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358"/>
        </w:tabs>
        <w:ind w:left="135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078"/>
        </w:tabs>
        <w:ind w:left="207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2798"/>
        </w:tabs>
        <w:ind w:left="279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238"/>
        </w:tabs>
        <w:ind w:left="423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4958"/>
        </w:tabs>
        <w:ind w:left="495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5678"/>
        </w:tabs>
        <w:ind w:left="5678" w:hanging="180"/>
      </w:pPr>
      <w:rPr>
        <w:rFonts w:cs="Times New Roman"/>
      </w:rPr>
    </w:lvl>
  </w:abstractNum>
  <w:abstractNum w:abstractNumId="7" w15:restartNumberingAfterBreak="0">
    <w:nsid w:val="4EB70A1F"/>
    <w:multiLevelType w:val="hybridMultilevel"/>
    <w:tmpl w:val="0B783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67CD1"/>
    <w:multiLevelType w:val="hybridMultilevel"/>
    <w:tmpl w:val="6012FA1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E12F5"/>
    <w:multiLevelType w:val="hybridMultilevel"/>
    <w:tmpl w:val="FE8AB4E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D3489"/>
    <w:multiLevelType w:val="hybridMultilevel"/>
    <w:tmpl w:val="5BEA97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2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0B"/>
    <w:rsid w:val="00000F13"/>
    <w:rsid w:val="0000539B"/>
    <w:rsid w:val="00005951"/>
    <w:rsid w:val="00006061"/>
    <w:rsid w:val="00011359"/>
    <w:rsid w:val="00012459"/>
    <w:rsid w:val="000125B7"/>
    <w:rsid w:val="00017A77"/>
    <w:rsid w:val="00017E08"/>
    <w:rsid w:val="00017EAF"/>
    <w:rsid w:val="00020E3A"/>
    <w:rsid w:val="0002111B"/>
    <w:rsid w:val="00024CB0"/>
    <w:rsid w:val="000256B4"/>
    <w:rsid w:val="00025F28"/>
    <w:rsid w:val="00026878"/>
    <w:rsid w:val="000303A7"/>
    <w:rsid w:val="00030608"/>
    <w:rsid w:val="000323E9"/>
    <w:rsid w:val="00034362"/>
    <w:rsid w:val="0003511F"/>
    <w:rsid w:val="0003588F"/>
    <w:rsid w:val="000363E5"/>
    <w:rsid w:val="00037581"/>
    <w:rsid w:val="00040FFA"/>
    <w:rsid w:val="00041A66"/>
    <w:rsid w:val="00041D4A"/>
    <w:rsid w:val="00043638"/>
    <w:rsid w:val="0004396F"/>
    <w:rsid w:val="00045513"/>
    <w:rsid w:val="00050460"/>
    <w:rsid w:val="00051E8E"/>
    <w:rsid w:val="00051FCB"/>
    <w:rsid w:val="00052459"/>
    <w:rsid w:val="00053506"/>
    <w:rsid w:val="00060F5C"/>
    <w:rsid w:val="00061943"/>
    <w:rsid w:val="00061F9F"/>
    <w:rsid w:val="000625DD"/>
    <w:rsid w:val="000649E9"/>
    <w:rsid w:val="00066C16"/>
    <w:rsid w:val="00066EAF"/>
    <w:rsid w:val="00071EDF"/>
    <w:rsid w:val="000721E0"/>
    <w:rsid w:val="00073D12"/>
    <w:rsid w:val="000778D7"/>
    <w:rsid w:val="00077B6D"/>
    <w:rsid w:val="00080DFE"/>
    <w:rsid w:val="000814CC"/>
    <w:rsid w:val="00083616"/>
    <w:rsid w:val="00083B81"/>
    <w:rsid w:val="00083CF3"/>
    <w:rsid w:val="00083D53"/>
    <w:rsid w:val="00084D86"/>
    <w:rsid w:val="00085598"/>
    <w:rsid w:val="00086DB4"/>
    <w:rsid w:val="00087903"/>
    <w:rsid w:val="00091A9D"/>
    <w:rsid w:val="000923B9"/>
    <w:rsid w:val="000933E8"/>
    <w:rsid w:val="0009572A"/>
    <w:rsid w:val="00096CB1"/>
    <w:rsid w:val="000A4001"/>
    <w:rsid w:val="000A4877"/>
    <w:rsid w:val="000A4AB2"/>
    <w:rsid w:val="000A5E12"/>
    <w:rsid w:val="000A6865"/>
    <w:rsid w:val="000B12C2"/>
    <w:rsid w:val="000B1E87"/>
    <w:rsid w:val="000B24C5"/>
    <w:rsid w:val="000B4067"/>
    <w:rsid w:val="000B43FA"/>
    <w:rsid w:val="000B4A1B"/>
    <w:rsid w:val="000B4CBF"/>
    <w:rsid w:val="000C04FE"/>
    <w:rsid w:val="000C61DB"/>
    <w:rsid w:val="000C6DB0"/>
    <w:rsid w:val="000C7CC9"/>
    <w:rsid w:val="000D1139"/>
    <w:rsid w:val="000D48B8"/>
    <w:rsid w:val="000D7A31"/>
    <w:rsid w:val="000D7AA7"/>
    <w:rsid w:val="000E1185"/>
    <w:rsid w:val="000E21E8"/>
    <w:rsid w:val="000E43C0"/>
    <w:rsid w:val="000E728E"/>
    <w:rsid w:val="000F1E83"/>
    <w:rsid w:val="000F3D0F"/>
    <w:rsid w:val="000F4480"/>
    <w:rsid w:val="000F50CF"/>
    <w:rsid w:val="000F56C0"/>
    <w:rsid w:val="000F6183"/>
    <w:rsid w:val="00102182"/>
    <w:rsid w:val="00104AF2"/>
    <w:rsid w:val="00104CC2"/>
    <w:rsid w:val="001052B3"/>
    <w:rsid w:val="00105974"/>
    <w:rsid w:val="001101E9"/>
    <w:rsid w:val="00111986"/>
    <w:rsid w:val="00111C48"/>
    <w:rsid w:val="00111D10"/>
    <w:rsid w:val="00114A73"/>
    <w:rsid w:val="001166C4"/>
    <w:rsid w:val="00117362"/>
    <w:rsid w:val="00121DC2"/>
    <w:rsid w:val="001230C5"/>
    <w:rsid w:val="001242FA"/>
    <w:rsid w:val="001244CA"/>
    <w:rsid w:val="001245D3"/>
    <w:rsid w:val="00124DF8"/>
    <w:rsid w:val="00130683"/>
    <w:rsid w:val="00131019"/>
    <w:rsid w:val="00132A0C"/>
    <w:rsid w:val="00133869"/>
    <w:rsid w:val="00133FCD"/>
    <w:rsid w:val="00136497"/>
    <w:rsid w:val="00137F15"/>
    <w:rsid w:val="001400A7"/>
    <w:rsid w:val="0014143F"/>
    <w:rsid w:val="0014147C"/>
    <w:rsid w:val="00141C10"/>
    <w:rsid w:val="001421F0"/>
    <w:rsid w:val="001434AE"/>
    <w:rsid w:val="00143864"/>
    <w:rsid w:val="001439DF"/>
    <w:rsid w:val="00144BDD"/>
    <w:rsid w:val="00147FAF"/>
    <w:rsid w:val="001542C3"/>
    <w:rsid w:val="00155374"/>
    <w:rsid w:val="0016165F"/>
    <w:rsid w:val="00161B1F"/>
    <w:rsid w:val="00163F10"/>
    <w:rsid w:val="001646D3"/>
    <w:rsid w:val="00164907"/>
    <w:rsid w:val="001653AE"/>
    <w:rsid w:val="00165C7D"/>
    <w:rsid w:val="001670C5"/>
    <w:rsid w:val="001671DE"/>
    <w:rsid w:val="00167590"/>
    <w:rsid w:val="001704A3"/>
    <w:rsid w:val="00170FEF"/>
    <w:rsid w:val="00172368"/>
    <w:rsid w:val="00172D96"/>
    <w:rsid w:val="0017318E"/>
    <w:rsid w:val="0017410B"/>
    <w:rsid w:val="00176F48"/>
    <w:rsid w:val="001804A4"/>
    <w:rsid w:val="00180EDD"/>
    <w:rsid w:val="00180EFB"/>
    <w:rsid w:val="0018221D"/>
    <w:rsid w:val="00182BC0"/>
    <w:rsid w:val="00182D48"/>
    <w:rsid w:val="001836F5"/>
    <w:rsid w:val="00183A83"/>
    <w:rsid w:val="00184749"/>
    <w:rsid w:val="00185394"/>
    <w:rsid w:val="00185980"/>
    <w:rsid w:val="00185FFF"/>
    <w:rsid w:val="00187C8C"/>
    <w:rsid w:val="00191447"/>
    <w:rsid w:val="00191F54"/>
    <w:rsid w:val="001A3731"/>
    <w:rsid w:val="001A467D"/>
    <w:rsid w:val="001A5C9A"/>
    <w:rsid w:val="001A64C7"/>
    <w:rsid w:val="001B4A94"/>
    <w:rsid w:val="001B4D0C"/>
    <w:rsid w:val="001B4FB8"/>
    <w:rsid w:val="001B785F"/>
    <w:rsid w:val="001B7DDB"/>
    <w:rsid w:val="001C06DE"/>
    <w:rsid w:val="001C1DF9"/>
    <w:rsid w:val="001C3F4F"/>
    <w:rsid w:val="001C65A5"/>
    <w:rsid w:val="001D0FDF"/>
    <w:rsid w:val="001D1175"/>
    <w:rsid w:val="001D1B53"/>
    <w:rsid w:val="001D4487"/>
    <w:rsid w:val="001D5301"/>
    <w:rsid w:val="001D5D85"/>
    <w:rsid w:val="001D60C5"/>
    <w:rsid w:val="001D7D68"/>
    <w:rsid w:val="001E0258"/>
    <w:rsid w:val="001E1517"/>
    <w:rsid w:val="001E1955"/>
    <w:rsid w:val="001E1B2B"/>
    <w:rsid w:val="001E2C42"/>
    <w:rsid w:val="001E55A1"/>
    <w:rsid w:val="001E574E"/>
    <w:rsid w:val="001E7082"/>
    <w:rsid w:val="001E7911"/>
    <w:rsid w:val="001F08E5"/>
    <w:rsid w:val="001F0A7B"/>
    <w:rsid w:val="001F31D8"/>
    <w:rsid w:val="001F3204"/>
    <w:rsid w:val="001F6D81"/>
    <w:rsid w:val="00201FC0"/>
    <w:rsid w:val="00202B85"/>
    <w:rsid w:val="00204226"/>
    <w:rsid w:val="00204529"/>
    <w:rsid w:val="0020472B"/>
    <w:rsid w:val="00205A2B"/>
    <w:rsid w:val="0021022B"/>
    <w:rsid w:val="00211C97"/>
    <w:rsid w:val="002143AE"/>
    <w:rsid w:val="0021476E"/>
    <w:rsid w:val="00214F34"/>
    <w:rsid w:val="0021635F"/>
    <w:rsid w:val="00222ACA"/>
    <w:rsid w:val="0022455E"/>
    <w:rsid w:val="00232903"/>
    <w:rsid w:val="002332BC"/>
    <w:rsid w:val="0023784F"/>
    <w:rsid w:val="00237D9E"/>
    <w:rsid w:val="00240DF2"/>
    <w:rsid w:val="002458B9"/>
    <w:rsid w:val="00245B3C"/>
    <w:rsid w:val="00246B20"/>
    <w:rsid w:val="00250EC7"/>
    <w:rsid w:val="00251617"/>
    <w:rsid w:val="00252C69"/>
    <w:rsid w:val="002555B7"/>
    <w:rsid w:val="00257C53"/>
    <w:rsid w:val="00260BB4"/>
    <w:rsid w:val="00262406"/>
    <w:rsid w:val="002628E7"/>
    <w:rsid w:val="00264802"/>
    <w:rsid w:val="002654B5"/>
    <w:rsid w:val="0026611C"/>
    <w:rsid w:val="002661F7"/>
    <w:rsid w:val="002662F0"/>
    <w:rsid w:val="00267EC1"/>
    <w:rsid w:val="0027028F"/>
    <w:rsid w:val="0027225E"/>
    <w:rsid w:val="00274802"/>
    <w:rsid w:val="0027487D"/>
    <w:rsid w:val="0027557D"/>
    <w:rsid w:val="00276C35"/>
    <w:rsid w:val="00277E8D"/>
    <w:rsid w:val="00281800"/>
    <w:rsid w:val="0028182A"/>
    <w:rsid w:val="002819BD"/>
    <w:rsid w:val="00281A24"/>
    <w:rsid w:val="0028522E"/>
    <w:rsid w:val="00286538"/>
    <w:rsid w:val="00286B58"/>
    <w:rsid w:val="0029135F"/>
    <w:rsid w:val="002915B8"/>
    <w:rsid w:val="002937C7"/>
    <w:rsid w:val="00295083"/>
    <w:rsid w:val="002957E4"/>
    <w:rsid w:val="0029596F"/>
    <w:rsid w:val="002A1F25"/>
    <w:rsid w:val="002A46A0"/>
    <w:rsid w:val="002A4FFD"/>
    <w:rsid w:val="002A6342"/>
    <w:rsid w:val="002B1FAD"/>
    <w:rsid w:val="002B21EA"/>
    <w:rsid w:val="002B241B"/>
    <w:rsid w:val="002B2596"/>
    <w:rsid w:val="002B25CA"/>
    <w:rsid w:val="002B428F"/>
    <w:rsid w:val="002B5274"/>
    <w:rsid w:val="002B5410"/>
    <w:rsid w:val="002B7BB5"/>
    <w:rsid w:val="002C02DE"/>
    <w:rsid w:val="002C1C57"/>
    <w:rsid w:val="002C1C91"/>
    <w:rsid w:val="002C4730"/>
    <w:rsid w:val="002C53ED"/>
    <w:rsid w:val="002C6FFE"/>
    <w:rsid w:val="002D2628"/>
    <w:rsid w:val="002D4ECA"/>
    <w:rsid w:val="002D4F74"/>
    <w:rsid w:val="002D571C"/>
    <w:rsid w:val="002D60CB"/>
    <w:rsid w:val="002D6A5B"/>
    <w:rsid w:val="002D7776"/>
    <w:rsid w:val="002D7824"/>
    <w:rsid w:val="002E1522"/>
    <w:rsid w:val="002E1986"/>
    <w:rsid w:val="002E2B3B"/>
    <w:rsid w:val="002E53FD"/>
    <w:rsid w:val="002F0C12"/>
    <w:rsid w:val="002F2E1C"/>
    <w:rsid w:val="002F61C1"/>
    <w:rsid w:val="00300979"/>
    <w:rsid w:val="003021BD"/>
    <w:rsid w:val="003046AD"/>
    <w:rsid w:val="00304B32"/>
    <w:rsid w:val="00305519"/>
    <w:rsid w:val="00306397"/>
    <w:rsid w:val="003065A3"/>
    <w:rsid w:val="00306698"/>
    <w:rsid w:val="00307CD0"/>
    <w:rsid w:val="00311A88"/>
    <w:rsid w:val="00313A71"/>
    <w:rsid w:val="00321B32"/>
    <w:rsid w:val="00321FA3"/>
    <w:rsid w:val="00323B88"/>
    <w:rsid w:val="003249C8"/>
    <w:rsid w:val="0032508D"/>
    <w:rsid w:val="00325A3F"/>
    <w:rsid w:val="0032675A"/>
    <w:rsid w:val="00330290"/>
    <w:rsid w:val="003302EF"/>
    <w:rsid w:val="00333E66"/>
    <w:rsid w:val="00334E68"/>
    <w:rsid w:val="003369FD"/>
    <w:rsid w:val="00342796"/>
    <w:rsid w:val="00342CC0"/>
    <w:rsid w:val="00342DAB"/>
    <w:rsid w:val="00344011"/>
    <w:rsid w:val="0034649F"/>
    <w:rsid w:val="003500A1"/>
    <w:rsid w:val="00350521"/>
    <w:rsid w:val="003509E8"/>
    <w:rsid w:val="00352102"/>
    <w:rsid w:val="0035221D"/>
    <w:rsid w:val="0035239B"/>
    <w:rsid w:val="00354359"/>
    <w:rsid w:val="0035461C"/>
    <w:rsid w:val="00355EF4"/>
    <w:rsid w:val="00356A78"/>
    <w:rsid w:val="0036072E"/>
    <w:rsid w:val="00363440"/>
    <w:rsid w:val="00363F89"/>
    <w:rsid w:val="00366618"/>
    <w:rsid w:val="0037076F"/>
    <w:rsid w:val="00371845"/>
    <w:rsid w:val="00371BC7"/>
    <w:rsid w:val="00374651"/>
    <w:rsid w:val="0038035A"/>
    <w:rsid w:val="00380A29"/>
    <w:rsid w:val="00381C03"/>
    <w:rsid w:val="00381FBD"/>
    <w:rsid w:val="0038484E"/>
    <w:rsid w:val="00384A93"/>
    <w:rsid w:val="00384C5C"/>
    <w:rsid w:val="00384E7A"/>
    <w:rsid w:val="00385A47"/>
    <w:rsid w:val="00386962"/>
    <w:rsid w:val="00386A08"/>
    <w:rsid w:val="00386CC7"/>
    <w:rsid w:val="00391347"/>
    <w:rsid w:val="0039452F"/>
    <w:rsid w:val="003950C3"/>
    <w:rsid w:val="003A0818"/>
    <w:rsid w:val="003A1D70"/>
    <w:rsid w:val="003A1F8F"/>
    <w:rsid w:val="003A25ED"/>
    <w:rsid w:val="003A39AA"/>
    <w:rsid w:val="003A4136"/>
    <w:rsid w:val="003A7707"/>
    <w:rsid w:val="003B059C"/>
    <w:rsid w:val="003B32C5"/>
    <w:rsid w:val="003B5036"/>
    <w:rsid w:val="003B72CE"/>
    <w:rsid w:val="003B7C8B"/>
    <w:rsid w:val="003C049F"/>
    <w:rsid w:val="003C3218"/>
    <w:rsid w:val="003D0FD8"/>
    <w:rsid w:val="003D2B46"/>
    <w:rsid w:val="003D393D"/>
    <w:rsid w:val="003D4EE0"/>
    <w:rsid w:val="003D5ACA"/>
    <w:rsid w:val="003E058F"/>
    <w:rsid w:val="003E118F"/>
    <w:rsid w:val="003E286C"/>
    <w:rsid w:val="003E41EA"/>
    <w:rsid w:val="003E464C"/>
    <w:rsid w:val="003E4FED"/>
    <w:rsid w:val="003E67BC"/>
    <w:rsid w:val="003F063F"/>
    <w:rsid w:val="003F19AD"/>
    <w:rsid w:val="003F3160"/>
    <w:rsid w:val="003F4462"/>
    <w:rsid w:val="003F5700"/>
    <w:rsid w:val="003F5E16"/>
    <w:rsid w:val="0040066E"/>
    <w:rsid w:val="00401087"/>
    <w:rsid w:val="00401CE7"/>
    <w:rsid w:val="0040223E"/>
    <w:rsid w:val="00402A39"/>
    <w:rsid w:val="00402B14"/>
    <w:rsid w:val="00402F78"/>
    <w:rsid w:val="0040629A"/>
    <w:rsid w:val="00406D84"/>
    <w:rsid w:val="00410752"/>
    <w:rsid w:val="00411694"/>
    <w:rsid w:val="00411B64"/>
    <w:rsid w:val="0041299F"/>
    <w:rsid w:val="00412AC2"/>
    <w:rsid w:val="00413996"/>
    <w:rsid w:val="0041598A"/>
    <w:rsid w:val="004169B8"/>
    <w:rsid w:val="00416AC4"/>
    <w:rsid w:val="00416ED4"/>
    <w:rsid w:val="004208ED"/>
    <w:rsid w:val="00421BC6"/>
    <w:rsid w:val="00422461"/>
    <w:rsid w:val="004252CE"/>
    <w:rsid w:val="00425ECC"/>
    <w:rsid w:val="0042697C"/>
    <w:rsid w:val="00427717"/>
    <w:rsid w:val="00427F98"/>
    <w:rsid w:val="004314D6"/>
    <w:rsid w:val="00433254"/>
    <w:rsid w:val="004342E6"/>
    <w:rsid w:val="004345A5"/>
    <w:rsid w:val="00435BDE"/>
    <w:rsid w:val="00435E22"/>
    <w:rsid w:val="004361C6"/>
    <w:rsid w:val="00436599"/>
    <w:rsid w:val="00436D6F"/>
    <w:rsid w:val="00443A7B"/>
    <w:rsid w:val="0044535D"/>
    <w:rsid w:val="00445C4A"/>
    <w:rsid w:val="004468A3"/>
    <w:rsid w:val="00450DE6"/>
    <w:rsid w:val="00453608"/>
    <w:rsid w:val="004542AF"/>
    <w:rsid w:val="00455CD1"/>
    <w:rsid w:val="0045682E"/>
    <w:rsid w:val="0045699B"/>
    <w:rsid w:val="004570A6"/>
    <w:rsid w:val="004612E7"/>
    <w:rsid w:val="0046207D"/>
    <w:rsid w:val="00462378"/>
    <w:rsid w:val="00462DDA"/>
    <w:rsid w:val="00466826"/>
    <w:rsid w:val="00467CF3"/>
    <w:rsid w:val="00470020"/>
    <w:rsid w:val="00472D5A"/>
    <w:rsid w:val="00473324"/>
    <w:rsid w:val="00476AEA"/>
    <w:rsid w:val="00476FE3"/>
    <w:rsid w:val="00477856"/>
    <w:rsid w:val="00477A75"/>
    <w:rsid w:val="00480216"/>
    <w:rsid w:val="004815C5"/>
    <w:rsid w:val="00481891"/>
    <w:rsid w:val="004829DA"/>
    <w:rsid w:val="00482CD7"/>
    <w:rsid w:val="00483027"/>
    <w:rsid w:val="00483105"/>
    <w:rsid w:val="00483844"/>
    <w:rsid w:val="00484DD1"/>
    <w:rsid w:val="004855A1"/>
    <w:rsid w:val="00485912"/>
    <w:rsid w:val="0048609B"/>
    <w:rsid w:val="00487083"/>
    <w:rsid w:val="00490985"/>
    <w:rsid w:val="00490A05"/>
    <w:rsid w:val="00491526"/>
    <w:rsid w:val="00497BEC"/>
    <w:rsid w:val="004A2107"/>
    <w:rsid w:val="004A2217"/>
    <w:rsid w:val="004A3FDC"/>
    <w:rsid w:val="004A4309"/>
    <w:rsid w:val="004A5ED6"/>
    <w:rsid w:val="004A61C9"/>
    <w:rsid w:val="004B025C"/>
    <w:rsid w:val="004B0471"/>
    <w:rsid w:val="004B1E24"/>
    <w:rsid w:val="004B2277"/>
    <w:rsid w:val="004B3832"/>
    <w:rsid w:val="004B3CE1"/>
    <w:rsid w:val="004B566B"/>
    <w:rsid w:val="004B7DC8"/>
    <w:rsid w:val="004B7F9E"/>
    <w:rsid w:val="004C12C8"/>
    <w:rsid w:val="004C2754"/>
    <w:rsid w:val="004C2C84"/>
    <w:rsid w:val="004C6DED"/>
    <w:rsid w:val="004C780E"/>
    <w:rsid w:val="004D068B"/>
    <w:rsid w:val="004D139E"/>
    <w:rsid w:val="004D2AFC"/>
    <w:rsid w:val="004D34E8"/>
    <w:rsid w:val="004D752B"/>
    <w:rsid w:val="004E6931"/>
    <w:rsid w:val="004E6DB4"/>
    <w:rsid w:val="004E7084"/>
    <w:rsid w:val="004E7D5A"/>
    <w:rsid w:val="004F013A"/>
    <w:rsid w:val="004F14D6"/>
    <w:rsid w:val="004F2C2F"/>
    <w:rsid w:val="004F495A"/>
    <w:rsid w:val="00501D34"/>
    <w:rsid w:val="00504315"/>
    <w:rsid w:val="00507B5C"/>
    <w:rsid w:val="00507B5E"/>
    <w:rsid w:val="00507F61"/>
    <w:rsid w:val="005113DF"/>
    <w:rsid w:val="00512DF5"/>
    <w:rsid w:val="00516156"/>
    <w:rsid w:val="00516ADF"/>
    <w:rsid w:val="00516D40"/>
    <w:rsid w:val="00517BB9"/>
    <w:rsid w:val="00520DAE"/>
    <w:rsid w:val="005214B1"/>
    <w:rsid w:val="0052174D"/>
    <w:rsid w:val="0052214F"/>
    <w:rsid w:val="0052442F"/>
    <w:rsid w:val="0052706E"/>
    <w:rsid w:val="005303DE"/>
    <w:rsid w:val="00532A24"/>
    <w:rsid w:val="00535D39"/>
    <w:rsid w:val="00541DC8"/>
    <w:rsid w:val="0054332F"/>
    <w:rsid w:val="0054435A"/>
    <w:rsid w:val="00550C4D"/>
    <w:rsid w:val="00560150"/>
    <w:rsid w:val="00562A9A"/>
    <w:rsid w:val="00562C3F"/>
    <w:rsid w:val="00565CB9"/>
    <w:rsid w:val="00566048"/>
    <w:rsid w:val="0056609D"/>
    <w:rsid w:val="00566A2E"/>
    <w:rsid w:val="0057601A"/>
    <w:rsid w:val="005767CC"/>
    <w:rsid w:val="005809A8"/>
    <w:rsid w:val="00592086"/>
    <w:rsid w:val="0059228D"/>
    <w:rsid w:val="00592698"/>
    <w:rsid w:val="0059293C"/>
    <w:rsid w:val="005944C7"/>
    <w:rsid w:val="00594E73"/>
    <w:rsid w:val="00595E37"/>
    <w:rsid w:val="00596020"/>
    <w:rsid w:val="0059628F"/>
    <w:rsid w:val="005964C7"/>
    <w:rsid w:val="00597E96"/>
    <w:rsid w:val="005A052D"/>
    <w:rsid w:val="005A0870"/>
    <w:rsid w:val="005A3495"/>
    <w:rsid w:val="005A3D2B"/>
    <w:rsid w:val="005A5922"/>
    <w:rsid w:val="005A687E"/>
    <w:rsid w:val="005A74FD"/>
    <w:rsid w:val="005B0BA2"/>
    <w:rsid w:val="005B0CF6"/>
    <w:rsid w:val="005B47D9"/>
    <w:rsid w:val="005B5EDE"/>
    <w:rsid w:val="005C0F57"/>
    <w:rsid w:val="005C1D2B"/>
    <w:rsid w:val="005C2DDE"/>
    <w:rsid w:val="005C3A42"/>
    <w:rsid w:val="005C554F"/>
    <w:rsid w:val="005C6B13"/>
    <w:rsid w:val="005C7B9E"/>
    <w:rsid w:val="005C7BF7"/>
    <w:rsid w:val="005D0BFD"/>
    <w:rsid w:val="005D25E1"/>
    <w:rsid w:val="005D4D17"/>
    <w:rsid w:val="005D514B"/>
    <w:rsid w:val="005D5991"/>
    <w:rsid w:val="005D61FF"/>
    <w:rsid w:val="005D6BC6"/>
    <w:rsid w:val="005D7831"/>
    <w:rsid w:val="005D7C6B"/>
    <w:rsid w:val="005E0F8E"/>
    <w:rsid w:val="005E3A36"/>
    <w:rsid w:val="005E3FF1"/>
    <w:rsid w:val="005E41B1"/>
    <w:rsid w:val="005E5DEA"/>
    <w:rsid w:val="005F10CB"/>
    <w:rsid w:val="005F2352"/>
    <w:rsid w:val="00600835"/>
    <w:rsid w:val="0060083B"/>
    <w:rsid w:val="0060167F"/>
    <w:rsid w:val="00602AC7"/>
    <w:rsid w:val="006045F1"/>
    <w:rsid w:val="00605E78"/>
    <w:rsid w:val="00605FA7"/>
    <w:rsid w:val="006107F8"/>
    <w:rsid w:val="00612C92"/>
    <w:rsid w:val="00613938"/>
    <w:rsid w:val="0061525A"/>
    <w:rsid w:val="006229E1"/>
    <w:rsid w:val="0062548F"/>
    <w:rsid w:val="00626EA6"/>
    <w:rsid w:val="006360CF"/>
    <w:rsid w:val="006369CF"/>
    <w:rsid w:val="00640398"/>
    <w:rsid w:val="00640992"/>
    <w:rsid w:val="00640E2A"/>
    <w:rsid w:val="00643239"/>
    <w:rsid w:val="006440C2"/>
    <w:rsid w:val="00646D5B"/>
    <w:rsid w:val="00647421"/>
    <w:rsid w:val="006512FE"/>
    <w:rsid w:val="00652D5E"/>
    <w:rsid w:val="0065558C"/>
    <w:rsid w:val="0065590D"/>
    <w:rsid w:val="006632F3"/>
    <w:rsid w:val="006638A6"/>
    <w:rsid w:val="0066507C"/>
    <w:rsid w:val="006673EF"/>
    <w:rsid w:val="00672844"/>
    <w:rsid w:val="00673010"/>
    <w:rsid w:val="00674D2A"/>
    <w:rsid w:val="006765F6"/>
    <w:rsid w:val="00677488"/>
    <w:rsid w:val="00683128"/>
    <w:rsid w:val="00684146"/>
    <w:rsid w:val="006842C6"/>
    <w:rsid w:val="0068560E"/>
    <w:rsid w:val="00685E2F"/>
    <w:rsid w:val="00686439"/>
    <w:rsid w:val="0068662B"/>
    <w:rsid w:val="0068754E"/>
    <w:rsid w:val="00687A2B"/>
    <w:rsid w:val="00687DC5"/>
    <w:rsid w:val="00690C5A"/>
    <w:rsid w:val="00690FDA"/>
    <w:rsid w:val="00691B16"/>
    <w:rsid w:val="00692151"/>
    <w:rsid w:val="00692D23"/>
    <w:rsid w:val="006939D4"/>
    <w:rsid w:val="006944EC"/>
    <w:rsid w:val="00694763"/>
    <w:rsid w:val="0069763C"/>
    <w:rsid w:val="006A03B8"/>
    <w:rsid w:val="006A1713"/>
    <w:rsid w:val="006A22BD"/>
    <w:rsid w:val="006A2D91"/>
    <w:rsid w:val="006A3F47"/>
    <w:rsid w:val="006A61DF"/>
    <w:rsid w:val="006B0140"/>
    <w:rsid w:val="006B033C"/>
    <w:rsid w:val="006B07BA"/>
    <w:rsid w:val="006B1160"/>
    <w:rsid w:val="006B1E07"/>
    <w:rsid w:val="006B2F34"/>
    <w:rsid w:val="006B3E63"/>
    <w:rsid w:val="006B7343"/>
    <w:rsid w:val="006B7E96"/>
    <w:rsid w:val="006C2CD7"/>
    <w:rsid w:val="006C2D8B"/>
    <w:rsid w:val="006C4244"/>
    <w:rsid w:val="006C470D"/>
    <w:rsid w:val="006C4A88"/>
    <w:rsid w:val="006C5E88"/>
    <w:rsid w:val="006C676E"/>
    <w:rsid w:val="006D14FA"/>
    <w:rsid w:val="006D1998"/>
    <w:rsid w:val="006D4854"/>
    <w:rsid w:val="006E0403"/>
    <w:rsid w:val="006E052B"/>
    <w:rsid w:val="006E13C8"/>
    <w:rsid w:val="006E1579"/>
    <w:rsid w:val="006E5A35"/>
    <w:rsid w:val="006E5D01"/>
    <w:rsid w:val="006E613B"/>
    <w:rsid w:val="006E62FE"/>
    <w:rsid w:val="006E6D28"/>
    <w:rsid w:val="006F1E70"/>
    <w:rsid w:val="006F3268"/>
    <w:rsid w:val="006F4B41"/>
    <w:rsid w:val="006F581D"/>
    <w:rsid w:val="006F7CCD"/>
    <w:rsid w:val="0070220F"/>
    <w:rsid w:val="0070261A"/>
    <w:rsid w:val="00703D95"/>
    <w:rsid w:val="00704CE8"/>
    <w:rsid w:val="00710B6F"/>
    <w:rsid w:val="00712660"/>
    <w:rsid w:val="00713C04"/>
    <w:rsid w:val="00713DB3"/>
    <w:rsid w:val="0071539A"/>
    <w:rsid w:val="00715820"/>
    <w:rsid w:val="00717124"/>
    <w:rsid w:val="00720E52"/>
    <w:rsid w:val="007211F6"/>
    <w:rsid w:val="00721A2E"/>
    <w:rsid w:val="00725DBB"/>
    <w:rsid w:val="00726872"/>
    <w:rsid w:val="007276AA"/>
    <w:rsid w:val="007278D3"/>
    <w:rsid w:val="0073486D"/>
    <w:rsid w:val="00734E75"/>
    <w:rsid w:val="007373B0"/>
    <w:rsid w:val="0074096E"/>
    <w:rsid w:val="00740DF1"/>
    <w:rsid w:val="007411D7"/>
    <w:rsid w:val="0074214C"/>
    <w:rsid w:val="00744170"/>
    <w:rsid w:val="00744A3B"/>
    <w:rsid w:val="00744E3F"/>
    <w:rsid w:val="00745213"/>
    <w:rsid w:val="00746654"/>
    <w:rsid w:val="007466AB"/>
    <w:rsid w:val="00746979"/>
    <w:rsid w:val="007500CA"/>
    <w:rsid w:val="00751F0B"/>
    <w:rsid w:val="00751F75"/>
    <w:rsid w:val="00752F50"/>
    <w:rsid w:val="00753FD3"/>
    <w:rsid w:val="007555C6"/>
    <w:rsid w:val="007610C4"/>
    <w:rsid w:val="007628BB"/>
    <w:rsid w:val="00762DAB"/>
    <w:rsid w:val="0076399D"/>
    <w:rsid w:val="00763C9F"/>
    <w:rsid w:val="00763DFA"/>
    <w:rsid w:val="00764247"/>
    <w:rsid w:val="00766A04"/>
    <w:rsid w:val="00766A4A"/>
    <w:rsid w:val="007676AE"/>
    <w:rsid w:val="00767CE0"/>
    <w:rsid w:val="00770F06"/>
    <w:rsid w:val="007710BF"/>
    <w:rsid w:val="00772FF5"/>
    <w:rsid w:val="00774628"/>
    <w:rsid w:val="00774E5A"/>
    <w:rsid w:val="007757F3"/>
    <w:rsid w:val="00775D1A"/>
    <w:rsid w:val="00777C18"/>
    <w:rsid w:val="00782D7C"/>
    <w:rsid w:val="007835E6"/>
    <w:rsid w:val="007870ED"/>
    <w:rsid w:val="00787FBA"/>
    <w:rsid w:val="007925F4"/>
    <w:rsid w:val="00793C55"/>
    <w:rsid w:val="007940D6"/>
    <w:rsid w:val="007965A2"/>
    <w:rsid w:val="00797272"/>
    <w:rsid w:val="007A0362"/>
    <w:rsid w:val="007A1CF6"/>
    <w:rsid w:val="007A2450"/>
    <w:rsid w:val="007A4731"/>
    <w:rsid w:val="007A4E09"/>
    <w:rsid w:val="007A50F5"/>
    <w:rsid w:val="007A741C"/>
    <w:rsid w:val="007A7C6D"/>
    <w:rsid w:val="007B0A12"/>
    <w:rsid w:val="007B3C79"/>
    <w:rsid w:val="007B52F9"/>
    <w:rsid w:val="007C1222"/>
    <w:rsid w:val="007C4A84"/>
    <w:rsid w:val="007C7233"/>
    <w:rsid w:val="007C76BB"/>
    <w:rsid w:val="007D0F1E"/>
    <w:rsid w:val="007D1BB9"/>
    <w:rsid w:val="007D2DD8"/>
    <w:rsid w:val="007D314E"/>
    <w:rsid w:val="007D5640"/>
    <w:rsid w:val="007D702B"/>
    <w:rsid w:val="007D795D"/>
    <w:rsid w:val="007D7FE8"/>
    <w:rsid w:val="007E020B"/>
    <w:rsid w:val="007E2365"/>
    <w:rsid w:val="007F009F"/>
    <w:rsid w:val="007F2CBB"/>
    <w:rsid w:val="007F494B"/>
    <w:rsid w:val="007F6038"/>
    <w:rsid w:val="007F669D"/>
    <w:rsid w:val="007F6782"/>
    <w:rsid w:val="007F7EB3"/>
    <w:rsid w:val="007F7F0A"/>
    <w:rsid w:val="0080150F"/>
    <w:rsid w:val="00805929"/>
    <w:rsid w:val="00812231"/>
    <w:rsid w:val="008129B3"/>
    <w:rsid w:val="00814C14"/>
    <w:rsid w:val="008200DB"/>
    <w:rsid w:val="00820233"/>
    <w:rsid w:val="008206E6"/>
    <w:rsid w:val="00821CB5"/>
    <w:rsid w:val="00823120"/>
    <w:rsid w:val="008262C8"/>
    <w:rsid w:val="00834230"/>
    <w:rsid w:val="0083692A"/>
    <w:rsid w:val="00837EA6"/>
    <w:rsid w:val="0084158A"/>
    <w:rsid w:val="00842FB5"/>
    <w:rsid w:val="00845A2A"/>
    <w:rsid w:val="0084631F"/>
    <w:rsid w:val="00847DC4"/>
    <w:rsid w:val="00852D48"/>
    <w:rsid w:val="0085350B"/>
    <w:rsid w:val="00853FA5"/>
    <w:rsid w:val="00854EAE"/>
    <w:rsid w:val="00855D8B"/>
    <w:rsid w:val="00857D41"/>
    <w:rsid w:val="0086099B"/>
    <w:rsid w:val="00860DF0"/>
    <w:rsid w:val="0086499E"/>
    <w:rsid w:val="00865B46"/>
    <w:rsid w:val="0086645C"/>
    <w:rsid w:val="00867F51"/>
    <w:rsid w:val="008704FF"/>
    <w:rsid w:val="0087227B"/>
    <w:rsid w:val="00872E1B"/>
    <w:rsid w:val="00875E61"/>
    <w:rsid w:val="00876C08"/>
    <w:rsid w:val="0087737D"/>
    <w:rsid w:val="008774CA"/>
    <w:rsid w:val="00877A64"/>
    <w:rsid w:val="00882B1B"/>
    <w:rsid w:val="00884E6B"/>
    <w:rsid w:val="00885053"/>
    <w:rsid w:val="00886489"/>
    <w:rsid w:val="0088791D"/>
    <w:rsid w:val="00887EA7"/>
    <w:rsid w:val="00893617"/>
    <w:rsid w:val="00897575"/>
    <w:rsid w:val="00897735"/>
    <w:rsid w:val="008A0104"/>
    <w:rsid w:val="008A06AE"/>
    <w:rsid w:val="008A4528"/>
    <w:rsid w:val="008A4695"/>
    <w:rsid w:val="008A4BE8"/>
    <w:rsid w:val="008A5BC2"/>
    <w:rsid w:val="008B3559"/>
    <w:rsid w:val="008B49F0"/>
    <w:rsid w:val="008B5135"/>
    <w:rsid w:val="008C028C"/>
    <w:rsid w:val="008C080D"/>
    <w:rsid w:val="008C0F29"/>
    <w:rsid w:val="008C21AF"/>
    <w:rsid w:val="008C34D6"/>
    <w:rsid w:val="008C5793"/>
    <w:rsid w:val="008C6C7C"/>
    <w:rsid w:val="008C71D4"/>
    <w:rsid w:val="008C72ED"/>
    <w:rsid w:val="008D0781"/>
    <w:rsid w:val="008D1FEC"/>
    <w:rsid w:val="008D38D5"/>
    <w:rsid w:val="008D39AC"/>
    <w:rsid w:val="008D4269"/>
    <w:rsid w:val="008D502F"/>
    <w:rsid w:val="008E0421"/>
    <w:rsid w:val="008E2199"/>
    <w:rsid w:val="008E292F"/>
    <w:rsid w:val="008E2A50"/>
    <w:rsid w:val="008E2F9F"/>
    <w:rsid w:val="008E34DC"/>
    <w:rsid w:val="008E4140"/>
    <w:rsid w:val="008F08C6"/>
    <w:rsid w:val="008F11A6"/>
    <w:rsid w:val="008F3A55"/>
    <w:rsid w:val="008F3EE4"/>
    <w:rsid w:val="008F5FFA"/>
    <w:rsid w:val="008F7BBD"/>
    <w:rsid w:val="009003F5"/>
    <w:rsid w:val="009010F1"/>
    <w:rsid w:val="00903C33"/>
    <w:rsid w:val="009119A3"/>
    <w:rsid w:val="00911A4E"/>
    <w:rsid w:val="00911A86"/>
    <w:rsid w:val="00911B29"/>
    <w:rsid w:val="00912CC7"/>
    <w:rsid w:val="00912EDD"/>
    <w:rsid w:val="00915097"/>
    <w:rsid w:val="0091598C"/>
    <w:rsid w:val="00920BC4"/>
    <w:rsid w:val="00921926"/>
    <w:rsid w:val="00926359"/>
    <w:rsid w:val="00926756"/>
    <w:rsid w:val="009273A2"/>
    <w:rsid w:val="009314ED"/>
    <w:rsid w:val="00935A89"/>
    <w:rsid w:val="00935F80"/>
    <w:rsid w:val="0093630C"/>
    <w:rsid w:val="0094062F"/>
    <w:rsid w:val="00940862"/>
    <w:rsid w:val="009430A7"/>
    <w:rsid w:val="0094373F"/>
    <w:rsid w:val="0094424F"/>
    <w:rsid w:val="009454FF"/>
    <w:rsid w:val="00945BC4"/>
    <w:rsid w:val="00952AF0"/>
    <w:rsid w:val="009533DF"/>
    <w:rsid w:val="00954D05"/>
    <w:rsid w:val="00960409"/>
    <w:rsid w:val="009619E0"/>
    <w:rsid w:val="00962CBE"/>
    <w:rsid w:val="00964716"/>
    <w:rsid w:val="00967CED"/>
    <w:rsid w:val="00980910"/>
    <w:rsid w:val="00980F51"/>
    <w:rsid w:val="00984954"/>
    <w:rsid w:val="00986731"/>
    <w:rsid w:val="00990AB4"/>
    <w:rsid w:val="00993A01"/>
    <w:rsid w:val="00997EE6"/>
    <w:rsid w:val="009A214C"/>
    <w:rsid w:val="009A2AC6"/>
    <w:rsid w:val="009A3130"/>
    <w:rsid w:val="009A638F"/>
    <w:rsid w:val="009A7C2E"/>
    <w:rsid w:val="009C233F"/>
    <w:rsid w:val="009C304A"/>
    <w:rsid w:val="009C3062"/>
    <w:rsid w:val="009C3A15"/>
    <w:rsid w:val="009C4478"/>
    <w:rsid w:val="009C5622"/>
    <w:rsid w:val="009C5700"/>
    <w:rsid w:val="009C5EA1"/>
    <w:rsid w:val="009C61F5"/>
    <w:rsid w:val="009D03C0"/>
    <w:rsid w:val="009D0A09"/>
    <w:rsid w:val="009D3175"/>
    <w:rsid w:val="009D53B6"/>
    <w:rsid w:val="009D5D02"/>
    <w:rsid w:val="009D5FD6"/>
    <w:rsid w:val="009D6F43"/>
    <w:rsid w:val="009D7446"/>
    <w:rsid w:val="009E04C8"/>
    <w:rsid w:val="009E32E5"/>
    <w:rsid w:val="009E6FE9"/>
    <w:rsid w:val="009E7240"/>
    <w:rsid w:val="009E7595"/>
    <w:rsid w:val="009F10DC"/>
    <w:rsid w:val="009F2021"/>
    <w:rsid w:val="009F2772"/>
    <w:rsid w:val="009F2906"/>
    <w:rsid w:val="009F3963"/>
    <w:rsid w:val="009F3BE6"/>
    <w:rsid w:val="009F43DD"/>
    <w:rsid w:val="009F57C8"/>
    <w:rsid w:val="009F6759"/>
    <w:rsid w:val="009F7176"/>
    <w:rsid w:val="00A00862"/>
    <w:rsid w:val="00A017B2"/>
    <w:rsid w:val="00A02CC7"/>
    <w:rsid w:val="00A036D2"/>
    <w:rsid w:val="00A03FDC"/>
    <w:rsid w:val="00A0445E"/>
    <w:rsid w:val="00A05CEB"/>
    <w:rsid w:val="00A066DF"/>
    <w:rsid w:val="00A06703"/>
    <w:rsid w:val="00A06FB8"/>
    <w:rsid w:val="00A07329"/>
    <w:rsid w:val="00A12325"/>
    <w:rsid w:val="00A1299D"/>
    <w:rsid w:val="00A131E0"/>
    <w:rsid w:val="00A147D6"/>
    <w:rsid w:val="00A17F26"/>
    <w:rsid w:val="00A23487"/>
    <w:rsid w:val="00A24C7A"/>
    <w:rsid w:val="00A253CC"/>
    <w:rsid w:val="00A27932"/>
    <w:rsid w:val="00A27C2C"/>
    <w:rsid w:val="00A3032E"/>
    <w:rsid w:val="00A33286"/>
    <w:rsid w:val="00A353AF"/>
    <w:rsid w:val="00A36231"/>
    <w:rsid w:val="00A371E1"/>
    <w:rsid w:val="00A37B81"/>
    <w:rsid w:val="00A422FD"/>
    <w:rsid w:val="00A43F93"/>
    <w:rsid w:val="00A451A5"/>
    <w:rsid w:val="00A515C3"/>
    <w:rsid w:val="00A515D8"/>
    <w:rsid w:val="00A52860"/>
    <w:rsid w:val="00A531CD"/>
    <w:rsid w:val="00A533DC"/>
    <w:rsid w:val="00A535E8"/>
    <w:rsid w:val="00A56471"/>
    <w:rsid w:val="00A57144"/>
    <w:rsid w:val="00A61BF0"/>
    <w:rsid w:val="00A62EDE"/>
    <w:rsid w:val="00A63747"/>
    <w:rsid w:val="00A64BD0"/>
    <w:rsid w:val="00A64CE2"/>
    <w:rsid w:val="00A67F08"/>
    <w:rsid w:val="00A71A39"/>
    <w:rsid w:val="00A71C8A"/>
    <w:rsid w:val="00A803D9"/>
    <w:rsid w:val="00A80C8B"/>
    <w:rsid w:val="00A817FD"/>
    <w:rsid w:val="00A8243A"/>
    <w:rsid w:val="00A85CB7"/>
    <w:rsid w:val="00A94103"/>
    <w:rsid w:val="00A94787"/>
    <w:rsid w:val="00A94CC2"/>
    <w:rsid w:val="00A9580B"/>
    <w:rsid w:val="00A95DBD"/>
    <w:rsid w:val="00AA0CAC"/>
    <w:rsid w:val="00AA2A84"/>
    <w:rsid w:val="00AA64BB"/>
    <w:rsid w:val="00AB008E"/>
    <w:rsid w:val="00AB6EA5"/>
    <w:rsid w:val="00AC0984"/>
    <w:rsid w:val="00AC16E5"/>
    <w:rsid w:val="00AC503E"/>
    <w:rsid w:val="00AC7163"/>
    <w:rsid w:val="00AC7F4D"/>
    <w:rsid w:val="00AD0262"/>
    <w:rsid w:val="00AD2185"/>
    <w:rsid w:val="00AD2F94"/>
    <w:rsid w:val="00AD5862"/>
    <w:rsid w:val="00AE0029"/>
    <w:rsid w:val="00AE0C21"/>
    <w:rsid w:val="00AE0CB1"/>
    <w:rsid w:val="00AE0E5C"/>
    <w:rsid w:val="00AE35A7"/>
    <w:rsid w:val="00AE4E15"/>
    <w:rsid w:val="00AE6212"/>
    <w:rsid w:val="00AE656D"/>
    <w:rsid w:val="00AF0CDF"/>
    <w:rsid w:val="00AF182D"/>
    <w:rsid w:val="00AF2A94"/>
    <w:rsid w:val="00AF596B"/>
    <w:rsid w:val="00AF71AE"/>
    <w:rsid w:val="00B07695"/>
    <w:rsid w:val="00B07B47"/>
    <w:rsid w:val="00B10D75"/>
    <w:rsid w:val="00B16E30"/>
    <w:rsid w:val="00B2073B"/>
    <w:rsid w:val="00B20E5E"/>
    <w:rsid w:val="00B21985"/>
    <w:rsid w:val="00B22B2A"/>
    <w:rsid w:val="00B239CE"/>
    <w:rsid w:val="00B2407F"/>
    <w:rsid w:val="00B255A6"/>
    <w:rsid w:val="00B2670B"/>
    <w:rsid w:val="00B272AE"/>
    <w:rsid w:val="00B3029E"/>
    <w:rsid w:val="00B30300"/>
    <w:rsid w:val="00B32B75"/>
    <w:rsid w:val="00B35DC9"/>
    <w:rsid w:val="00B4071F"/>
    <w:rsid w:val="00B41911"/>
    <w:rsid w:val="00B423C8"/>
    <w:rsid w:val="00B43A13"/>
    <w:rsid w:val="00B43F2E"/>
    <w:rsid w:val="00B45979"/>
    <w:rsid w:val="00B45DF0"/>
    <w:rsid w:val="00B51472"/>
    <w:rsid w:val="00B51618"/>
    <w:rsid w:val="00B53378"/>
    <w:rsid w:val="00B5385E"/>
    <w:rsid w:val="00B55FAD"/>
    <w:rsid w:val="00B62D84"/>
    <w:rsid w:val="00B6524A"/>
    <w:rsid w:val="00B67FDC"/>
    <w:rsid w:val="00B7201F"/>
    <w:rsid w:val="00B7394E"/>
    <w:rsid w:val="00B74511"/>
    <w:rsid w:val="00B75CAB"/>
    <w:rsid w:val="00B765AA"/>
    <w:rsid w:val="00B76FBA"/>
    <w:rsid w:val="00B830F6"/>
    <w:rsid w:val="00B849F2"/>
    <w:rsid w:val="00B84B0D"/>
    <w:rsid w:val="00B85651"/>
    <w:rsid w:val="00B8681B"/>
    <w:rsid w:val="00B908EC"/>
    <w:rsid w:val="00B94696"/>
    <w:rsid w:val="00B95C72"/>
    <w:rsid w:val="00B96BBD"/>
    <w:rsid w:val="00B96C27"/>
    <w:rsid w:val="00B97B73"/>
    <w:rsid w:val="00BA1291"/>
    <w:rsid w:val="00BA43C1"/>
    <w:rsid w:val="00BA4AFB"/>
    <w:rsid w:val="00BA6C4F"/>
    <w:rsid w:val="00BA71C9"/>
    <w:rsid w:val="00BB1E20"/>
    <w:rsid w:val="00BB2237"/>
    <w:rsid w:val="00BB4EB8"/>
    <w:rsid w:val="00BB7035"/>
    <w:rsid w:val="00BC01E4"/>
    <w:rsid w:val="00BC2638"/>
    <w:rsid w:val="00BC2E03"/>
    <w:rsid w:val="00BC56EA"/>
    <w:rsid w:val="00BC5A6F"/>
    <w:rsid w:val="00BC5AF7"/>
    <w:rsid w:val="00BC7621"/>
    <w:rsid w:val="00BD0093"/>
    <w:rsid w:val="00BD2432"/>
    <w:rsid w:val="00BE3F25"/>
    <w:rsid w:val="00BE5125"/>
    <w:rsid w:val="00BF6721"/>
    <w:rsid w:val="00C000F3"/>
    <w:rsid w:val="00C0011F"/>
    <w:rsid w:val="00C00BD7"/>
    <w:rsid w:val="00C03B79"/>
    <w:rsid w:val="00C04180"/>
    <w:rsid w:val="00C041C1"/>
    <w:rsid w:val="00C04D29"/>
    <w:rsid w:val="00C04FB8"/>
    <w:rsid w:val="00C05703"/>
    <w:rsid w:val="00C10751"/>
    <w:rsid w:val="00C11835"/>
    <w:rsid w:val="00C12098"/>
    <w:rsid w:val="00C1224E"/>
    <w:rsid w:val="00C15850"/>
    <w:rsid w:val="00C15A33"/>
    <w:rsid w:val="00C20550"/>
    <w:rsid w:val="00C2076A"/>
    <w:rsid w:val="00C209A5"/>
    <w:rsid w:val="00C21594"/>
    <w:rsid w:val="00C22CA7"/>
    <w:rsid w:val="00C23161"/>
    <w:rsid w:val="00C23C44"/>
    <w:rsid w:val="00C24049"/>
    <w:rsid w:val="00C2471A"/>
    <w:rsid w:val="00C24AE4"/>
    <w:rsid w:val="00C256E7"/>
    <w:rsid w:val="00C25B3C"/>
    <w:rsid w:val="00C268F1"/>
    <w:rsid w:val="00C34D5A"/>
    <w:rsid w:val="00C379CE"/>
    <w:rsid w:val="00C41317"/>
    <w:rsid w:val="00C4167A"/>
    <w:rsid w:val="00C4242F"/>
    <w:rsid w:val="00C442BB"/>
    <w:rsid w:val="00C44AFA"/>
    <w:rsid w:val="00C45203"/>
    <w:rsid w:val="00C45938"/>
    <w:rsid w:val="00C476C9"/>
    <w:rsid w:val="00C50C67"/>
    <w:rsid w:val="00C52336"/>
    <w:rsid w:val="00C52778"/>
    <w:rsid w:val="00C53113"/>
    <w:rsid w:val="00C55638"/>
    <w:rsid w:val="00C570AC"/>
    <w:rsid w:val="00C5776F"/>
    <w:rsid w:val="00C57968"/>
    <w:rsid w:val="00C6112B"/>
    <w:rsid w:val="00C61D8E"/>
    <w:rsid w:val="00C62196"/>
    <w:rsid w:val="00C6361A"/>
    <w:rsid w:val="00C63F6A"/>
    <w:rsid w:val="00C650C8"/>
    <w:rsid w:val="00C652AA"/>
    <w:rsid w:val="00C66428"/>
    <w:rsid w:val="00C67353"/>
    <w:rsid w:val="00C70AEA"/>
    <w:rsid w:val="00C70D1D"/>
    <w:rsid w:val="00C7569C"/>
    <w:rsid w:val="00C77F2C"/>
    <w:rsid w:val="00C80CB1"/>
    <w:rsid w:val="00C8124E"/>
    <w:rsid w:val="00C81976"/>
    <w:rsid w:val="00C83360"/>
    <w:rsid w:val="00C8346E"/>
    <w:rsid w:val="00C849DF"/>
    <w:rsid w:val="00C87B7E"/>
    <w:rsid w:val="00C90AED"/>
    <w:rsid w:val="00C9206A"/>
    <w:rsid w:val="00C92189"/>
    <w:rsid w:val="00C941DF"/>
    <w:rsid w:val="00CA0BF6"/>
    <w:rsid w:val="00CA1353"/>
    <w:rsid w:val="00CA1478"/>
    <w:rsid w:val="00CA222C"/>
    <w:rsid w:val="00CA26ED"/>
    <w:rsid w:val="00CA5454"/>
    <w:rsid w:val="00CB044B"/>
    <w:rsid w:val="00CB49BE"/>
    <w:rsid w:val="00CB7204"/>
    <w:rsid w:val="00CB76CE"/>
    <w:rsid w:val="00CC309C"/>
    <w:rsid w:val="00CC3D44"/>
    <w:rsid w:val="00CC400C"/>
    <w:rsid w:val="00CC73C4"/>
    <w:rsid w:val="00CD1BFC"/>
    <w:rsid w:val="00CD1D41"/>
    <w:rsid w:val="00CD34E2"/>
    <w:rsid w:val="00CD68BD"/>
    <w:rsid w:val="00CD6A64"/>
    <w:rsid w:val="00CD73EB"/>
    <w:rsid w:val="00CE110D"/>
    <w:rsid w:val="00CE4719"/>
    <w:rsid w:val="00CE633D"/>
    <w:rsid w:val="00CF031B"/>
    <w:rsid w:val="00CF295D"/>
    <w:rsid w:val="00CF40CE"/>
    <w:rsid w:val="00CF6505"/>
    <w:rsid w:val="00CF6B74"/>
    <w:rsid w:val="00CF707E"/>
    <w:rsid w:val="00CF7105"/>
    <w:rsid w:val="00CF71FF"/>
    <w:rsid w:val="00D00A58"/>
    <w:rsid w:val="00D00AB8"/>
    <w:rsid w:val="00D01F0D"/>
    <w:rsid w:val="00D02173"/>
    <w:rsid w:val="00D026F6"/>
    <w:rsid w:val="00D02B6B"/>
    <w:rsid w:val="00D041BA"/>
    <w:rsid w:val="00D0487F"/>
    <w:rsid w:val="00D04996"/>
    <w:rsid w:val="00D06212"/>
    <w:rsid w:val="00D07798"/>
    <w:rsid w:val="00D07A10"/>
    <w:rsid w:val="00D109B9"/>
    <w:rsid w:val="00D10AAC"/>
    <w:rsid w:val="00D12673"/>
    <w:rsid w:val="00D12F16"/>
    <w:rsid w:val="00D13B15"/>
    <w:rsid w:val="00D13EA7"/>
    <w:rsid w:val="00D14919"/>
    <w:rsid w:val="00D16341"/>
    <w:rsid w:val="00D23F85"/>
    <w:rsid w:val="00D25DF1"/>
    <w:rsid w:val="00D26101"/>
    <w:rsid w:val="00D3191A"/>
    <w:rsid w:val="00D3279D"/>
    <w:rsid w:val="00D33722"/>
    <w:rsid w:val="00D37322"/>
    <w:rsid w:val="00D400AD"/>
    <w:rsid w:val="00D41EC6"/>
    <w:rsid w:val="00D41FBB"/>
    <w:rsid w:val="00D423E9"/>
    <w:rsid w:val="00D42DB8"/>
    <w:rsid w:val="00D44A18"/>
    <w:rsid w:val="00D51A5E"/>
    <w:rsid w:val="00D51CBB"/>
    <w:rsid w:val="00D52D0A"/>
    <w:rsid w:val="00D53836"/>
    <w:rsid w:val="00D539A0"/>
    <w:rsid w:val="00D57337"/>
    <w:rsid w:val="00D57642"/>
    <w:rsid w:val="00D61455"/>
    <w:rsid w:val="00D614B2"/>
    <w:rsid w:val="00D63335"/>
    <w:rsid w:val="00D64CAE"/>
    <w:rsid w:val="00D65038"/>
    <w:rsid w:val="00D65326"/>
    <w:rsid w:val="00D732CC"/>
    <w:rsid w:val="00D73E08"/>
    <w:rsid w:val="00D80A8B"/>
    <w:rsid w:val="00D846E7"/>
    <w:rsid w:val="00D84EA9"/>
    <w:rsid w:val="00D87209"/>
    <w:rsid w:val="00D9010B"/>
    <w:rsid w:val="00D91AA0"/>
    <w:rsid w:val="00D921D5"/>
    <w:rsid w:val="00D9253A"/>
    <w:rsid w:val="00D93010"/>
    <w:rsid w:val="00D958BB"/>
    <w:rsid w:val="00D9653E"/>
    <w:rsid w:val="00DA0F63"/>
    <w:rsid w:val="00DA10E6"/>
    <w:rsid w:val="00DA2E0F"/>
    <w:rsid w:val="00DA3165"/>
    <w:rsid w:val="00DA44CE"/>
    <w:rsid w:val="00DA502D"/>
    <w:rsid w:val="00DA619C"/>
    <w:rsid w:val="00DA6E31"/>
    <w:rsid w:val="00DB5FAB"/>
    <w:rsid w:val="00DB6C09"/>
    <w:rsid w:val="00DC12A5"/>
    <w:rsid w:val="00DC2466"/>
    <w:rsid w:val="00DC2827"/>
    <w:rsid w:val="00DC3A20"/>
    <w:rsid w:val="00DC62D5"/>
    <w:rsid w:val="00DC7097"/>
    <w:rsid w:val="00DC7E96"/>
    <w:rsid w:val="00DD0F13"/>
    <w:rsid w:val="00DD2ED4"/>
    <w:rsid w:val="00DD31D5"/>
    <w:rsid w:val="00DD3EF3"/>
    <w:rsid w:val="00DD4051"/>
    <w:rsid w:val="00DD5821"/>
    <w:rsid w:val="00DD7672"/>
    <w:rsid w:val="00DD7C20"/>
    <w:rsid w:val="00DE04A9"/>
    <w:rsid w:val="00DE0502"/>
    <w:rsid w:val="00DE38D5"/>
    <w:rsid w:val="00DE4992"/>
    <w:rsid w:val="00DE5594"/>
    <w:rsid w:val="00DE5A15"/>
    <w:rsid w:val="00DE5D6F"/>
    <w:rsid w:val="00DF6700"/>
    <w:rsid w:val="00E00E25"/>
    <w:rsid w:val="00E03B69"/>
    <w:rsid w:val="00E03F45"/>
    <w:rsid w:val="00E05056"/>
    <w:rsid w:val="00E07A5E"/>
    <w:rsid w:val="00E12877"/>
    <w:rsid w:val="00E13EEC"/>
    <w:rsid w:val="00E16AF1"/>
    <w:rsid w:val="00E200B4"/>
    <w:rsid w:val="00E2299A"/>
    <w:rsid w:val="00E22A60"/>
    <w:rsid w:val="00E260BD"/>
    <w:rsid w:val="00E260BF"/>
    <w:rsid w:val="00E2658B"/>
    <w:rsid w:val="00E2676C"/>
    <w:rsid w:val="00E2682D"/>
    <w:rsid w:val="00E305D5"/>
    <w:rsid w:val="00E31096"/>
    <w:rsid w:val="00E31577"/>
    <w:rsid w:val="00E343FE"/>
    <w:rsid w:val="00E3510C"/>
    <w:rsid w:val="00E3678D"/>
    <w:rsid w:val="00E40FF1"/>
    <w:rsid w:val="00E464D8"/>
    <w:rsid w:val="00E47030"/>
    <w:rsid w:val="00E5106E"/>
    <w:rsid w:val="00E53E90"/>
    <w:rsid w:val="00E577E4"/>
    <w:rsid w:val="00E632C0"/>
    <w:rsid w:val="00E65855"/>
    <w:rsid w:val="00E65E31"/>
    <w:rsid w:val="00E66574"/>
    <w:rsid w:val="00E700EA"/>
    <w:rsid w:val="00E74F39"/>
    <w:rsid w:val="00E81E41"/>
    <w:rsid w:val="00E836E9"/>
    <w:rsid w:val="00E83EF8"/>
    <w:rsid w:val="00E8623E"/>
    <w:rsid w:val="00E90577"/>
    <w:rsid w:val="00E91C11"/>
    <w:rsid w:val="00E93EAB"/>
    <w:rsid w:val="00EA1468"/>
    <w:rsid w:val="00EA1977"/>
    <w:rsid w:val="00EA2DFD"/>
    <w:rsid w:val="00EA5342"/>
    <w:rsid w:val="00EA5E15"/>
    <w:rsid w:val="00EA79F5"/>
    <w:rsid w:val="00EB0F30"/>
    <w:rsid w:val="00EB13D0"/>
    <w:rsid w:val="00EB1E00"/>
    <w:rsid w:val="00EB28A0"/>
    <w:rsid w:val="00EB4F19"/>
    <w:rsid w:val="00EB5DFC"/>
    <w:rsid w:val="00EC072F"/>
    <w:rsid w:val="00EC7B40"/>
    <w:rsid w:val="00EC7EF6"/>
    <w:rsid w:val="00ED24BF"/>
    <w:rsid w:val="00ED370F"/>
    <w:rsid w:val="00ED6833"/>
    <w:rsid w:val="00EE0E2E"/>
    <w:rsid w:val="00EE12F1"/>
    <w:rsid w:val="00EE6EE1"/>
    <w:rsid w:val="00EF06B4"/>
    <w:rsid w:val="00EF0C19"/>
    <w:rsid w:val="00EF427D"/>
    <w:rsid w:val="00EF4A16"/>
    <w:rsid w:val="00EF4D1C"/>
    <w:rsid w:val="00F0255A"/>
    <w:rsid w:val="00F0335C"/>
    <w:rsid w:val="00F045FF"/>
    <w:rsid w:val="00F04E38"/>
    <w:rsid w:val="00F07561"/>
    <w:rsid w:val="00F12168"/>
    <w:rsid w:val="00F15E6D"/>
    <w:rsid w:val="00F16A16"/>
    <w:rsid w:val="00F16C1D"/>
    <w:rsid w:val="00F16CFA"/>
    <w:rsid w:val="00F17FE5"/>
    <w:rsid w:val="00F206BE"/>
    <w:rsid w:val="00F21583"/>
    <w:rsid w:val="00F267C9"/>
    <w:rsid w:val="00F27C91"/>
    <w:rsid w:val="00F300D5"/>
    <w:rsid w:val="00F31689"/>
    <w:rsid w:val="00F316F1"/>
    <w:rsid w:val="00F31E3A"/>
    <w:rsid w:val="00F3224F"/>
    <w:rsid w:val="00F339E4"/>
    <w:rsid w:val="00F351A3"/>
    <w:rsid w:val="00F36A2A"/>
    <w:rsid w:val="00F3778B"/>
    <w:rsid w:val="00F41133"/>
    <w:rsid w:val="00F42422"/>
    <w:rsid w:val="00F436E8"/>
    <w:rsid w:val="00F4487C"/>
    <w:rsid w:val="00F44FFE"/>
    <w:rsid w:val="00F47995"/>
    <w:rsid w:val="00F47C40"/>
    <w:rsid w:val="00F47DF3"/>
    <w:rsid w:val="00F518D0"/>
    <w:rsid w:val="00F53851"/>
    <w:rsid w:val="00F54FCB"/>
    <w:rsid w:val="00F56B91"/>
    <w:rsid w:val="00F571BB"/>
    <w:rsid w:val="00F60A81"/>
    <w:rsid w:val="00F61BA2"/>
    <w:rsid w:val="00F631D0"/>
    <w:rsid w:val="00F63392"/>
    <w:rsid w:val="00F65BE6"/>
    <w:rsid w:val="00F65EB5"/>
    <w:rsid w:val="00F6729C"/>
    <w:rsid w:val="00F71843"/>
    <w:rsid w:val="00F74CE4"/>
    <w:rsid w:val="00F84887"/>
    <w:rsid w:val="00F84BB7"/>
    <w:rsid w:val="00F86D4F"/>
    <w:rsid w:val="00F9215D"/>
    <w:rsid w:val="00F94018"/>
    <w:rsid w:val="00F9449D"/>
    <w:rsid w:val="00F94A3E"/>
    <w:rsid w:val="00F95D5A"/>
    <w:rsid w:val="00F96B89"/>
    <w:rsid w:val="00FA1517"/>
    <w:rsid w:val="00FA2339"/>
    <w:rsid w:val="00FA45CC"/>
    <w:rsid w:val="00FB13D9"/>
    <w:rsid w:val="00FB1B2F"/>
    <w:rsid w:val="00FB412D"/>
    <w:rsid w:val="00FB5144"/>
    <w:rsid w:val="00FB51F5"/>
    <w:rsid w:val="00FC259C"/>
    <w:rsid w:val="00FC28F6"/>
    <w:rsid w:val="00FC5471"/>
    <w:rsid w:val="00FC59A6"/>
    <w:rsid w:val="00FC6909"/>
    <w:rsid w:val="00FC6C5A"/>
    <w:rsid w:val="00FD0101"/>
    <w:rsid w:val="00FD0D18"/>
    <w:rsid w:val="00FD2856"/>
    <w:rsid w:val="00FD31D0"/>
    <w:rsid w:val="00FD5829"/>
    <w:rsid w:val="00FD69CC"/>
    <w:rsid w:val="00FD7305"/>
    <w:rsid w:val="00FE0A1B"/>
    <w:rsid w:val="00FE35A3"/>
    <w:rsid w:val="00FE3A5C"/>
    <w:rsid w:val="00FF01CC"/>
    <w:rsid w:val="00FF0589"/>
    <w:rsid w:val="00FF1987"/>
    <w:rsid w:val="00FF303E"/>
    <w:rsid w:val="00FF38E7"/>
    <w:rsid w:val="00FF3F90"/>
    <w:rsid w:val="00FF4CEE"/>
    <w:rsid w:val="00FF5571"/>
    <w:rsid w:val="00FF73F2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459EE"/>
  <w15:docId w15:val="{2394758C-AAFB-426D-93C6-D4A2EEE1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5703"/>
    <w:rPr>
      <w:rFonts w:ascii="New York" w:hAnsi="New York"/>
      <w:b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342C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A5ED6"/>
    <w:rPr>
      <w:rFonts w:ascii="Tahoma" w:hAnsi="Tahoma" w:cs="Tahoma"/>
      <w:b/>
      <w:sz w:val="16"/>
      <w:szCs w:val="16"/>
    </w:rPr>
  </w:style>
  <w:style w:type="table" w:styleId="Tabellenraster">
    <w:name w:val="Table Grid"/>
    <w:basedOn w:val="NormaleTabelle"/>
    <w:uiPriority w:val="99"/>
    <w:rsid w:val="007757F3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rsid w:val="00F84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sid w:val="004A5ED6"/>
    <w:rPr>
      <w:rFonts w:ascii="Courier New" w:hAnsi="Courier New" w:cs="Courier New"/>
      <w:b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04C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4CE8"/>
    <w:rPr>
      <w:rFonts w:ascii="New York" w:hAnsi="New York"/>
      <w:b/>
      <w:sz w:val="22"/>
    </w:rPr>
  </w:style>
  <w:style w:type="paragraph" w:styleId="Fuzeile">
    <w:name w:val="footer"/>
    <w:basedOn w:val="Standard"/>
    <w:link w:val="FuzeileZchn"/>
    <w:uiPriority w:val="99"/>
    <w:unhideWhenUsed/>
    <w:rsid w:val="00704C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4CE8"/>
    <w:rPr>
      <w:rFonts w:ascii="New York" w:hAnsi="New York"/>
      <w:b/>
      <w:sz w:val="22"/>
    </w:rPr>
  </w:style>
  <w:style w:type="paragraph" w:styleId="Listenabsatz">
    <w:name w:val="List Paragraph"/>
    <w:basedOn w:val="Standard"/>
    <w:uiPriority w:val="34"/>
    <w:qFormat/>
    <w:rsid w:val="00DB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545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3372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FFFFFF"/>
                <w:right w:val="single" w:sz="6" w:space="4" w:color="FFFFFF"/>
              </w:divBdr>
            </w:div>
          </w:divsChild>
        </w:div>
      </w:divsChild>
    </w:div>
    <w:div w:id="701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%20und%20Einstellungen\c6411040\Desktop\LZK%202009SS\Stundenpla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4D3C-AE8D-44FE-9E82-7C877BA1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Stundenplan.dotx</Template>
  <TotalTime>0</TotalTime>
  <Pages>4</Pages>
  <Words>501</Words>
  <Characters>3478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Institut für Sprachen und Literaturen</vt:lpstr>
    </vt:vector>
  </TitlesOfParts>
  <Company>Universität Innsbruck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für Sprachen und Literaturen</dc:title>
  <dc:creator>Brötz, Dunja</dc:creator>
  <cp:lastModifiedBy>Gegenhuber, Daniela</cp:lastModifiedBy>
  <cp:revision>2</cp:revision>
  <cp:lastPrinted>2024-01-09T14:31:00Z</cp:lastPrinted>
  <dcterms:created xsi:type="dcterms:W3CDTF">2025-03-24T07:57:00Z</dcterms:created>
  <dcterms:modified xsi:type="dcterms:W3CDTF">2025-03-24T07:57:00Z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9775779a1966c3d4f2ef9ed2198047b187f4de8ec880ca375ccfe2f9a0192cb8</vt:lpwstr>
  </property>
</Properties>
</file>