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DCF0" w14:textId="77777777" w:rsidR="00A54C65" w:rsidRPr="00411B9A" w:rsidRDefault="00A54C65" w:rsidP="00BD0872">
      <w:pPr>
        <w:pStyle w:val="berschrift7"/>
        <w:jc w:val="both"/>
        <w:rPr>
          <w:rFonts w:ascii="Calibri" w:hAnsi="Calibri" w:cs="Calibri"/>
          <w:sz w:val="28"/>
          <w:szCs w:val="28"/>
        </w:rPr>
      </w:pPr>
    </w:p>
    <w:p w14:paraId="7436AF3D" w14:textId="77777777" w:rsidR="00D96035" w:rsidRPr="00411B9A" w:rsidRDefault="00D96035" w:rsidP="00A54C65">
      <w:pPr>
        <w:pStyle w:val="berschrift7"/>
        <w:ind w:right="-881"/>
        <w:jc w:val="both"/>
        <w:rPr>
          <w:rFonts w:ascii="Calibri" w:hAnsi="Calibri" w:cs="Calibri"/>
          <w:sz w:val="32"/>
          <w:szCs w:val="32"/>
        </w:rPr>
      </w:pPr>
    </w:p>
    <w:p w14:paraId="70ED9F02" w14:textId="77777777" w:rsidR="00D960E0" w:rsidRPr="009A2576" w:rsidRDefault="00A54C65" w:rsidP="009A2576">
      <w:pPr>
        <w:tabs>
          <w:tab w:val="left" w:pos="3225"/>
        </w:tabs>
        <w:ind w:right="-881"/>
        <w:rPr>
          <w:rFonts w:ascii="Calibri" w:hAnsi="Calibri" w:cs="Calibri"/>
          <w:sz w:val="16"/>
          <w:szCs w:val="16"/>
        </w:rPr>
      </w:pPr>
      <w:r w:rsidRPr="00411B9A">
        <w:rPr>
          <w:rFonts w:ascii="Calibri" w:hAnsi="Calibri" w:cs="Calibri"/>
          <w:sz w:val="16"/>
          <w:szCs w:val="16"/>
        </w:rPr>
        <w:tab/>
      </w:r>
      <w:r w:rsidRPr="00411B9A">
        <w:rPr>
          <w:rFonts w:ascii="Calibri" w:hAnsi="Calibri" w:cs="Calibri"/>
          <w:sz w:val="16"/>
          <w:szCs w:val="16"/>
        </w:rPr>
        <w:tab/>
      </w:r>
    </w:p>
    <w:p w14:paraId="6C675A2B" w14:textId="4D4FE6B8" w:rsidR="00D96035" w:rsidRPr="009426A1" w:rsidRDefault="009A2576" w:rsidP="009426A1">
      <w:pPr>
        <w:tabs>
          <w:tab w:val="clear" w:pos="1730"/>
          <w:tab w:val="center" w:pos="1701"/>
          <w:tab w:val="right" w:pos="9072"/>
        </w:tabs>
        <w:jc w:val="left"/>
        <w:rPr>
          <w:rFonts w:ascii="Calibri" w:hAnsi="Calibri" w:cs="Arial"/>
          <w:b/>
          <w:color w:val="808080"/>
          <w:spacing w:val="32"/>
          <w:sz w:val="20"/>
        </w:rPr>
      </w:pPr>
      <w:r>
        <w:rPr>
          <w:rFonts w:ascii="Calibri" w:hAnsi="Calibri" w:cs="Arial"/>
          <w:b/>
          <w:color w:val="808080"/>
          <w:spacing w:val="32"/>
          <w:sz w:val="20"/>
        </w:rPr>
        <w:t xml:space="preserve">     </w:t>
      </w:r>
      <w:r w:rsidR="001C4B77">
        <w:rPr>
          <w:rFonts w:ascii="Calibri" w:hAnsi="Calibri" w:cs="Arial"/>
          <w:b/>
          <w:color w:val="808080"/>
          <w:spacing w:val="32"/>
          <w:sz w:val="18"/>
        </w:rPr>
        <w:t>Karl-Rahner-Platz 3</w:t>
      </w:r>
      <w:r w:rsidR="00A54C65" w:rsidRPr="00411B9A">
        <w:rPr>
          <w:rFonts w:ascii="Calibri" w:hAnsi="Calibri" w:cs="Calibri"/>
          <w:sz w:val="16"/>
          <w:szCs w:val="16"/>
        </w:rPr>
        <w:tab/>
      </w:r>
      <w:r w:rsidR="00A30074" w:rsidRPr="00411B9A">
        <w:rPr>
          <w:rFonts w:ascii="Calibri" w:hAnsi="Calibri" w:cs="Calibri"/>
          <w:sz w:val="16"/>
          <w:szCs w:val="16"/>
        </w:rPr>
        <w:tab/>
      </w:r>
      <w:r w:rsidR="00A54C65" w:rsidRPr="00411B9A">
        <w:rPr>
          <w:rFonts w:ascii="Calibri" w:hAnsi="Calibri" w:cs="Calibri"/>
          <w:sz w:val="16"/>
          <w:szCs w:val="16"/>
        </w:rPr>
        <w:tab/>
      </w:r>
      <w:r w:rsidR="00D96035" w:rsidRPr="00411B9A">
        <w:rPr>
          <w:rFonts w:ascii="Calibri" w:hAnsi="Calibri" w:cs="Calibri"/>
          <w:sz w:val="40"/>
        </w:rPr>
        <w:t>Personaldatenblatt</w:t>
      </w:r>
      <w:r w:rsidR="00114155">
        <w:rPr>
          <w:rFonts w:ascii="Calibri" w:hAnsi="Calibri" w:cs="Calibri"/>
          <w:sz w:val="40"/>
        </w:rPr>
        <w:t xml:space="preserve">               </w:t>
      </w:r>
    </w:p>
    <w:p w14:paraId="53FB0BFF" w14:textId="77777777" w:rsidR="00D96035" w:rsidRPr="00411B9A" w:rsidRDefault="00E505E9" w:rsidP="00A54C65">
      <w:pPr>
        <w:jc w:val="left"/>
        <w:rPr>
          <w:rFonts w:ascii="Calibri" w:hAnsi="Calibri" w:cs="Calibri"/>
        </w:rPr>
      </w:pPr>
      <w:r w:rsidRPr="00411B9A">
        <w:rPr>
          <w:rFonts w:ascii="Calibri" w:hAnsi="Calibri" w:cs="Calibri"/>
        </w:rPr>
        <w:t>für e</w:t>
      </w:r>
      <w:r w:rsidR="00AA6139" w:rsidRPr="00411B9A">
        <w:rPr>
          <w:rFonts w:ascii="Calibri" w:hAnsi="Calibri" w:cs="Calibri"/>
        </w:rPr>
        <w:t>xterne</w:t>
      </w:r>
      <w:r w:rsidR="009A0AD5" w:rsidRPr="00411B9A">
        <w:rPr>
          <w:rFonts w:ascii="Calibri" w:hAnsi="Calibri" w:cs="Calibri"/>
        </w:rPr>
        <w:t xml:space="preserve"> </w:t>
      </w:r>
      <w:proofErr w:type="gramStart"/>
      <w:r w:rsidR="00066876">
        <w:rPr>
          <w:rFonts w:ascii="Calibri" w:hAnsi="Calibri" w:cs="Calibri"/>
        </w:rPr>
        <w:t>Lektor:innen</w:t>
      </w:r>
      <w:proofErr w:type="gramEnd"/>
      <w:r w:rsidR="009A0AD5" w:rsidRPr="00411B9A">
        <w:rPr>
          <w:rFonts w:ascii="Calibri" w:hAnsi="Calibri" w:cs="Calibri"/>
        </w:rPr>
        <w:t xml:space="preserve"> </w:t>
      </w:r>
      <w:r w:rsidRPr="00411B9A">
        <w:rPr>
          <w:rFonts w:ascii="Calibri" w:hAnsi="Calibri" w:cs="Calibri"/>
        </w:rPr>
        <w:t>und Studentische Mitarbeiter</w:t>
      </w:r>
      <w:r w:rsidR="007C5AB6">
        <w:rPr>
          <w:rFonts w:ascii="Calibri" w:hAnsi="Calibri" w:cs="Calibri"/>
        </w:rPr>
        <w:t>:innen</w:t>
      </w:r>
      <w:r w:rsidRPr="00411B9A">
        <w:rPr>
          <w:rFonts w:ascii="Calibri" w:hAnsi="Calibri" w:cs="Calibri"/>
        </w:rPr>
        <w:t xml:space="preserve"> in der Lehre</w:t>
      </w:r>
    </w:p>
    <w:p w14:paraId="61081086" w14:textId="77777777" w:rsidR="00D96035" w:rsidRPr="006F482D" w:rsidRDefault="00D96035" w:rsidP="00D96035">
      <w:pPr>
        <w:rPr>
          <w:rFonts w:ascii="Calibri" w:hAnsi="Calibri" w:cs="Calibri"/>
          <w:sz w:val="14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2551"/>
        <w:gridCol w:w="2630"/>
      </w:tblGrid>
      <w:tr w:rsidR="003E7A57" w:rsidRPr="006F482D" w14:paraId="6E759021" w14:textId="77777777" w:rsidTr="00C94BEA">
        <w:trPr>
          <w:trHeight w:val="384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D6ECB2F" w14:textId="77777777" w:rsidR="003E7A57" w:rsidRPr="006F482D" w:rsidRDefault="003E7A57" w:rsidP="00066876">
            <w:pPr>
              <w:pStyle w:val="berschrift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F482D">
              <w:rPr>
                <w:rFonts w:asciiTheme="minorHAnsi" w:hAnsiTheme="minorHAnsi" w:cstheme="minorHAnsi"/>
                <w:sz w:val="24"/>
                <w:szCs w:val="24"/>
              </w:rPr>
              <w:t>Persönliche Daten</w:t>
            </w:r>
          </w:p>
        </w:tc>
      </w:tr>
      <w:tr w:rsidR="006F482D" w:rsidRPr="006F482D" w14:paraId="4AEBB00F" w14:textId="77777777" w:rsidTr="009426A1">
        <w:trPr>
          <w:trHeight w:val="1183"/>
        </w:trPr>
        <w:tc>
          <w:tcPr>
            <w:tcW w:w="4317" w:type="dxa"/>
            <w:tcBorders>
              <w:left w:val="single" w:sz="6" w:space="0" w:color="auto"/>
              <w:right w:val="single" w:sz="6" w:space="0" w:color="auto"/>
            </w:tcBorders>
          </w:tcPr>
          <w:p w14:paraId="0F2ECE9E" w14:textId="79A2BDA7" w:rsidR="006F482D" w:rsidRPr="008926AE" w:rsidRDefault="006F482D" w:rsidP="006F482D">
            <w:pPr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Österreichische Sozialversicherungsnummer</w:t>
            </w:r>
          </w:p>
          <w:p w14:paraId="11B94962" w14:textId="77777777" w:rsidR="006F482D" w:rsidRPr="006F482D" w:rsidRDefault="006F482D" w:rsidP="006F482D">
            <w:pPr>
              <w:jc w:val="left"/>
              <w:rPr>
                <w:rFonts w:asciiTheme="minorHAnsi" w:hAnsiTheme="minorHAnsi" w:cstheme="minorHAnsi"/>
                <w:sz w:val="10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207077032"/>
              <w:placeholder>
                <w:docPart w:val="DefaultPlaceholder_-1854013440"/>
              </w:placeholder>
              <w:showingPlcHdr/>
            </w:sdtPr>
            <w:sdtEndPr>
              <w:rPr>
                <w:rFonts w:asciiTheme="minorHAnsi" w:hAnsiTheme="minorHAnsi" w:cstheme="minorHAnsi"/>
                <w:sz w:val="14"/>
                <w:szCs w:val="20"/>
              </w:rPr>
            </w:sdtEndPr>
            <w:sdtContent>
              <w:p w14:paraId="2E77559C" w14:textId="1C49E7F6" w:rsidR="00C94BEA" w:rsidRDefault="008926AE" w:rsidP="006F482D">
                <w:pPr>
                  <w:jc w:val="left"/>
                  <w:rPr>
                    <w:rFonts w:asciiTheme="minorHAnsi" w:hAnsiTheme="minorHAnsi" w:cstheme="minorHAnsi"/>
                    <w:sz w:val="14"/>
                  </w:rPr>
                </w:pPr>
                <w:r w:rsidRPr="008926AE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  <w:p w14:paraId="73FD22D1" w14:textId="77777777" w:rsidR="00C94BEA" w:rsidRDefault="00C94BEA" w:rsidP="006F482D">
            <w:pPr>
              <w:jc w:val="left"/>
              <w:rPr>
                <w:rFonts w:asciiTheme="minorHAnsi" w:hAnsiTheme="minorHAnsi" w:cstheme="minorHAnsi"/>
                <w:sz w:val="14"/>
              </w:rPr>
            </w:pPr>
          </w:p>
          <w:p w14:paraId="0C41011B" w14:textId="54EBC54E" w:rsidR="006F482D" w:rsidRPr="006F482D" w:rsidRDefault="006F482D" w:rsidP="006F482D">
            <w:pPr>
              <w:jc w:val="left"/>
              <w:rPr>
                <w:rFonts w:asciiTheme="minorHAnsi" w:hAnsiTheme="minorHAnsi" w:cstheme="minorHAnsi"/>
                <w:i/>
                <w:sz w:val="16"/>
              </w:rPr>
            </w:pPr>
            <w:proofErr w:type="spellStart"/>
            <w:proofErr w:type="gramStart"/>
            <w:r w:rsidRPr="006F482D">
              <w:rPr>
                <w:rFonts w:asciiTheme="minorHAnsi" w:hAnsiTheme="minorHAnsi" w:cstheme="minorHAnsi"/>
                <w:sz w:val="14"/>
              </w:rPr>
              <w:t>Nr</w:t>
            </w:r>
            <w:proofErr w:type="spellEnd"/>
            <w:r w:rsidRPr="006F482D">
              <w:rPr>
                <w:rFonts w:asciiTheme="minorHAnsi" w:hAnsiTheme="minorHAnsi" w:cstheme="minorHAnsi"/>
                <w:sz w:val="14"/>
              </w:rPr>
              <w:t>  |</w:t>
            </w:r>
            <w:proofErr w:type="gramEnd"/>
            <w:r w:rsidRPr="006F482D">
              <w:rPr>
                <w:rFonts w:asciiTheme="minorHAnsi" w:hAnsiTheme="minorHAnsi" w:cstheme="minorHAnsi"/>
                <w:sz w:val="14"/>
              </w:rPr>
              <w:t>  </w:t>
            </w:r>
            <w:proofErr w:type="spellStart"/>
            <w:r w:rsidRPr="006F482D">
              <w:rPr>
                <w:rFonts w:asciiTheme="minorHAnsi" w:hAnsiTheme="minorHAnsi" w:cstheme="minorHAnsi"/>
                <w:sz w:val="14"/>
              </w:rPr>
              <w:t>Nr</w:t>
            </w:r>
            <w:proofErr w:type="spellEnd"/>
            <w:r w:rsidRPr="006F482D">
              <w:rPr>
                <w:rFonts w:asciiTheme="minorHAnsi" w:hAnsiTheme="minorHAnsi" w:cstheme="minorHAnsi"/>
                <w:sz w:val="14"/>
              </w:rPr>
              <w:t>  |  </w:t>
            </w:r>
            <w:proofErr w:type="spellStart"/>
            <w:r w:rsidRPr="006F482D">
              <w:rPr>
                <w:rFonts w:asciiTheme="minorHAnsi" w:hAnsiTheme="minorHAnsi" w:cstheme="minorHAnsi"/>
                <w:sz w:val="14"/>
              </w:rPr>
              <w:t>Nr</w:t>
            </w:r>
            <w:proofErr w:type="spellEnd"/>
            <w:r w:rsidRPr="006F482D">
              <w:rPr>
                <w:rFonts w:asciiTheme="minorHAnsi" w:hAnsiTheme="minorHAnsi" w:cstheme="minorHAnsi"/>
                <w:sz w:val="14"/>
              </w:rPr>
              <w:t>  |  </w:t>
            </w:r>
            <w:proofErr w:type="spellStart"/>
            <w:r w:rsidRPr="006F482D">
              <w:rPr>
                <w:rFonts w:asciiTheme="minorHAnsi" w:hAnsiTheme="minorHAnsi" w:cstheme="minorHAnsi"/>
                <w:sz w:val="14"/>
              </w:rPr>
              <w:t>Nr</w:t>
            </w:r>
            <w:proofErr w:type="spellEnd"/>
            <w:r w:rsidRPr="006F482D">
              <w:rPr>
                <w:rFonts w:asciiTheme="minorHAnsi" w:hAnsiTheme="minorHAnsi" w:cstheme="minorHAnsi"/>
                <w:sz w:val="14"/>
              </w:rPr>
              <w:t>  |   TT   |   MM  |   JJ </w:t>
            </w:r>
          </w:p>
        </w:tc>
        <w:tc>
          <w:tcPr>
            <w:tcW w:w="5181" w:type="dxa"/>
            <w:gridSpan w:val="2"/>
            <w:tcBorders>
              <w:right w:val="single" w:sz="6" w:space="0" w:color="auto"/>
            </w:tcBorders>
          </w:tcPr>
          <w:p w14:paraId="1F4797AA" w14:textId="77777777" w:rsidR="006F482D" w:rsidRDefault="006F482D" w:rsidP="006F482D">
            <w:pPr>
              <w:spacing w:before="60"/>
              <w:jc w:val="left"/>
              <w:rPr>
                <w:rFonts w:asciiTheme="minorHAnsi" w:hAnsiTheme="minorHAnsi" w:cstheme="minorHAnsi"/>
                <w:smallCaps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smallCaps/>
                <w:sz w:val="18"/>
                <w:szCs w:val="22"/>
              </w:rPr>
              <w:t>Familienname</w:t>
            </w: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, Vorname/n</w:t>
            </w:r>
          </w:p>
          <w:p w14:paraId="5B79B49A" w14:textId="42C34FBF" w:rsidR="008926AE" w:rsidRDefault="008926AE" w:rsidP="008926AE">
            <w:pPr>
              <w:rPr>
                <w:rFonts w:asciiTheme="minorHAnsi" w:hAnsiTheme="minorHAnsi" w:cstheme="minorHAnsi"/>
                <w:sz w:val="16"/>
              </w:rPr>
            </w:pPr>
          </w:p>
          <w:sdt>
            <w:sdtPr>
              <w:rPr>
                <w:rFonts w:ascii="Arial" w:hAnsi="Arial" w:cs="Arial"/>
                <w:sz w:val="22"/>
                <w:szCs w:val="28"/>
              </w:rPr>
              <w:id w:val="-1605185720"/>
              <w:placeholder>
                <w:docPart w:val="6D09F0745BAD43668967791D04054397"/>
              </w:placeholder>
            </w:sdtPr>
            <w:sdtContent>
              <w:p w14:paraId="1C947B63" w14:textId="3D0A163D" w:rsidR="008926AE" w:rsidRPr="008926AE" w:rsidRDefault="008926AE" w:rsidP="008926AE">
                <w:pPr>
                  <w:rPr>
                    <w:rFonts w:ascii="Arial" w:hAnsi="Arial" w:cs="Arial"/>
                    <w:sz w:val="22"/>
                    <w:szCs w:val="28"/>
                  </w:rPr>
                </w:pPr>
                <w:r w:rsidRPr="008926AE">
                  <w:rPr>
                    <w:rFonts w:ascii="Arial" w:hAnsi="Arial" w:cs="Arial"/>
                    <w:sz w:val="22"/>
                    <w:szCs w:val="28"/>
                  </w:rPr>
                  <w:t xml:space="preserve"> </w:t>
                </w:r>
              </w:p>
            </w:sdtContent>
          </w:sdt>
          <w:p w14:paraId="35E830BF" w14:textId="77777777" w:rsidR="008926AE" w:rsidRPr="008926AE" w:rsidRDefault="008926AE" w:rsidP="008926AE">
            <w:pPr>
              <w:rPr>
                <w:rFonts w:asciiTheme="minorHAnsi" w:hAnsiTheme="minorHAnsi" w:cstheme="minorHAnsi"/>
                <w:sz w:val="16"/>
              </w:rPr>
            </w:pPr>
          </w:p>
          <w:p w14:paraId="2C6A8F51" w14:textId="77777777" w:rsidR="008926AE" w:rsidRDefault="008926AE" w:rsidP="008926AE">
            <w:pPr>
              <w:rPr>
                <w:rFonts w:asciiTheme="minorHAnsi" w:hAnsiTheme="minorHAnsi" w:cstheme="minorHAnsi"/>
                <w:smallCaps/>
                <w:sz w:val="18"/>
                <w:szCs w:val="22"/>
              </w:rPr>
            </w:pPr>
          </w:p>
          <w:p w14:paraId="34D42DBE" w14:textId="395D5D3C" w:rsidR="008926AE" w:rsidRPr="008926AE" w:rsidRDefault="008926AE" w:rsidP="008926AE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8D64D9" w:rsidRPr="006F482D" w14:paraId="3230A5CA" w14:textId="77777777" w:rsidTr="008D64D9">
        <w:trPr>
          <w:trHeight w:val="36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CE07B7" w14:textId="77777777" w:rsidR="008D64D9" w:rsidRPr="006F482D" w:rsidRDefault="008D64D9" w:rsidP="008D64D9">
            <w:pPr>
              <w:spacing w:before="60"/>
              <w:jc w:val="left"/>
              <w:rPr>
                <w:rFonts w:asciiTheme="minorHAnsi" w:hAnsiTheme="minorHAnsi" w:cstheme="minorHAnsi"/>
                <w:sz w:val="16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Geburtsdatum</w:t>
            </w:r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14:paraId="510AD045" w14:textId="77777777" w:rsidR="008D64D9" w:rsidRPr="006F482D" w:rsidRDefault="008D64D9" w:rsidP="000A45B0">
            <w:pPr>
              <w:spacing w:before="60"/>
              <w:rPr>
                <w:rFonts w:asciiTheme="minorHAnsi" w:hAnsiTheme="minorHAnsi" w:cstheme="minorHAnsi"/>
                <w:i/>
                <w:sz w:val="16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Geschlecht</w:t>
            </w:r>
          </w:p>
        </w:tc>
        <w:tc>
          <w:tcPr>
            <w:tcW w:w="2630" w:type="dxa"/>
            <w:tcBorders>
              <w:top w:val="single" w:sz="6" w:space="0" w:color="auto"/>
              <w:right w:val="single" w:sz="6" w:space="0" w:color="auto"/>
            </w:tcBorders>
          </w:tcPr>
          <w:p w14:paraId="26E4CA46" w14:textId="77777777" w:rsidR="008D64D9" w:rsidRPr="006F482D" w:rsidRDefault="008D64D9" w:rsidP="000A45B0">
            <w:pPr>
              <w:spacing w:before="60"/>
              <w:rPr>
                <w:rFonts w:asciiTheme="minorHAnsi" w:hAnsiTheme="minorHAnsi" w:cstheme="minorHAnsi"/>
                <w:sz w:val="16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Familienstand</w:t>
            </w:r>
          </w:p>
        </w:tc>
      </w:tr>
      <w:tr w:rsidR="008D64D9" w:rsidRPr="006F482D" w14:paraId="3C6B9717" w14:textId="77777777" w:rsidTr="00C94BEA">
        <w:trPr>
          <w:trHeight w:val="399"/>
        </w:trPr>
        <w:sdt>
          <w:sdtPr>
            <w:rPr>
              <w:rFonts w:ascii="Arial" w:hAnsi="Arial" w:cs="Arial"/>
              <w:sz w:val="22"/>
              <w:szCs w:val="22"/>
            </w:rPr>
            <w:id w:val="-1887013476"/>
            <w:placeholder>
              <w:docPart w:val="DefaultPlaceholder_-1854013440"/>
            </w:placeholder>
            <w:showingPlcHdr/>
          </w:sdtPr>
          <w:sdtContent>
            <w:tc>
              <w:tcPr>
                <w:tcW w:w="4317" w:type="dxa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54FF5E" w14:textId="1BC81AE5" w:rsidR="008D64D9" w:rsidRPr="008926AE" w:rsidRDefault="008926AE" w:rsidP="00D61B4C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8926AE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</w:tcPr>
          <w:p w14:paraId="4AD5697A" w14:textId="583A2A3B" w:rsidR="008D64D9" w:rsidRPr="006F482D" w:rsidRDefault="008926AE" w:rsidP="008D64D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10031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3B89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A75AC6" w:rsidRPr="006F482D">
              <w:rPr>
                <w:rFonts w:asciiTheme="minorHAnsi" w:hAnsiTheme="minorHAnsi" w:cstheme="minorHAnsi"/>
                <w:sz w:val="18"/>
              </w:rPr>
              <w:t> </w:t>
            </w:r>
            <w:r w:rsidR="008D64D9" w:rsidRPr="006F482D">
              <w:rPr>
                <w:rFonts w:asciiTheme="minorHAnsi" w:hAnsiTheme="minorHAnsi" w:cstheme="minorHAnsi"/>
                <w:sz w:val="16"/>
              </w:rPr>
              <w:t xml:space="preserve">M </w:t>
            </w:r>
            <w:r w:rsidR="008D64D9" w:rsidRPr="006F482D">
              <w:rPr>
                <w:rFonts w:asciiTheme="minorHAnsi" w:hAnsiTheme="minorHAnsi" w:cstheme="minorHAnsi"/>
                <w:sz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18"/>
                </w:rPr>
                <w:id w:val="538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8D64D9" w:rsidRPr="006F482D">
              <w:rPr>
                <w:rFonts w:asciiTheme="minorHAnsi" w:hAnsiTheme="minorHAnsi" w:cstheme="minorHAnsi"/>
                <w:sz w:val="18"/>
              </w:rPr>
              <w:t> </w:t>
            </w:r>
            <w:r w:rsidR="008D64D9" w:rsidRPr="006F482D">
              <w:rPr>
                <w:rFonts w:asciiTheme="minorHAnsi" w:hAnsiTheme="minorHAnsi" w:cstheme="minorHAnsi"/>
                <w:sz w:val="16"/>
              </w:rPr>
              <w:t xml:space="preserve">W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3521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2D7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D64D9" w:rsidRPr="006F482D">
              <w:rPr>
                <w:rFonts w:asciiTheme="minorHAnsi" w:hAnsiTheme="minorHAnsi" w:cstheme="minorHAnsi"/>
                <w:sz w:val="18"/>
              </w:rPr>
              <w:t> </w:t>
            </w:r>
            <w:r w:rsidR="008D64D9" w:rsidRPr="006F482D"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="00A75AC6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630" w:type="dxa"/>
            <w:tcBorders>
              <w:bottom w:val="single" w:sz="6" w:space="0" w:color="auto"/>
              <w:right w:val="single" w:sz="6" w:space="0" w:color="auto"/>
            </w:tcBorders>
          </w:tcPr>
          <w:p w14:paraId="783C4D3A" w14:textId="72CC1BC9" w:rsidR="008D64D9" w:rsidRPr="006F482D" w:rsidRDefault="008926AE" w:rsidP="008D64D9">
            <w:pPr>
              <w:jc w:val="center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3840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D64D9" w:rsidRPr="006F482D">
              <w:rPr>
                <w:rFonts w:asciiTheme="minorHAnsi" w:hAnsiTheme="minorHAnsi" w:cstheme="minorHAnsi"/>
                <w:sz w:val="18"/>
              </w:rPr>
              <w:t> </w:t>
            </w:r>
            <w:r w:rsidR="008D64D9" w:rsidRPr="006F482D">
              <w:rPr>
                <w:rFonts w:asciiTheme="minorHAnsi" w:hAnsiTheme="minorHAnsi" w:cstheme="minorHAnsi"/>
                <w:sz w:val="16"/>
              </w:rPr>
              <w:t>L</w:t>
            </w:r>
            <w:r w:rsidR="008D64D9" w:rsidRPr="006F482D">
              <w:rPr>
                <w:rFonts w:asciiTheme="minorHAnsi" w:hAnsiTheme="minorHAnsi" w:cstheme="minorHAnsi"/>
                <w:sz w:val="18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209181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D64D9" w:rsidRPr="006F482D">
              <w:rPr>
                <w:rFonts w:asciiTheme="minorHAnsi" w:hAnsiTheme="minorHAnsi" w:cstheme="minorHAnsi"/>
                <w:sz w:val="18"/>
              </w:rPr>
              <w:t> </w:t>
            </w:r>
            <w:r w:rsidR="008D64D9" w:rsidRPr="006F482D">
              <w:rPr>
                <w:rFonts w:asciiTheme="minorHAnsi" w:hAnsiTheme="minorHAnsi" w:cstheme="minorHAnsi"/>
                <w:sz w:val="16"/>
              </w:rPr>
              <w:t>V</w:t>
            </w:r>
            <w:r w:rsidR="005C5482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8D64D9" w:rsidRPr="006F482D">
              <w:rPr>
                <w:rFonts w:asciiTheme="minorHAnsi" w:hAnsiTheme="minorHAnsi" w:cstheme="minorHAnsi"/>
                <w:sz w:val="18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70555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D64D9" w:rsidRPr="006F482D">
              <w:rPr>
                <w:rFonts w:asciiTheme="minorHAnsi" w:hAnsiTheme="minorHAnsi" w:cstheme="minorHAnsi"/>
                <w:sz w:val="18"/>
              </w:rPr>
              <w:t> </w:t>
            </w:r>
            <w:r w:rsidR="008D64D9" w:rsidRPr="006F482D">
              <w:rPr>
                <w:rFonts w:asciiTheme="minorHAnsi" w:hAnsiTheme="minorHAnsi" w:cstheme="minorHAnsi"/>
                <w:sz w:val="16"/>
              </w:rPr>
              <w:t>G</w:t>
            </w:r>
            <w:r w:rsidR="008D64D9" w:rsidRPr="006F482D">
              <w:rPr>
                <w:rFonts w:asciiTheme="minorHAnsi" w:hAnsiTheme="minorHAnsi" w:cstheme="minorHAnsi"/>
                <w:sz w:val="18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33221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8D64D9" w:rsidRPr="006F482D">
              <w:rPr>
                <w:rFonts w:asciiTheme="minorHAnsi" w:hAnsiTheme="minorHAnsi" w:cstheme="minorHAnsi"/>
                <w:sz w:val="18"/>
              </w:rPr>
              <w:t> </w:t>
            </w:r>
            <w:r w:rsidR="008D64D9" w:rsidRPr="006F482D">
              <w:rPr>
                <w:rFonts w:asciiTheme="minorHAnsi" w:hAnsiTheme="minorHAnsi" w:cstheme="minorHAnsi"/>
                <w:sz w:val="16"/>
              </w:rPr>
              <w:t>W</w:t>
            </w:r>
            <w:r w:rsidR="005C5482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5C5482">
              <w:rPr>
                <w:rFonts w:asciiTheme="minorHAnsi" w:hAnsiTheme="minorHAnsi" w:cs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59196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5C5482" w:rsidRPr="00A75AC6">
              <w:rPr>
                <w:rFonts w:asciiTheme="minorHAnsi" w:hAnsiTheme="minorHAnsi" w:cstheme="minorHAnsi"/>
                <w:sz w:val="16"/>
              </w:rPr>
              <w:t xml:space="preserve">LG   </w:t>
            </w:r>
          </w:p>
        </w:tc>
      </w:tr>
      <w:tr w:rsidR="008D64D9" w:rsidRPr="006F482D" w14:paraId="7EB3A472" w14:textId="77777777" w:rsidTr="009426A1">
        <w:trPr>
          <w:trHeight w:val="927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324A" w14:textId="77777777" w:rsidR="008D64D9" w:rsidRPr="006F482D" w:rsidRDefault="008D64D9" w:rsidP="008D64D9">
            <w:pPr>
              <w:jc w:val="left"/>
              <w:rPr>
                <w:rFonts w:asciiTheme="minorHAnsi" w:hAnsiTheme="minorHAnsi" w:cstheme="minorHAnsi"/>
                <w:sz w:val="4"/>
                <w:szCs w:val="12"/>
              </w:rPr>
            </w:pPr>
          </w:p>
          <w:p w14:paraId="68EB3D19" w14:textId="1324F184" w:rsidR="008D64D9" w:rsidRPr="009426A1" w:rsidRDefault="008D64D9" w:rsidP="008D64D9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361D0">
              <w:rPr>
                <w:rFonts w:asciiTheme="minorHAnsi" w:hAnsiTheme="minorHAnsi" w:cstheme="minorHAnsi"/>
                <w:sz w:val="18"/>
                <w:szCs w:val="18"/>
              </w:rPr>
              <w:t>Geburtsort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803268547"/>
              <w:placeholder>
                <w:docPart w:val="DefaultPlaceholder_-1854013440"/>
              </w:placeholder>
              <w:showingPlcHdr/>
            </w:sdtPr>
            <w:sdtContent>
              <w:p w14:paraId="62F674F3" w14:textId="54EF2868" w:rsidR="009426A1" w:rsidRPr="009426A1" w:rsidRDefault="009426A1" w:rsidP="008D64D9">
                <w:pPr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BE737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1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6D97" w14:textId="77777777" w:rsidR="008D64D9" w:rsidRPr="006F482D" w:rsidRDefault="008D64D9" w:rsidP="008D64D9">
            <w:pPr>
              <w:jc w:val="left"/>
              <w:rPr>
                <w:rFonts w:asciiTheme="minorHAnsi" w:hAnsiTheme="minorHAnsi" w:cstheme="minorHAnsi"/>
                <w:sz w:val="4"/>
                <w:szCs w:val="12"/>
              </w:rPr>
            </w:pPr>
          </w:p>
          <w:p w14:paraId="341A271D" w14:textId="144D6E11" w:rsidR="009426A1" w:rsidRDefault="008D64D9" w:rsidP="008D64D9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361D0">
              <w:rPr>
                <w:rFonts w:asciiTheme="minorHAnsi" w:hAnsiTheme="minorHAnsi" w:cstheme="minorHAnsi"/>
                <w:sz w:val="18"/>
                <w:szCs w:val="18"/>
              </w:rPr>
              <w:t>Geburtsland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1772364600"/>
              <w:placeholder>
                <w:docPart w:val="DefaultPlaceholder_-1854013440"/>
              </w:placeholder>
              <w:showingPlcHdr/>
            </w:sdtPr>
            <w:sdtContent>
              <w:p w14:paraId="0005EF22" w14:textId="470DB474" w:rsidR="009426A1" w:rsidRPr="009426A1" w:rsidRDefault="009426A1" w:rsidP="008D64D9">
                <w:pPr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BE737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8D64D9" w:rsidRPr="006F482D" w14:paraId="75F03D05" w14:textId="77777777" w:rsidTr="009426A1">
        <w:trPr>
          <w:trHeight w:val="842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A21C" w14:textId="0B520104" w:rsidR="009426A1" w:rsidRDefault="008D64D9" w:rsidP="008D64D9">
            <w:pPr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Staatsbürgerschaft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616141343"/>
              <w:placeholder>
                <w:docPart w:val="DefaultPlaceholder_-1854013440"/>
              </w:placeholder>
              <w:showingPlcHdr/>
            </w:sdtPr>
            <w:sdtContent>
              <w:p w14:paraId="4CB892FD" w14:textId="1A2E4A0C" w:rsidR="009426A1" w:rsidRPr="009426A1" w:rsidRDefault="009426A1" w:rsidP="008D64D9">
                <w:pPr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BE737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1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C8FC" w14:textId="63FDA26F" w:rsidR="009426A1" w:rsidRDefault="008D64D9" w:rsidP="008D64D9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E361D0">
              <w:rPr>
                <w:rFonts w:asciiTheme="minorHAnsi" w:hAnsiTheme="minorHAnsi" w:cstheme="minorHAnsi"/>
                <w:sz w:val="18"/>
                <w:szCs w:val="18"/>
              </w:rPr>
              <w:t>Aufenthaltstitel* bis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id w:val="-158083987"/>
              <w:placeholder>
                <w:docPart w:val="DefaultPlaceholder_-1854013440"/>
              </w:placeholder>
              <w:showingPlcHdr/>
            </w:sdtPr>
            <w:sdtContent>
              <w:p w14:paraId="5FEBD8FD" w14:textId="1AE042DB" w:rsidR="009426A1" w:rsidRPr="009426A1" w:rsidRDefault="009426A1" w:rsidP="008D64D9">
                <w:pPr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9426A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915970" w:rsidRPr="006F482D" w14:paraId="1C0508E8" w14:textId="77777777" w:rsidTr="00C94BEA">
        <w:trPr>
          <w:trHeight w:val="350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1E3C7F1C" w14:textId="776AC289" w:rsidR="00915970" w:rsidRPr="001F54FA" w:rsidRDefault="001F54FA" w:rsidP="003C1506">
            <w:pPr>
              <w:pStyle w:val="berschrift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F54FA">
              <w:rPr>
                <w:rFonts w:asciiTheme="minorHAnsi" w:hAnsiTheme="minorHAnsi" w:cstheme="minorHAnsi"/>
                <w:sz w:val="24"/>
                <w:szCs w:val="24"/>
              </w:rPr>
              <w:t>Fakultät</w:t>
            </w:r>
          </w:p>
        </w:tc>
        <w:tc>
          <w:tcPr>
            <w:tcW w:w="51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DBDB" w:themeFill="accent3" w:themeFillTint="66"/>
            <w:vAlign w:val="center"/>
          </w:tcPr>
          <w:p w14:paraId="11E5128B" w14:textId="01686DBD" w:rsidR="00915970" w:rsidRPr="001F54FA" w:rsidRDefault="001F54FA" w:rsidP="003C1506">
            <w:pPr>
              <w:pStyle w:val="berschrift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F54FA">
              <w:rPr>
                <w:rFonts w:asciiTheme="minorHAnsi" w:hAnsiTheme="minorHAnsi" w:cstheme="minorHAnsi"/>
                <w:sz w:val="24"/>
                <w:szCs w:val="24"/>
              </w:rPr>
              <w:t>Institut</w:t>
            </w:r>
          </w:p>
        </w:tc>
      </w:tr>
      <w:tr w:rsidR="001F54FA" w:rsidRPr="009426A1" w14:paraId="41A3CD63" w14:textId="77777777" w:rsidTr="00C94BEA">
        <w:trPr>
          <w:trHeight w:val="747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B0C6" w14:textId="77777777" w:rsidR="001F54FA" w:rsidRPr="00822FCD" w:rsidRDefault="001F54FA" w:rsidP="001F54FA">
            <w:pPr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5F024EAF" w14:textId="7256900C" w:rsidR="001F54FA" w:rsidRPr="00E17691" w:rsidRDefault="009426A1" w:rsidP="001F54FA">
            <w:pPr>
              <w:jc w:val="left"/>
              <w:rPr>
                <w:rFonts w:asciiTheme="minorHAnsi" w:hAnsiTheme="minorHAnsi" w:cstheme="minorHAnsi"/>
                <w:sz w:val="16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03972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1F54FA" w:rsidRPr="00E1769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1F54FA" w:rsidRPr="00E361D0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BWL</w:t>
            </w:r>
            <w:r w:rsidR="0061765A">
              <w:rPr>
                <w:rFonts w:asciiTheme="minorHAnsi" w:hAnsiTheme="minorHAnsi" w:cstheme="minorHAnsi"/>
                <w:sz w:val="16"/>
                <w:lang w:val="en-US"/>
              </w:rPr>
              <w:t>.</w:t>
            </w:r>
            <w:r w:rsidR="001F54FA" w:rsidRPr="00E17691">
              <w:rPr>
                <w:rFonts w:asciiTheme="minorHAnsi" w:hAnsiTheme="minorHAnsi" w:cstheme="minorHAnsi"/>
                <w:sz w:val="16"/>
                <w:lang w:val="en-US"/>
              </w:rPr>
              <w:t xml:space="preserve">   </w:t>
            </w:r>
            <w:r w:rsidR="001F54FA" w:rsidRPr="00E1769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175774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1F54FA" w:rsidRPr="00E361D0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 xml:space="preserve">VWL </w:t>
            </w:r>
            <w:r w:rsidR="00E17691" w:rsidRPr="00E361D0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+ Stat</w:t>
            </w:r>
            <w:r w:rsidR="00E17691" w:rsidRPr="00E17691">
              <w:rPr>
                <w:rFonts w:asciiTheme="minorHAnsi" w:hAnsiTheme="minorHAnsi" w:cstheme="minorHAnsi"/>
                <w:sz w:val="16"/>
                <w:lang w:val="en-US"/>
              </w:rPr>
              <w:t>.</w:t>
            </w:r>
            <w:r w:rsidR="001F54FA" w:rsidRPr="00E17691">
              <w:rPr>
                <w:rFonts w:asciiTheme="minorHAnsi" w:hAnsiTheme="minorHAnsi" w:cstheme="minorHAnsi"/>
                <w:sz w:val="16"/>
                <w:lang w:val="en-US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204705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70BD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1F54FA" w:rsidRPr="00E1769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="001F54FA" w:rsidRPr="00E361D0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THEO</w:t>
            </w:r>
            <w:r w:rsidR="0061765A" w:rsidRPr="00E361D0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L.</w:t>
            </w:r>
            <w:r w:rsidR="001F54FA" w:rsidRPr="00E361D0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 xml:space="preserve">  </w:t>
            </w:r>
            <w:r w:rsidR="001F54FA" w:rsidRPr="00E361D0">
              <w:rPr>
                <w:rFonts w:asciiTheme="minorHAnsi" w:hAnsiTheme="minorHAnsi" w:cstheme="minorHAnsi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lang w:val="en-US"/>
                </w:rPr>
                <w:id w:val="-34140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  <w:lang w:val="en-US"/>
                  </w:rPr>
                  <w:t>☐</w:t>
                </w:r>
              </w:sdtContent>
            </w:sdt>
            <w:r w:rsidR="001F54FA" w:rsidRPr="00E361D0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SOPOWI</w:t>
            </w:r>
            <w:r w:rsidR="0061765A" w:rsidRPr="00E361D0">
              <w:rPr>
                <w:rFonts w:asciiTheme="minorHAnsi" w:hAnsiTheme="minorHAnsi" w:cstheme="minorHAnsi"/>
                <w:sz w:val="18"/>
                <w:szCs w:val="22"/>
                <w:lang w:val="en-US"/>
              </w:rPr>
              <w:t>.</w:t>
            </w:r>
          </w:p>
          <w:p w14:paraId="1274C059" w14:textId="77777777" w:rsidR="001F54FA" w:rsidRPr="00E17691" w:rsidRDefault="001F54FA" w:rsidP="008D64D9">
            <w:pPr>
              <w:jc w:val="left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  <w:tc>
          <w:tcPr>
            <w:tcW w:w="51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0991E" w14:textId="77777777" w:rsidR="001F54FA" w:rsidRDefault="001F54FA" w:rsidP="008D64D9">
            <w:pPr>
              <w:jc w:val="lef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  <w:lang w:val="en-US"/>
              </w:rPr>
              <w:id w:val="1607072977"/>
              <w:placeholder>
                <w:docPart w:val="DefaultPlaceholder_-1854013440"/>
              </w:placeholder>
              <w:showingPlcHdr/>
            </w:sdtPr>
            <w:sdtContent>
              <w:p w14:paraId="2403D234" w14:textId="24EA4711" w:rsidR="009426A1" w:rsidRPr="009426A1" w:rsidRDefault="009426A1" w:rsidP="008D64D9">
                <w:pPr>
                  <w:jc w:val="left"/>
                  <w:rPr>
                    <w:rFonts w:ascii="Arial" w:hAnsi="Arial" w:cs="Arial"/>
                    <w:sz w:val="22"/>
                    <w:szCs w:val="22"/>
                    <w:lang w:val="de-AT"/>
                  </w:rPr>
                </w:pPr>
                <w:r w:rsidRPr="009426A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3E7A57" w:rsidRPr="006F482D" w14:paraId="727D3ED6" w14:textId="77777777" w:rsidTr="00C94BEA">
        <w:trPr>
          <w:trHeight w:val="232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1C61E43A" w14:textId="77777777" w:rsidR="003E7A57" w:rsidRPr="006F482D" w:rsidRDefault="00BB00CE" w:rsidP="00066876">
            <w:pPr>
              <w:spacing w:before="6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6F482D">
              <w:rPr>
                <w:rFonts w:asciiTheme="minorHAnsi" w:hAnsiTheme="minorHAnsi" w:cstheme="minorHAnsi"/>
                <w:b/>
                <w:szCs w:val="24"/>
              </w:rPr>
              <w:t>Akademischer Grad</w:t>
            </w:r>
            <w:r w:rsidR="00691329" w:rsidRPr="006F482D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691329" w:rsidRPr="006F482D">
              <w:rPr>
                <w:rFonts w:asciiTheme="minorHAnsi" w:hAnsiTheme="minorHAnsi" w:cstheme="minorHAnsi"/>
                <w:sz w:val="20"/>
              </w:rPr>
              <w:t>(</w:t>
            </w:r>
            <w:r w:rsidR="00E15626" w:rsidRPr="006F482D">
              <w:rPr>
                <w:rFonts w:asciiTheme="minorHAnsi" w:hAnsiTheme="minorHAnsi" w:cstheme="minorHAnsi"/>
                <w:sz w:val="20"/>
              </w:rPr>
              <w:t>ein</w:t>
            </w:r>
            <w:r w:rsidR="00691329" w:rsidRPr="006F482D">
              <w:rPr>
                <w:rFonts w:asciiTheme="minorHAnsi" w:hAnsiTheme="minorHAnsi" w:cstheme="minorHAnsi"/>
                <w:sz w:val="20"/>
              </w:rPr>
              <w:t xml:space="preserve"> Nachweis über den akademischen Grad </w:t>
            </w:r>
            <w:r w:rsidR="00E15626" w:rsidRPr="006F482D">
              <w:rPr>
                <w:rFonts w:asciiTheme="minorHAnsi" w:hAnsiTheme="minorHAnsi" w:cstheme="minorHAnsi"/>
                <w:sz w:val="20"/>
              </w:rPr>
              <w:t>ist beizulegen - Kopie</w:t>
            </w:r>
            <w:r w:rsidR="00691329" w:rsidRPr="006F482D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8D64D9" w:rsidRPr="006F482D" w14:paraId="2740C71C" w14:textId="77777777" w:rsidTr="009426A1">
        <w:trPr>
          <w:trHeight w:val="88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EC8691C" w14:textId="4B2D852D" w:rsidR="009426A1" w:rsidRDefault="008D64D9" w:rsidP="008D64D9">
            <w:pPr>
              <w:spacing w:before="60"/>
              <w:jc w:val="left"/>
              <w:rPr>
                <w:rFonts w:asciiTheme="minorHAnsi" w:hAnsiTheme="minorHAnsi" w:cstheme="minorHAnsi"/>
                <w:iCs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iCs/>
                <w:sz w:val="18"/>
                <w:szCs w:val="22"/>
              </w:rPr>
              <w:t>Akademischer Grad vorne</w:t>
            </w:r>
          </w:p>
          <w:sdt>
            <w:sdtPr>
              <w:rPr>
                <w:rFonts w:ascii="Arial" w:hAnsi="Arial" w:cs="Arial"/>
                <w:iCs/>
                <w:sz w:val="22"/>
                <w:szCs w:val="22"/>
              </w:rPr>
              <w:id w:val="999390505"/>
              <w:placeholder>
                <w:docPart w:val="DefaultPlaceholder_-1854013440"/>
              </w:placeholder>
              <w:showingPlcHdr/>
            </w:sdtPr>
            <w:sdtContent>
              <w:p w14:paraId="49E099AB" w14:textId="7737909A" w:rsidR="009426A1" w:rsidRPr="009426A1" w:rsidRDefault="009426A1" w:rsidP="008D64D9">
                <w:pPr>
                  <w:spacing w:before="60"/>
                  <w:jc w:val="left"/>
                  <w:rPr>
                    <w:rFonts w:ascii="Arial" w:hAnsi="Arial" w:cs="Arial"/>
                    <w:iCs/>
                    <w:sz w:val="22"/>
                    <w:szCs w:val="22"/>
                  </w:rPr>
                </w:pPr>
                <w:r w:rsidRPr="009426A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112265B" w14:textId="2C5AF374" w:rsidR="009426A1" w:rsidRDefault="008D64D9" w:rsidP="008D64D9">
            <w:pPr>
              <w:spacing w:before="60"/>
              <w:jc w:val="left"/>
              <w:rPr>
                <w:rFonts w:asciiTheme="minorHAnsi" w:hAnsiTheme="minorHAnsi" w:cstheme="minorHAnsi"/>
                <w:iCs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iCs/>
                <w:sz w:val="18"/>
                <w:szCs w:val="22"/>
              </w:rPr>
              <w:t>Akademischer Grad hinten</w:t>
            </w:r>
          </w:p>
          <w:sdt>
            <w:sdtPr>
              <w:rPr>
                <w:rFonts w:ascii="Arial" w:hAnsi="Arial" w:cs="Arial"/>
                <w:iCs/>
                <w:sz w:val="22"/>
                <w:szCs w:val="22"/>
              </w:rPr>
              <w:id w:val="1414198473"/>
              <w:placeholder>
                <w:docPart w:val="DefaultPlaceholder_-1854013440"/>
              </w:placeholder>
              <w:showingPlcHdr/>
            </w:sdtPr>
            <w:sdtContent>
              <w:p w14:paraId="48740DC3" w14:textId="11B009F3" w:rsidR="009426A1" w:rsidRPr="009426A1" w:rsidRDefault="009426A1" w:rsidP="008D64D9">
                <w:pPr>
                  <w:spacing w:before="60"/>
                  <w:jc w:val="left"/>
                  <w:rPr>
                    <w:rFonts w:ascii="Arial" w:hAnsi="Arial" w:cs="Arial"/>
                    <w:iCs/>
                    <w:sz w:val="22"/>
                    <w:szCs w:val="22"/>
                  </w:rPr>
                </w:pPr>
                <w:r w:rsidRPr="009426A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3E7A57" w:rsidRPr="006F482D" w14:paraId="141EB32A" w14:textId="77777777" w:rsidTr="00C94BEA">
        <w:trPr>
          <w:trHeight w:val="396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B234BC5" w14:textId="77777777" w:rsidR="003E7A57" w:rsidRPr="006F482D" w:rsidRDefault="003E7A57" w:rsidP="00066876">
            <w:pPr>
              <w:spacing w:before="60"/>
              <w:jc w:val="left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6F482D">
              <w:rPr>
                <w:rFonts w:asciiTheme="minorHAnsi" w:hAnsiTheme="minorHAnsi" w:cstheme="minorHAnsi"/>
                <w:b/>
                <w:szCs w:val="24"/>
              </w:rPr>
              <w:t>Privatanschrift</w:t>
            </w:r>
          </w:p>
        </w:tc>
      </w:tr>
      <w:tr w:rsidR="003E7A57" w:rsidRPr="006F482D" w14:paraId="469A483E" w14:textId="77777777" w:rsidTr="00D735E4">
        <w:trPr>
          <w:trHeight w:val="839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9817" w14:textId="77777777" w:rsidR="003E7A57" w:rsidRDefault="00137648" w:rsidP="008D64D9">
            <w:pPr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Straße, Hausnummer</w:t>
            </w:r>
          </w:p>
          <w:p w14:paraId="37538310" w14:textId="77777777" w:rsidR="009426A1" w:rsidRDefault="009426A1" w:rsidP="008D64D9">
            <w:pPr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</w:p>
          <w:sdt>
            <w:sdtPr>
              <w:rPr>
                <w:rFonts w:ascii="Arial" w:hAnsi="Arial" w:cs="Arial"/>
                <w:sz w:val="22"/>
                <w:szCs w:val="22"/>
              </w:rPr>
              <w:id w:val="1306969380"/>
              <w:placeholder>
                <w:docPart w:val="DefaultPlaceholder_-1854013440"/>
              </w:placeholder>
              <w:showingPlcHdr/>
            </w:sdtPr>
            <w:sdtContent>
              <w:p w14:paraId="78CC09A0" w14:textId="2E2D120E" w:rsidR="009426A1" w:rsidRPr="009426A1" w:rsidRDefault="009426A1" w:rsidP="008D64D9">
                <w:pPr>
                  <w:jc w:val="left"/>
                  <w:rPr>
                    <w:rFonts w:ascii="Arial" w:hAnsi="Arial" w:cs="Arial"/>
                    <w:sz w:val="22"/>
                    <w:szCs w:val="22"/>
                  </w:rPr>
                </w:pPr>
                <w:r w:rsidRPr="009426A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3E7A57" w:rsidRPr="006F482D" w14:paraId="4C1E428F" w14:textId="77777777" w:rsidTr="009426A1">
        <w:trPr>
          <w:trHeight w:val="887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28341" w14:textId="77777777" w:rsidR="003E7A57" w:rsidRDefault="00137648" w:rsidP="008D64D9">
            <w:pPr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Staatencode, Postleitzahl</w:t>
            </w:r>
          </w:p>
          <w:p w14:paraId="655D5162" w14:textId="77777777" w:rsidR="009426A1" w:rsidRDefault="009426A1" w:rsidP="008D64D9">
            <w:pPr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16"/>
              </w:rPr>
              <w:id w:val="-1028253100"/>
              <w:placeholder>
                <w:docPart w:val="DefaultPlaceholder_-1854013440"/>
              </w:placeholder>
              <w:showingPlcHdr/>
            </w:sdtPr>
            <w:sdtContent>
              <w:p w14:paraId="27D25BF3" w14:textId="2611022F" w:rsidR="009426A1" w:rsidRPr="006F482D" w:rsidRDefault="009426A1" w:rsidP="008D64D9">
                <w:pPr>
                  <w:jc w:val="left"/>
                  <w:rPr>
                    <w:rFonts w:asciiTheme="minorHAnsi" w:hAnsiTheme="minorHAnsi" w:cstheme="minorHAnsi"/>
                    <w:sz w:val="16"/>
                  </w:rPr>
                </w:pPr>
                <w:r w:rsidRPr="00BE737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B00CE" w:rsidRPr="006F482D" w14:paraId="63998B97" w14:textId="77777777" w:rsidTr="00C94BEA">
        <w:trPr>
          <w:trHeight w:val="824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7D72" w14:textId="77777777" w:rsidR="00BB00CE" w:rsidRDefault="00137648" w:rsidP="008D64D9">
            <w:pPr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Ort</w:t>
            </w:r>
          </w:p>
          <w:p w14:paraId="775C132E" w14:textId="77777777" w:rsidR="009426A1" w:rsidRDefault="009426A1" w:rsidP="008D64D9">
            <w:pPr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16"/>
              </w:rPr>
              <w:id w:val="1192492894"/>
              <w:placeholder>
                <w:docPart w:val="DefaultPlaceholder_-1854013440"/>
              </w:placeholder>
              <w:showingPlcHdr/>
            </w:sdtPr>
            <w:sdtContent>
              <w:p w14:paraId="3FEC3427" w14:textId="14F2B897" w:rsidR="009426A1" w:rsidRPr="006F482D" w:rsidRDefault="009426A1" w:rsidP="008D64D9">
                <w:pPr>
                  <w:jc w:val="left"/>
                  <w:rPr>
                    <w:rFonts w:asciiTheme="minorHAnsi" w:hAnsiTheme="minorHAnsi" w:cstheme="minorHAnsi"/>
                    <w:sz w:val="16"/>
                  </w:rPr>
                </w:pPr>
                <w:r w:rsidRPr="00BE737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C3E75" w:rsidRPr="006F482D" w14:paraId="36952D75" w14:textId="77777777" w:rsidTr="00C94BEA">
        <w:trPr>
          <w:trHeight w:val="977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8A8E" w14:textId="77777777" w:rsidR="009426A1" w:rsidRDefault="00066876" w:rsidP="008D64D9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Telefonnummer</w:t>
            </w:r>
            <w:r w:rsidR="007C3E75" w:rsidRPr="00E361D0">
              <w:rPr>
                <w:rFonts w:asciiTheme="minorHAnsi" w:hAnsiTheme="minorHAnsi" w:cstheme="minorHAnsi"/>
                <w:sz w:val="18"/>
                <w:szCs w:val="22"/>
              </w:rPr>
              <w:t xml:space="preserve">  </w:t>
            </w:r>
            <w:r w:rsidR="007C3E75" w:rsidRPr="006F482D">
              <w:rPr>
                <w:rFonts w:asciiTheme="minorHAnsi" w:hAnsiTheme="minorHAnsi" w:cstheme="minorHAnsi"/>
                <w:sz w:val="16"/>
              </w:rPr>
              <w:t xml:space="preserve">         </w:t>
            </w:r>
          </w:p>
          <w:p w14:paraId="37FF8143" w14:textId="77777777" w:rsidR="009426A1" w:rsidRDefault="009426A1" w:rsidP="008D64D9">
            <w:pPr>
              <w:jc w:val="left"/>
              <w:rPr>
                <w:rFonts w:asciiTheme="minorHAnsi" w:hAnsiTheme="minorHAnsi" w:cstheme="minorHAnsi"/>
                <w:sz w:val="16"/>
              </w:rPr>
            </w:pPr>
          </w:p>
          <w:p w14:paraId="148D0E61" w14:textId="2ABB5DE2" w:rsidR="007C3E75" w:rsidRPr="006F482D" w:rsidRDefault="009426A1" w:rsidP="008D64D9">
            <w:pPr>
              <w:jc w:val="left"/>
              <w:rPr>
                <w:rFonts w:asciiTheme="minorHAnsi" w:hAnsiTheme="minorHAnsi" w:cstheme="minorHAnsi"/>
                <w:sz w:val="16"/>
              </w:rPr>
            </w:pPr>
            <w:sdt>
              <w:sdtPr>
                <w:rPr>
                  <w:rFonts w:asciiTheme="minorHAnsi" w:hAnsiTheme="minorHAnsi" w:cstheme="minorHAnsi"/>
                  <w:sz w:val="16"/>
                </w:rPr>
                <w:id w:val="1665819779"/>
                <w:placeholder>
                  <w:docPart w:val="DefaultPlaceholder_-1854013440"/>
                </w:placeholder>
                <w:showingPlcHdr/>
              </w:sdtPr>
              <w:sdtContent>
                <w:r w:rsidRPr="00BE7376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7C3E75" w:rsidRPr="006F482D">
              <w:rPr>
                <w:rFonts w:asciiTheme="minorHAnsi" w:hAnsiTheme="minorHAnsi" w:cstheme="minorHAnsi"/>
                <w:sz w:val="16"/>
              </w:rPr>
              <w:t xml:space="preserve">                                                                                 </w:t>
            </w:r>
          </w:p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28B4" w14:textId="77777777" w:rsidR="007C3E75" w:rsidRDefault="007C3E75" w:rsidP="008D64D9">
            <w:pPr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Mailadresse</w:t>
            </w:r>
          </w:p>
          <w:p w14:paraId="2119303C" w14:textId="77777777" w:rsidR="009426A1" w:rsidRDefault="009426A1" w:rsidP="008D64D9">
            <w:pPr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</w:p>
          <w:sdt>
            <w:sdtPr>
              <w:rPr>
                <w:rFonts w:asciiTheme="minorHAnsi" w:hAnsiTheme="minorHAnsi" w:cstheme="minorHAnsi"/>
                <w:sz w:val="16"/>
              </w:rPr>
              <w:id w:val="260883287"/>
              <w:placeholder>
                <w:docPart w:val="DefaultPlaceholder_-1854013440"/>
              </w:placeholder>
              <w:showingPlcHdr/>
            </w:sdtPr>
            <w:sdtContent>
              <w:p w14:paraId="026D4FA5" w14:textId="2AB51DF9" w:rsidR="009426A1" w:rsidRPr="006F482D" w:rsidRDefault="009426A1" w:rsidP="008D64D9">
                <w:pPr>
                  <w:jc w:val="left"/>
                  <w:rPr>
                    <w:rFonts w:asciiTheme="minorHAnsi" w:hAnsiTheme="minorHAnsi" w:cstheme="minorHAnsi"/>
                    <w:sz w:val="16"/>
                  </w:rPr>
                </w:pPr>
                <w:r w:rsidRPr="00BE7376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BB00CE" w:rsidRPr="006F482D" w14:paraId="048B0FDE" w14:textId="77777777" w:rsidTr="00C94BEA">
        <w:trPr>
          <w:trHeight w:val="410"/>
        </w:trPr>
        <w:tc>
          <w:tcPr>
            <w:tcW w:w="9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3FDA40C" w14:textId="77777777" w:rsidR="00BB00CE" w:rsidRPr="006F482D" w:rsidRDefault="00BB00CE" w:rsidP="00066876">
            <w:pPr>
              <w:pStyle w:val="berschrift6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F482D">
              <w:rPr>
                <w:rFonts w:asciiTheme="minorHAnsi" w:hAnsiTheme="minorHAnsi" w:cstheme="minorHAnsi"/>
                <w:sz w:val="24"/>
                <w:szCs w:val="24"/>
              </w:rPr>
              <w:t>Bankverbindung</w:t>
            </w:r>
          </w:p>
        </w:tc>
      </w:tr>
      <w:tr w:rsidR="00D96035" w:rsidRPr="006F482D" w14:paraId="46F93408" w14:textId="77777777" w:rsidTr="008D64D9">
        <w:trPr>
          <w:trHeight w:val="36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835845" w14:textId="77777777" w:rsidR="00D96035" w:rsidRDefault="00D96035" w:rsidP="007E592B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>IBAN</w:t>
            </w:r>
          </w:p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1269513612"/>
              <w:placeholder>
                <w:docPart w:val="DefaultPlaceholder_-1854013440"/>
              </w:placeholder>
              <w:showingPlcHdr/>
            </w:sdtPr>
            <w:sdtContent>
              <w:p w14:paraId="65EC7144" w14:textId="3A156C6F" w:rsidR="009426A1" w:rsidRPr="009426A1" w:rsidRDefault="009426A1" w:rsidP="007E592B">
                <w:pP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426A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  <w:tc>
          <w:tcPr>
            <w:tcW w:w="518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D6766D" w14:textId="77777777" w:rsidR="00D96035" w:rsidRDefault="00BB00CE" w:rsidP="007E592B">
            <w:pPr>
              <w:rPr>
                <w:rFonts w:asciiTheme="minorHAnsi" w:hAnsiTheme="minorHAnsi" w:cstheme="minorHAnsi"/>
                <w:sz w:val="18"/>
                <w:szCs w:val="22"/>
              </w:rPr>
            </w:pPr>
            <w:r w:rsidRPr="00E361D0">
              <w:rPr>
                <w:rFonts w:asciiTheme="minorHAnsi" w:hAnsiTheme="minorHAnsi" w:cstheme="minorHAnsi"/>
                <w:sz w:val="18"/>
                <w:szCs w:val="22"/>
              </w:rPr>
              <w:t xml:space="preserve">BIC / </w:t>
            </w:r>
            <w:r w:rsidR="00D96035" w:rsidRPr="00E361D0">
              <w:rPr>
                <w:rFonts w:asciiTheme="minorHAnsi" w:hAnsiTheme="minorHAnsi" w:cstheme="minorHAnsi"/>
                <w:sz w:val="18"/>
                <w:szCs w:val="22"/>
              </w:rPr>
              <w:t>SWIFT-Code</w:t>
            </w:r>
          </w:p>
          <w:sdt>
            <w:sdtPr>
              <w:rPr>
                <w:rFonts w:ascii="Arial" w:hAnsi="Arial" w:cs="Arial"/>
                <w:b/>
                <w:color w:val="000000"/>
                <w:sz w:val="22"/>
                <w:szCs w:val="22"/>
              </w:rPr>
              <w:id w:val="-1106494584"/>
              <w:placeholder>
                <w:docPart w:val="DefaultPlaceholder_-1854013440"/>
              </w:placeholder>
              <w:showingPlcHdr/>
            </w:sdtPr>
            <w:sdtContent>
              <w:p w14:paraId="3AC231B1" w14:textId="1A7FBC58" w:rsidR="009426A1" w:rsidRPr="009426A1" w:rsidRDefault="009426A1" w:rsidP="007E592B">
                <w:pPr>
                  <w:rPr>
                    <w:rFonts w:ascii="Arial" w:hAnsi="Arial" w:cs="Arial"/>
                    <w:b/>
                    <w:color w:val="000000"/>
                    <w:sz w:val="22"/>
                    <w:szCs w:val="22"/>
                  </w:rPr>
                </w:pPr>
                <w:r w:rsidRPr="009426A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D96035" w:rsidRPr="006F482D" w14:paraId="78680FF4" w14:textId="77777777" w:rsidTr="009426A1">
        <w:trPr>
          <w:trHeight w:val="429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E03DA" w14:textId="77777777" w:rsidR="00D96035" w:rsidRPr="006F482D" w:rsidRDefault="00D96035" w:rsidP="007E592B">
            <w:pPr>
              <w:pStyle w:val="Kopfzeile"/>
              <w:tabs>
                <w:tab w:val="clear" w:pos="4536"/>
              </w:tabs>
              <w:spacing w:before="100" w:beforeAutospacing="1" w:after="60" w:line="12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18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F6A016" w14:textId="77777777" w:rsidR="00D96035" w:rsidRPr="006F482D" w:rsidRDefault="00D96035" w:rsidP="007E592B">
            <w:pPr>
              <w:pStyle w:val="Kopfzeile"/>
              <w:tabs>
                <w:tab w:val="clear" w:pos="4536"/>
              </w:tabs>
              <w:spacing w:before="100" w:beforeAutospacing="1" w:after="60" w:line="12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25B24AC8" w14:textId="58846798" w:rsidR="003C1506" w:rsidRDefault="003C1506" w:rsidP="009E4FBB">
      <w:pPr>
        <w:ind w:right="-426"/>
        <w:rPr>
          <w:rFonts w:ascii="Aptos Narrow" w:hAnsi="Aptos Narrow"/>
          <w:b/>
          <w:bCs/>
          <w:color w:val="002060"/>
          <w:sz w:val="22"/>
          <w:szCs w:val="24"/>
        </w:rPr>
      </w:pPr>
      <w:r>
        <w:rPr>
          <w:rFonts w:ascii="Aptos Narrow" w:hAnsi="Aptos Narrow"/>
          <w:b/>
          <w:bCs/>
          <w:color w:val="002060"/>
          <w:sz w:val="20"/>
          <w:szCs w:val="22"/>
        </w:rPr>
        <w:t xml:space="preserve"> </w:t>
      </w:r>
      <w:r w:rsidRPr="003C1506">
        <w:rPr>
          <w:rFonts w:ascii="Aptos Narrow" w:hAnsi="Aptos Narrow"/>
          <w:b/>
          <w:bCs/>
          <w:color w:val="002060"/>
          <w:sz w:val="22"/>
          <w:szCs w:val="24"/>
        </w:rPr>
        <w:t>Achtung,</w:t>
      </w:r>
      <w:r w:rsidR="001471DA">
        <w:rPr>
          <w:rFonts w:ascii="Aptos Narrow" w:hAnsi="Aptos Narrow"/>
          <w:b/>
          <w:bCs/>
          <w:color w:val="002060"/>
          <w:sz w:val="22"/>
          <w:szCs w:val="24"/>
        </w:rPr>
        <w:t xml:space="preserve"> bitte Seite </w:t>
      </w:r>
      <w:r w:rsidRPr="003C1506">
        <w:rPr>
          <w:rFonts w:ascii="Aptos Narrow" w:hAnsi="Aptos Narrow"/>
          <w:b/>
          <w:bCs/>
          <w:color w:val="002060"/>
          <w:sz w:val="22"/>
          <w:szCs w:val="24"/>
        </w:rPr>
        <w:t>zwei</w:t>
      </w:r>
      <w:r w:rsidR="001471DA">
        <w:rPr>
          <w:rFonts w:ascii="Aptos Narrow" w:hAnsi="Aptos Narrow"/>
          <w:b/>
          <w:bCs/>
          <w:color w:val="002060"/>
          <w:sz w:val="22"/>
          <w:szCs w:val="24"/>
        </w:rPr>
        <w:t xml:space="preserve"> beachten</w:t>
      </w:r>
    </w:p>
    <w:p w14:paraId="183DC83C" w14:textId="77777777" w:rsidR="009E4FBB" w:rsidRDefault="009E4FBB" w:rsidP="009E4FBB">
      <w:pPr>
        <w:ind w:right="-426"/>
        <w:rPr>
          <w:rFonts w:ascii="Aptos Narrow" w:hAnsi="Aptos Narrow"/>
          <w:b/>
          <w:bCs/>
          <w:color w:val="002060"/>
          <w:sz w:val="22"/>
          <w:szCs w:val="24"/>
        </w:rPr>
      </w:pPr>
    </w:p>
    <w:p w14:paraId="70A3CA10" w14:textId="77777777" w:rsidR="00BD71D4" w:rsidRDefault="00BD71D4" w:rsidP="009E4FBB">
      <w:pPr>
        <w:ind w:right="-426"/>
        <w:rPr>
          <w:rFonts w:ascii="Aptos Narrow" w:hAnsi="Aptos Narrow"/>
          <w:b/>
          <w:bCs/>
          <w:color w:val="002060"/>
          <w:sz w:val="22"/>
          <w:szCs w:val="24"/>
        </w:rPr>
      </w:pPr>
    </w:p>
    <w:p w14:paraId="61F144FC" w14:textId="77777777" w:rsidR="00C94BEA" w:rsidRDefault="00BD71D4" w:rsidP="009E4FBB">
      <w:pPr>
        <w:ind w:right="-426"/>
        <w:rPr>
          <w:rFonts w:ascii="Aptos Narrow" w:hAnsi="Aptos Narrow"/>
          <w:b/>
          <w:bCs/>
          <w:color w:val="002060"/>
          <w:sz w:val="22"/>
          <w:szCs w:val="24"/>
        </w:rPr>
      </w:pPr>
      <w:r>
        <w:rPr>
          <w:rFonts w:ascii="Aptos Narrow" w:hAnsi="Aptos Narrow"/>
          <w:b/>
          <w:bCs/>
          <w:color w:val="002060"/>
          <w:sz w:val="22"/>
          <w:szCs w:val="24"/>
        </w:rPr>
        <w:t xml:space="preserve">         </w:t>
      </w:r>
    </w:p>
    <w:p w14:paraId="46B49A6F" w14:textId="77777777" w:rsidR="00C94BEA" w:rsidRDefault="00C94BEA" w:rsidP="009E4FBB">
      <w:pPr>
        <w:ind w:right="-426"/>
        <w:rPr>
          <w:rFonts w:ascii="Aptos Narrow" w:hAnsi="Aptos Narrow"/>
          <w:b/>
          <w:bCs/>
          <w:color w:val="002060"/>
          <w:sz w:val="22"/>
          <w:szCs w:val="24"/>
        </w:rPr>
      </w:pPr>
      <w:r>
        <w:rPr>
          <w:rFonts w:ascii="Aptos Narrow" w:hAnsi="Aptos Narrow"/>
          <w:b/>
          <w:bCs/>
          <w:color w:val="002060"/>
          <w:sz w:val="22"/>
          <w:szCs w:val="24"/>
        </w:rPr>
        <w:t xml:space="preserve">  </w:t>
      </w:r>
    </w:p>
    <w:p w14:paraId="7C09CC9A" w14:textId="148E3C65" w:rsidR="009E4FBB" w:rsidRPr="00C94BEA" w:rsidRDefault="00C94BEA" w:rsidP="009E4FBB">
      <w:pPr>
        <w:ind w:right="-426"/>
        <w:rPr>
          <w:rFonts w:ascii="Aptos Narrow" w:hAnsi="Aptos Narrow"/>
          <w:b/>
          <w:bCs/>
          <w:color w:val="002060"/>
          <w:sz w:val="22"/>
          <w:szCs w:val="24"/>
        </w:rPr>
      </w:pPr>
      <w:r>
        <w:rPr>
          <w:rFonts w:ascii="Aptos Narrow" w:hAnsi="Aptos Narrow"/>
          <w:b/>
          <w:bCs/>
          <w:color w:val="002060"/>
          <w:sz w:val="22"/>
          <w:szCs w:val="24"/>
        </w:rPr>
        <w:t xml:space="preserve">         </w:t>
      </w:r>
      <w:r w:rsidR="00BD71D4">
        <w:rPr>
          <w:rFonts w:ascii="Aptos Narrow" w:hAnsi="Aptos Narrow"/>
          <w:b/>
          <w:bCs/>
          <w:color w:val="002060"/>
          <w:sz w:val="22"/>
          <w:szCs w:val="24"/>
        </w:rPr>
        <w:t xml:space="preserve"> </w:t>
      </w:r>
      <w:r w:rsidR="009E4FBB">
        <w:rPr>
          <w:rFonts w:ascii="Calibri" w:hAnsi="Calibri" w:cs="Arial"/>
          <w:b/>
          <w:color w:val="808080"/>
          <w:spacing w:val="32"/>
          <w:sz w:val="18"/>
        </w:rPr>
        <w:t>Karl-Rahner-Platz 3</w:t>
      </w:r>
    </w:p>
    <w:p w14:paraId="22F7B036" w14:textId="77777777" w:rsidR="009E4FBB" w:rsidRDefault="009E4FBB" w:rsidP="009E4FBB">
      <w:pPr>
        <w:ind w:right="-426"/>
        <w:rPr>
          <w:rFonts w:asciiTheme="minorHAnsi" w:hAnsiTheme="minorHAnsi" w:cstheme="minorHAnsi"/>
          <w:szCs w:val="24"/>
        </w:rPr>
      </w:pPr>
    </w:p>
    <w:p w14:paraId="29B07350" w14:textId="77777777" w:rsidR="009E4FBB" w:rsidRDefault="009E4FBB" w:rsidP="009E4FBB">
      <w:pPr>
        <w:ind w:right="-426"/>
        <w:rPr>
          <w:rFonts w:asciiTheme="minorHAnsi" w:hAnsiTheme="minorHAnsi" w:cstheme="minorHAnsi"/>
          <w:szCs w:val="24"/>
        </w:rPr>
      </w:pPr>
    </w:p>
    <w:tbl>
      <w:tblPr>
        <w:tblW w:w="91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485"/>
        <w:gridCol w:w="2534"/>
        <w:gridCol w:w="32"/>
        <w:gridCol w:w="485"/>
        <w:gridCol w:w="892"/>
        <w:gridCol w:w="1852"/>
        <w:gridCol w:w="9"/>
      </w:tblGrid>
      <w:tr w:rsidR="00822FCD" w:rsidRPr="009E4FBB" w14:paraId="7F7C2638" w14:textId="77777777" w:rsidTr="00412A07">
        <w:trPr>
          <w:trHeight w:val="467"/>
        </w:trPr>
        <w:tc>
          <w:tcPr>
            <w:tcW w:w="91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8C361" w14:textId="3B281E0F" w:rsidR="00822FCD" w:rsidRPr="009E4FBB" w:rsidRDefault="00822FCD" w:rsidP="009E4FBB">
            <w:pPr>
              <w:spacing w:before="60"/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9E4FBB">
              <w:rPr>
                <w:rFonts w:asciiTheme="minorHAnsi" w:hAnsiTheme="minorHAnsi" w:cstheme="minorHAnsi"/>
                <w:b/>
                <w:szCs w:val="24"/>
              </w:rPr>
              <w:t>Bitte ausfüllen, wenn ein Bundesdienstverhältnis</w:t>
            </w:r>
            <w:r w:rsidR="007E3D6B" w:rsidRPr="009E4FBB">
              <w:rPr>
                <w:rFonts w:asciiTheme="minorHAnsi" w:hAnsiTheme="minorHAnsi" w:cstheme="minorHAnsi"/>
                <w:b/>
                <w:szCs w:val="24"/>
              </w:rPr>
              <w:t xml:space="preserve"> (Beamter / Beamtin) </w:t>
            </w:r>
            <w:r w:rsidRPr="009E4FBB">
              <w:rPr>
                <w:rFonts w:asciiTheme="minorHAnsi" w:hAnsiTheme="minorHAnsi" w:cstheme="minorHAnsi"/>
                <w:b/>
                <w:szCs w:val="24"/>
              </w:rPr>
              <w:t>zu einer anderen österreichischen Universität besteht:</w:t>
            </w:r>
          </w:p>
        </w:tc>
      </w:tr>
      <w:tr w:rsidR="00822FCD" w14:paraId="654033DC" w14:textId="77777777" w:rsidTr="00C94BEA">
        <w:trPr>
          <w:trHeight w:val="58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A6E1" w14:textId="77777777" w:rsidR="009426A1" w:rsidRDefault="00822FCD" w:rsidP="009426A1">
            <w:pPr>
              <w:ind w:right="319"/>
              <w:rPr>
                <w:rFonts w:asciiTheme="minorHAnsi" w:hAnsiTheme="minorHAnsi" w:cstheme="minorHAnsi"/>
                <w:sz w:val="18"/>
              </w:rPr>
            </w:pPr>
            <w:r w:rsidRPr="0046078E">
              <w:rPr>
                <w:rFonts w:asciiTheme="minorHAnsi" w:hAnsiTheme="minorHAnsi" w:cstheme="minorHAnsi"/>
                <w:sz w:val="18"/>
              </w:rPr>
              <w:t>Universität/Hochschule</w:t>
            </w:r>
          </w:p>
          <w:p w14:paraId="34819A28" w14:textId="77777777" w:rsidR="009426A1" w:rsidRDefault="009426A1" w:rsidP="009426A1">
            <w:pPr>
              <w:ind w:right="319"/>
            </w:pPr>
          </w:p>
          <w:p w14:paraId="4579D821" w14:textId="00493058" w:rsidR="00822FCD" w:rsidRPr="009426A1" w:rsidRDefault="009426A1" w:rsidP="009426A1">
            <w:pPr>
              <w:ind w:right="319"/>
              <w:rPr>
                <w:rFonts w:asciiTheme="minorHAnsi" w:hAnsiTheme="minorHAnsi" w:cstheme="minorHAnsi"/>
                <w:sz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60407939"/>
                <w:placeholder>
                  <w:docPart w:val="DefaultPlaceholder_-1854013440"/>
                </w:placeholder>
                <w:showingPlcHdr/>
              </w:sdtPr>
              <w:sdtContent>
                <w:r w:rsidRPr="009426A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 w:rsidR="00822FCD">
              <w:t>    </w:t>
            </w:r>
          </w:p>
        </w:tc>
        <w:tc>
          <w:tcPr>
            <w:tcW w:w="30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3E21" w14:textId="6A6324BC" w:rsidR="00822FCD" w:rsidRPr="0046078E" w:rsidRDefault="00822FCD" w:rsidP="008E79F3">
            <w:pPr>
              <w:ind w:right="1275"/>
              <w:rPr>
                <w:rFonts w:asciiTheme="minorHAnsi" w:hAnsiTheme="minorHAnsi" w:cstheme="minorHAnsi"/>
                <w:sz w:val="18"/>
              </w:rPr>
            </w:pPr>
            <w:r w:rsidRPr="0046078E">
              <w:rPr>
                <w:rFonts w:asciiTheme="minorHAnsi" w:hAnsiTheme="minorHAnsi" w:cstheme="minorHAnsi"/>
                <w:sz w:val="18"/>
              </w:rPr>
              <w:t>Fakultät</w:t>
            </w:r>
          </w:p>
          <w:p w14:paraId="677C91A0" w14:textId="77777777" w:rsidR="009426A1" w:rsidRDefault="009426A1" w:rsidP="0001791C">
            <w:pPr>
              <w:rPr>
                <w:rFonts w:ascii="Arial" w:hAnsi="Arial" w:cs="Arial"/>
                <w:sz w:val="20"/>
                <w:szCs w:val="22"/>
              </w:rPr>
            </w:pPr>
          </w:p>
          <w:p w14:paraId="48AEE2C9" w14:textId="4B8778B7" w:rsidR="00822FCD" w:rsidRDefault="009426A1" w:rsidP="0001791C">
            <w:sdt>
              <w:sdtPr>
                <w:rPr>
                  <w:rFonts w:ascii="Arial" w:hAnsi="Arial" w:cs="Arial"/>
                  <w:sz w:val="22"/>
                  <w:szCs w:val="22"/>
                </w:rPr>
                <w:id w:val="72252024"/>
                <w:placeholder>
                  <w:docPart w:val="DefaultPlaceholder_-1854013440"/>
                </w:placeholder>
                <w:showingPlcHdr/>
              </w:sdtPr>
              <w:sdtContent>
                <w:r w:rsidRPr="009426A1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 w:rsidR="00822FCD" w:rsidRPr="009E4FBB">
              <w:rPr>
                <w:rFonts w:ascii="Arial" w:hAnsi="Arial" w:cs="Arial"/>
                <w:sz w:val="20"/>
                <w:szCs w:val="22"/>
              </w:rPr>
              <w:t> </w:t>
            </w:r>
            <w:r w:rsidR="00822FCD" w:rsidRPr="009E4FBB">
              <w:rPr>
                <w:rFonts w:ascii="Arial" w:hAnsi="Arial" w:cs="Arial"/>
                <w:sz w:val="20"/>
                <w:szCs w:val="22"/>
              </w:rPr>
              <w:t> </w:t>
            </w:r>
            <w:r w:rsidR="00822FCD" w:rsidRPr="009E4FBB">
              <w:rPr>
                <w:rFonts w:ascii="Arial" w:hAnsi="Arial" w:cs="Arial"/>
                <w:sz w:val="20"/>
                <w:szCs w:val="22"/>
              </w:rPr>
              <w:t> </w:t>
            </w:r>
            <w:r w:rsidR="00822FCD" w:rsidRPr="009E4FBB">
              <w:rPr>
                <w:rFonts w:ascii="Arial" w:hAnsi="Arial" w:cs="Arial"/>
                <w:sz w:val="20"/>
                <w:szCs w:val="22"/>
              </w:rPr>
              <w:t> </w:t>
            </w:r>
            <w:r w:rsidR="00822FCD" w:rsidRPr="009E4FBB">
              <w:rPr>
                <w:rFonts w:ascii="Arial" w:hAnsi="Arial" w:cs="Arial"/>
                <w:sz w:val="20"/>
                <w:szCs w:val="22"/>
              </w:rPr>
              <w:t> </w:t>
            </w:r>
          </w:p>
        </w:tc>
        <w:tc>
          <w:tcPr>
            <w:tcW w:w="3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79FF4" w14:textId="77777777" w:rsidR="00C94BEA" w:rsidRPr="0046078E" w:rsidRDefault="00C94BEA" w:rsidP="00C94BEA">
            <w:pPr>
              <w:rPr>
                <w:rFonts w:asciiTheme="minorHAnsi" w:hAnsiTheme="minorHAnsi" w:cstheme="minorHAnsi"/>
                <w:sz w:val="18"/>
              </w:rPr>
            </w:pPr>
            <w:r w:rsidRPr="0046078E">
              <w:rPr>
                <w:rFonts w:asciiTheme="minorHAnsi" w:hAnsiTheme="minorHAnsi" w:cstheme="minorHAnsi"/>
                <w:sz w:val="18"/>
              </w:rPr>
              <w:t>Beschäftigungsausmaß</w:t>
            </w:r>
          </w:p>
          <w:sdt>
            <w:sdtPr>
              <w:rPr>
                <w:rFonts w:ascii="Arial" w:hAnsi="Arial" w:cs="Arial"/>
                <w:sz w:val="22"/>
                <w:szCs w:val="22"/>
                <w:lang w:val="en-US"/>
              </w:rPr>
              <w:id w:val="498090680"/>
              <w:placeholder>
                <w:docPart w:val="DefaultPlaceholder_-1854013440"/>
              </w:placeholder>
              <w:showingPlcHdr/>
            </w:sdtPr>
            <w:sdtContent>
              <w:p w14:paraId="2897DE84" w14:textId="6C9AADD1" w:rsidR="00822FCD" w:rsidRPr="009426A1" w:rsidRDefault="009426A1" w:rsidP="00C94BEA">
                <w:pPr>
                  <w:jc w:val="left"/>
                  <w:rPr>
                    <w:rFonts w:ascii="Arial" w:hAnsi="Arial" w:cs="Arial"/>
                    <w:sz w:val="22"/>
                    <w:szCs w:val="22"/>
                    <w:lang w:val="de-AT"/>
                  </w:rPr>
                </w:pPr>
                <w:r w:rsidRPr="009426A1">
                  <w:rPr>
                    <w:rStyle w:val="Platzhaltertext"/>
                    <w:rFonts w:ascii="Arial" w:hAnsi="Arial" w:cs="Arial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</w:tc>
      </w:tr>
      <w:tr w:rsidR="00822FCD" w14:paraId="599664B7" w14:textId="77777777" w:rsidTr="009426A1">
        <w:trPr>
          <w:trHeight w:val="109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26AD1" w14:textId="77777777" w:rsidR="00822FCD" w:rsidRDefault="00822FCD" w:rsidP="0001791C"/>
        </w:tc>
        <w:tc>
          <w:tcPr>
            <w:tcW w:w="30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C358" w14:textId="77777777" w:rsidR="00822FCD" w:rsidRPr="009426A1" w:rsidRDefault="00822FCD" w:rsidP="0001791C">
            <w:pPr>
              <w:rPr>
                <w:lang w:val="de-AT"/>
              </w:rPr>
            </w:pP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AE4B4" w14:textId="7EC224F4" w:rsidR="00822FCD" w:rsidRDefault="009426A1" w:rsidP="0001791C">
            <w:pPr>
              <w:jc w:val="right"/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067033350"/>
                <w:placeholder>
                  <w:docPart w:val="DefaultPlaceholder_-1854013440"/>
                </w:placeholder>
              </w:sdtPr>
              <w:sdtContent/>
            </w:sdt>
            <w:r w:rsidR="00822FCD">
              <w:rPr>
                <w:lang w:val="en-US"/>
              </w:rPr>
              <w:t> </w:t>
            </w:r>
            <w:r w:rsidR="00822FCD">
              <w:rPr>
                <w:lang w:val="en-US"/>
              </w:rPr>
              <w:t> </w:t>
            </w:r>
            <w:r w:rsidR="00822FCD">
              <w:rPr>
                <w:lang w:val="en-US"/>
              </w:rPr>
              <w:t> </w:t>
            </w:r>
            <w:r w:rsidR="00822FCD">
              <w:rPr>
                <w:lang w:val="en-US"/>
              </w:rPr>
              <w:t> </w:t>
            </w:r>
            <w:r w:rsidR="00822FCD">
              <w:rPr>
                <w:lang w:val="en-US"/>
              </w:rPr>
              <w:t> 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B026" w14:textId="77777777" w:rsidR="00822FCD" w:rsidRDefault="00822FCD" w:rsidP="0001791C">
            <w:pPr>
              <w:rPr>
                <w:lang w:val="en-US"/>
              </w:rPr>
            </w:pPr>
            <w:r w:rsidRPr="0046078E">
              <w:rPr>
                <w:rFonts w:asciiTheme="minorHAnsi" w:hAnsiTheme="minorHAnsi" w:cstheme="minorHAnsi"/>
                <w:sz w:val="20"/>
                <w:szCs w:val="22"/>
              </w:rPr>
              <w:t>%</w:t>
            </w:r>
          </w:p>
        </w:tc>
      </w:tr>
      <w:tr w:rsidR="00822FCD" w14:paraId="3420B20B" w14:textId="77777777" w:rsidTr="00C94BEA">
        <w:trPr>
          <w:gridAfter w:val="1"/>
          <w:wAfter w:w="9" w:type="dxa"/>
          <w:trHeight w:val="1118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A22F" w14:textId="50633E69" w:rsidR="00822FCD" w:rsidRPr="0046078E" w:rsidRDefault="00822FCD" w:rsidP="008E79F3">
            <w:pPr>
              <w:ind w:right="1275"/>
              <w:rPr>
                <w:rFonts w:asciiTheme="minorHAnsi" w:hAnsiTheme="minorHAnsi" w:cstheme="minorHAnsi"/>
                <w:sz w:val="18"/>
              </w:rPr>
            </w:pPr>
            <w:r w:rsidRPr="0046078E">
              <w:rPr>
                <w:rFonts w:asciiTheme="minorHAnsi" w:hAnsiTheme="minorHAnsi" w:cstheme="minorHAnsi"/>
                <w:sz w:val="18"/>
              </w:rPr>
              <w:t>Funktion</w:t>
            </w:r>
          </w:p>
          <w:p w14:paraId="5A7DAFDA" w14:textId="77777777" w:rsidR="00822FCD" w:rsidRDefault="00822FCD" w:rsidP="0001791C"/>
          <w:p w14:paraId="22D01471" w14:textId="4A46BA2F" w:rsidR="00822FCD" w:rsidRDefault="009426A1" w:rsidP="0001791C">
            <w:sdt>
              <w:sdtPr>
                <w:rPr>
                  <w:rFonts w:ascii="Arial" w:hAnsi="Arial" w:cs="Arial"/>
                  <w:sz w:val="22"/>
                  <w:szCs w:val="18"/>
                </w:rPr>
                <w:id w:val="-541127033"/>
                <w:placeholder>
                  <w:docPart w:val="DefaultPlaceholder_-1854013440"/>
                </w:placeholder>
                <w:showingPlcHdr/>
              </w:sdtPr>
              <w:sdtContent>
                <w:r w:rsidRPr="009426A1">
                  <w:rPr>
                    <w:rStyle w:val="Platzhaltertext"/>
                    <w:rFonts w:ascii="Arial" w:hAnsi="Arial" w:cs="Arial"/>
                    <w:sz w:val="22"/>
                    <w:szCs w:val="18"/>
                  </w:rPr>
                  <w:t>Klicken oder tippen Sie hier, um Text einzugeben.</w:t>
                </w:r>
              </w:sdtContent>
            </w:sdt>
            <w:r w:rsidR="00822FCD">
              <w:t>     </w:t>
            </w:r>
          </w:p>
        </w:tc>
        <w:tc>
          <w:tcPr>
            <w:tcW w:w="6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E927" w14:textId="6C5BF618" w:rsidR="00822FCD" w:rsidRPr="0046078E" w:rsidRDefault="00822FCD" w:rsidP="008E79F3">
            <w:pPr>
              <w:ind w:right="1275"/>
              <w:rPr>
                <w:rFonts w:asciiTheme="minorHAnsi" w:hAnsiTheme="minorHAnsi" w:cstheme="minorHAnsi"/>
                <w:sz w:val="18"/>
              </w:rPr>
            </w:pPr>
            <w:r w:rsidRPr="0046078E">
              <w:rPr>
                <w:rFonts w:asciiTheme="minorHAnsi" w:hAnsiTheme="minorHAnsi" w:cstheme="minorHAnsi"/>
                <w:sz w:val="18"/>
              </w:rPr>
              <w:t>Lehrbefugnis:</w:t>
            </w:r>
          </w:p>
          <w:p w14:paraId="492EDC87" w14:textId="77777777" w:rsidR="009426A1" w:rsidRDefault="009426A1" w:rsidP="0001791C">
            <w:pPr>
              <w:rPr>
                <w:lang w:val="en-US"/>
              </w:rPr>
            </w:pPr>
          </w:p>
          <w:p w14:paraId="3B793630" w14:textId="17800C6E" w:rsidR="00822FCD" w:rsidRDefault="009426A1" w:rsidP="0001791C">
            <w:sdt>
              <w:sdtPr>
                <w:rPr>
                  <w:rFonts w:ascii="Arial" w:hAnsi="Arial" w:cs="Arial"/>
                  <w:sz w:val="22"/>
                  <w:szCs w:val="18"/>
                  <w:lang w:val="en-US"/>
                </w:rPr>
                <w:id w:val="-1677182245"/>
                <w:placeholder>
                  <w:docPart w:val="DefaultPlaceholder_-1854013440"/>
                </w:placeholder>
                <w:showingPlcHdr/>
              </w:sdtPr>
              <w:sdtContent>
                <w:r w:rsidRPr="009426A1">
                  <w:rPr>
                    <w:rStyle w:val="Platzhaltertext"/>
                    <w:rFonts w:ascii="Arial" w:hAnsi="Arial" w:cs="Arial"/>
                    <w:sz w:val="22"/>
                    <w:szCs w:val="18"/>
                  </w:rPr>
                  <w:t>Klicken oder tippen Sie hier, um Text einzugeben.</w:t>
                </w:r>
              </w:sdtContent>
            </w:sdt>
            <w:r w:rsidR="00822FCD">
              <w:rPr>
                <w:lang w:val="en-US"/>
              </w:rPr>
              <w:t> </w:t>
            </w:r>
            <w:r w:rsidR="00822FCD">
              <w:rPr>
                <w:lang w:val="en-US"/>
              </w:rPr>
              <w:t> </w:t>
            </w:r>
            <w:r w:rsidR="00822FCD">
              <w:rPr>
                <w:lang w:val="en-US"/>
              </w:rPr>
              <w:t> </w:t>
            </w:r>
            <w:r w:rsidR="00822FCD">
              <w:rPr>
                <w:lang w:val="en-US"/>
              </w:rPr>
              <w:t> </w:t>
            </w:r>
            <w:r w:rsidR="00822FCD">
              <w:rPr>
                <w:lang w:val="en-US"/>
              </w:rPr>
              <w:t> </w:t>
            </w:r>
          </w:p>
        </w:tc>
      </w:tr>
      <w:tr w:rsidR="00822FCD" w14:paraId="612DFFCB" w14:textId="77777777" w:rsidTr="00412A07">
        <w:trPr>
          <w:gridAfter w:val="1"/>
          <w:wAfter w:w="9" w:type="dxa"/>
          <w:trHeight w:val="54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2B55" w14:textId="77777777" w:rsidR="00822FCD" w:rsidRDefault="00822FCD" w:rsidP="0001791C"/>
        </w:tc>
        <w:tc>
          <w:tcPr>
            <w:tcW w:w="48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45D3" w14:textId="21B3A9B4" w:rsidR="00822FCD" w:rsidRDefault="009426A1" w:rsidP="0001791C">
            <w:pPr>
              <w:spacing w:before="60"/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24171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25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80E9" w14:textId="68D5C7B9" w:rsidR="00822FCD" w:rsidRDefault="00822FCD" w:rsidP="008E79F3">
            <w:pPr>
              <w:ind w:right="1275"/>
              <w:rPr>
                <w:lang w:val="en-US"/>
              </w:rPr>
            </w:pPr>
            <w:r w:rsidRPr="0046078E">
              <w:rPr>
                <w:rFonts w:asciiTheme="minorHAnsi" w:hAnsiTheme="minorHAnsi" w:cstheme="minorHAnsi"/>
                <w:sz w:val="18"/>
              </w:rPr>
              <w:t>Dozent/</w:t>
            </w:r>
            <w:r w:rsidR="009E4FBB" w:rsidRPr="0046078E">
              <w:rPr>
                <w:rFonts w:asciiTheme="minorHAnsi" w:hAnsiTheme="minorHAnsi" w:cstheme="minorHAnsi"/>
                <w:sz w:val="18"/>
              </w:rPr>
              <w:t>in</w:t>
            </w:r>
            <w:r w:rsidR="00412A07" w:rsidRPr="0046078E">
              <w:rPr>
                <w:lang w:val="en-US"/>
              </w:rPr>
              <w:t xml:space="preserve">                                 </w:t>
            </w:r>
          </w:p>
        </w:tc>
        <w:tc>
          <w:tcPr>
            <w:tcW w:w="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A43A9" w14:textId="71056B3F" w:rsidR="00822FCD" w:rsidRDefault="00412A07" w:rsidP="0001791C">
            <w:pPr>
              <w:spacing w:before="60"/>
            </w:pPr>
            <w:r>
              <w:t xml:space="preserve">      </w:t>
            </w:r>
          </w:p>
        </w:tc>
        <w:tc>
          <w:tcPr>
            <w:tcW w:w="2744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7C25" w14:textId="25CA0A5C" w:rsidR="00822FCD" w:rsidRPr="009E4FBB" w:rsidRDefault="00005B15" w:rsidP="009E4FBB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lang w:val="en-US"/>
              </w:rPr>
              <w:t xml:space="preserve">  </w:t>
            </w:r>
            <w:sdt>
              <w:sdtPr>
                <w:rPr>
                  <w:lang w:val="en-US"/>
                </w:rPr>
                <w:id w:val="126665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26A1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rPr>
                <w:lang w:val="en-US"/>
              </w:rPr>
              <w:t xml:space="preserve">   </w:t>
            </w:r>
            <w:r w:rsidR="00822FCD" w:rsidRPr="0046078E">
              <w:rPr>
                <w:rFonts w:asciiTheme="minorHAnsi" w:hAnsiTheme="minorHAnsi" w:cstheme="minorHAnsi"/>
                <w:sz w:val="18"/>
              </w:rPr>
              <w:t>Honorarprofessor/in</w:t>
            </w:r>
          </w:p>
          <w:p w14:paraId="08D15171" w14:textId="169652F9" w:rsidR="00822FCD" w:rsidRDefault="00005B15" w:rsidP="009E4FBB">
            <w:pPr>
              <w:rPr>
                <w:lang w:val="en-US"/>
              </w:rPr>
            </w:pPr>
            <w:r w:rsidRPr="009E4FBB">
              <w:rPr>
                <w:rFonts w:ascii="Arial" w:hAnsi="Arial" w:cs="Arial"/>
                <w:sz w:val="20"/>
                <w:szCs w:val="22"/>
              </w:rPr>
              <w:t xml:space="preserve">        </w:t>
            </w:r>
          </w:p>
        </w:tc>
      </w:tr>
      <w:tr w:rsidR="00822FCD" w14:paraId="01E738C2" w14:textId="77777777" w:rsidTr="00412A07">
        <w:trPr>
          <w:gridAfter w:val="1"/>
          <w:wAfter w:w="9" w:type="dxa"/>
          <w:trHeight w:val="542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E660" w14:textId="77777777" w:rsidR="00822FCD" w:rsidRDefault="00822FCD" w:rsidP="0001791C"/>
        </w:tc>
        <w:sdt>
          <w:sdtPr>
            <w:id w:val="21298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5" w:type="dxa"/>
                <w:tcBorders>
                  <w:left w:val="single" w:sz="4" w:space="0" w:color="000000"/>
                  <w:bottom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6924C7F1" w14:textId="779B2F2F" w:rsidR="00822FCD" w:rsidRDefault="009426A1" w:rsidP="0001791C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566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44F0" w14:textId="77777777" w:rsidR="00822FCD" w:rsidRPr="0046078E" w:rsidRDefault="00822FCD" w:rsidP="008E79F3">
            <w:pPr>
              <w:ind w:right="820"/>
              <w:rPr>
                <w:rFonts w:asciiTheme="minorHAnsi" w:hAnsiTheme="minorHAnsi" w:cstheme="minorHAnsi"/>
                <w:sz w:val="18"/>
              </w:rPr>
            </w:pPr>
            <w:r w:rsidRPr="0046078E">
              <w:rPr>
                <w:rFonts w:asciiTheme="minorHAnsi" w:hAnsiTheme="minorHAnsi" w:cstheme="minorHAnsi"/>
                <w:sz w:val="18"/>
              </w:rPr>
              <w:t>Gastprofessor/in</w:t>
            </w:r>
          </w:p>
          <w:p w14:paraId="6EBC839A" w14:textId="78D17584" w:rsidR="00822FCD" w:rsidRDefault="00822FCD" w:rsidP="0001791C">
            <w:pPr>
              <w:rPr>
                <w:lang w:val="en-US"/>
              </w:rPr>
            </w:pPr>
          </w:p>
        </w:tc>
        <w:tc>
          <w:tcPr>
            <w:tcW w:w="48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91AC" w14:textId="77777777" w:rsidR="00822FCD" w:rsidRDefault="00822FCD" w:rsidP="0001791C">
            <w:pPr>
              <w:rPr>
                <w:lang w:val="en-US"/>
              </w:rPr>
            </w:pPr>
          </w:p>
        </w:tc>
        <w:tc>
          <w:tcPr>
            <w:tcW w:w="274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4E86" w14:textId="77777777" w:rsidR="00822FCD" w:rsidRDefault="00822FCD" w:rsidP="0001791C">
            <w:pPr>
              <w:rPr>
                <w:lang w:val="en-US"/>
              </w:rPr>
            </w:pPr>
          </w:p>
        </w:tc>
      </w:tr>
    </w:tbl>
    <w:p w14:paraId="2B96DE9F" w14:textId="77777777" w:rsidR="00822FCD" w:rsidRDefault="00822FCD" w:rsidP="00D96035">
      <w:pPr>
        <w:rPr>
          <w:rFonts w:asciiTheme="minorHAnsi" w:hAnsiTheme="minorHAnsi" w:cstheme="minorHAnsi"/>
          <w:szCs w:val="24"/>
        </w:rPr>
      </w:pPr>
    </w:p>
    <w:p w14:paraId="217FE62B" w14:textId="77777777" w:rsidR="00822FCD" w:rsidRPr="00E361D0" w:rsidRDefault="00822FCD" w:rsidP="00D96035">
      <w:pPr>
        <w:rPr>
          <w:rFonts w:asciiTheme="minorHAnsi" w:hAnsiTheme="minorHAnsi" w:cstheme="minorHAnsi"/>
          <w:sz w:val="32"/>
          <w:szCs w:val="32"/>
        </w:rPr>
      </w:pPr>
    </w:p>
    <w:p w14:paraId="66693ACC" w14:textId="1DEFF3CE" w:rsidR="00D96035" w:rsidRPr="00960D13" w:rsidRDefault="009426A1" w:rsidP="00D96035">
      <w:pPr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980893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A72D54" w:rsidRPr="00960D13">
        <w:rPr>
          <w:rFonts w:asciiTheme="minorHAnsi" w:hAnsiTheme="minorHAnsi" w:cstheme="minorHAnsi"/>
          <w:sz w:val="20"/>
        </w:rPr>
        <w:t xml:space="preserve"> </w:t>
      </w:r>
      <w:r w:rsidR="009E4FBB" w:rsidRPr="00960D13">
        <w:rPr>
          <w:rFonts w:asciiTheme="minorHAnsi" w:hAnsiTheme="minorHAnsi" w:cstheme="minorHAnsi"/>
          <w:sz w:val="20"/>
        </w:rPr>
        <w:t xml:space="preserve">  </w:t>
      </w:r>
      <w:r w:rsidR="00D96035" w:rsidRPr="00960D13">
        <w:rPr>
          <w:rFonts w:asciiTheme="minorHAnsi" w:hAnsiTheme="minorHAnsi" w:cstheme="minorHAnsi"/>
          <w:sz w:val="20"/>
        </w:rPr>
        <w:t>Ich versichere, dass ich die Angaben richtig und vollständig gemacht habe.</w:t>
      </w:r>
    </w:p>
    <w:p w14:paraId="6E019ED7" w14:textId="77777777" w:rsidR="00D96035" w:rsidRPr="00960D13" w:rsidRDefault="00D96035" w:rsidP="00D63133">
      <w:pPr>
        <w:rPr>
          <w:rFonts w:asciiTheme="minorHAnsi" w:hAnsiTheme="minorHAnsi" w:cstheme="minorHAnsi"/>
          <w:sz w:val="20"/>
        </w:rPr>
      </w:pPr>
    </w:p>
    <w:p w14:paraId="4F378C2D" w14:textId="4D32ABDA" w:rsidR="00D96035" w:rsidRPr="00960D13" w:rsidRDefault="009426A1" w:rsidP="00D96035">
      <w:pPr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156907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9E4FBB" w:rsidRPr="00960D13">
        <w:rPr>
          <w:rFonts w:asciiTheme="minorHAnsi" w:hAnsiTheme="minorHAnsi" w:cstheme="minorHAnsi"/>
          <w:sz w:val="20"/>
        </w:rPr>
        <w:t xml:space="preserve"> </w:t>
      </w:r>
      <w:r w:rsidR="00E15626" w:rsidRPr="00960D13">
        <w:rPr>
          <w:rFonts w:asciiTheme="minorHAnsi" w:hAnsiTheme="minorHAnsi" w:cstheme="minorHAnsi"/>
          <w:sz w:val="20"/>
        </w:rPr>
        <w:t xml:space="preserve"> </w:t>
      </w:r>
      <w:r w:rsidR="009E4FBB" w:rsidRPr="00960D13">
        <w:rPr>
          <w:rFonts w:asciiTheme="minorHAnsi" w:hAnsiTheme="minorHAnsi" w:cstheme="minorHAnsi"/>
          <w:sz w:val="20"/>
        </w:rPr>
        <w:t xml:space="preserve"> </w:t>
      </w:r>
      <w:r w:rsidR="00E15626" w:rsidRPr="00960D13">
        <w:rPr>
          <w:rFonts w:asciiTheme="minorHAnsi" w:hAnsiTheme="minorHAnsi" w:cstheme="minorHAnsi"/>
          <w:sz w:val="20"/>
        </w:rPr>
        <w:t>Ein Nachweis über den akademischen Grad liegt dem Personal</w:t>
      </w:r>
      <w:r w:rsidR="0047120A" w:rsidRPr="00960D13">
        <w:rPr>
          <w:rFonts w:asciiTheme="minorHAnsi" w:hAnsiTheme="minorHAnsi" w:cstheme="minorHAnsi"/>
          <w:sz w:val="20"/>
        </w:rPr>
        <w:t>daten</w:t>
      </w:r>
      <w:r w:rsidR="00E15626" w:rsidRPr="00960D13">
        <w:rPr>
          <w:rFonts w:asciiTheme="minorHAnsi" w:hAnsiTheme="minorHAnsi" w:cstheme="minorHAnsi"/>
          <w:sz w:val="20"/>
        </w:rPr>
        <w:t xml:space="preserve">blatt </w:t>
      </w:r>
      <w:r w:rsidR="0047120A" w:rsidRPr="00960D13">
        <w:rPr>
          <w:rFonts w:asciiTheme="minorHAnsi" w:hAnsiTheme="minorHAnsi" w:cstheme="minorHAnsi"/>
          <w:sz w:val="20"/>
        </w:rPr>
        <w:t>in Kopie bei</w:t>
      </w:r>
      <w:r w:rsidR="008D64D9" w:rsidRPr="00960D13">
        <w:rPr>
          <w:rFonts w:asciiTheme="minorHAnsi" w:hAnsiTheme="minorHAnsi" w:cstheme="minorHAnsi"/>
          <w:sz w:val="20"/>
        </w:rPr>
        <w:t>.</w:t>
      </w:r>
    </w:p>
    <w:p w14:paraId="21096DBF" w14:textId="77777777" w:rsidR="0047120A" w:rsidRPr="00960D13" w:rsidRDefault="0047120A" w:rsidP="00D96035">
      <w:pPr>
        <w:rPr>
          <w:rFonts w:asciiTheme="minorHAnsi" w:hAnsiTheme="minorHAnsi" w:cstheme="minorHAnsi"/>
          <w:sz w:val="20"/>
        </w:rPr>
      </w:pPr>
    </w:p>
    <w:p w14:paraId="01C3F23C" w14:textId="270EAF8C" w:rsidR="00D96035" w:rsidRPr="00960D13" w:rsidRDefault="009426A1" w:rsidP="00D96035">
      <w:pPr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1730725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15566E" w:rsidRPr="00960D13">
        <w:rPr>
          <w:rFonts w:asciiTheme="minorHAnsi" w:hAnsiTheme="minorHAnsi" w:cstheme="minorHAnsi"/>
          <w:sz w:val="20"/>
        </w:rPr>
        <w:t xml:space="preserve"> </w:t>
      </w:r>
      <w:r w:rsidR="009E4FBB" w:rsidRPr="00960D13">
        <w:rPr>
          <w:rFonts w:asciiTheme="minorHAnsi" w:hAnsiTheme="minorHAnsi" w:cstheme="minorHAnsi"/>
          <w:sz w:val="20"/>
        </w:rPr>
        <w:t xml:space="preserve">  </w:t>
      </w:r>
      <w:r w:rsidR="0015566E" w:rsidRPr="00960D13">
        <w:rPr>
          <w:rFonts w:asciiTheme="minorHAnsi" w:hAnsiTheme="minorHAnsi" w:cstheme="minorHAnsi"/>
          <w:sz w:val="20"/>
        </w:rPr>
        <w:t>Eine Kopie des Reisepasses/Personalausweises oder Führerschein liegt dem Personaldatenblatt bei.</w:t>
      </w:r>
    </w:p>
    <w:p w14:paraId="5530A3F7" w14:textId="77777777" w:rsidR="00D137F5" w:rsidRPr="00960D13" w:rsidRDefault="00D137F5" w:rsidP="00D96035">
      <w:pPr>
        <w:rPr>
          <w:rFonts w:asciiTheme="minorHAnsi" w:hAnsiTheme="minorHAnsi" w:cstheme="minorHAnsi"/>
          <w:sz w:val="20"/>
        </w:rPr>
      </w:pPr>
    </w:p>
    <w:p w14:paraId="460F0F1A" w14:textId="0A1B60EF" w:rsidR="00D137F5" w:rsidRPr="00960D13" w:rsidRDefault="009426A1" w:rsidP="00D96035">
      <w:pPr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</w:rPr>
          <w:id w:val="-100312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</w:rPr>
            <w:t>☐</w:t>
          </w:r>
        </w:sdtContent>
      </w:sdt>
      <w:r w:rsidR="00D137F5" w:rsidRPr="00960D13">
        <w:rPr>
          <w:rFonts w:asciiTheme="minorHAnsi" w:hAnsiTheme="minorHAnsi" w:cstheme="minorHAnsi"/>
          <w:sz w:val="20"/>
        </w:rPr>
        <w:t xml:space="preserve"> </w:t>
      </w:r>
      <w:r w:rsidR="009E4FBB" w:rsidRPr="00960D13">
        <w:rPr>
          <w:rFonts w:asciiTheme="minorHAnsi" w:hAnsiTheme="minorHAnsi" w:cstheme="minorHAnsi"/>
          <w:sz w:val="20"/>
        </w:rPr>
        <w:t xml:space="preserve">  </w:t>
      </w:r>
      <w:r w:rsidR="00D137F5" w:rsidRPr="00960D13">
        <w:rPr>
          <w:rFonts w:asciiTheme="minorHAnsi" w:hAnsiTheme="minorHAnsi" w:cstheme="minorHAnsi"/>
          <w:sz w:val="20"/>
        </w:rPr>
        <w:t>Eine Kopie des Aufenthaltstitels</w:t>
      </w:r>
      <w:r w:rsidR="006552EE" w:rsidRPr="00960D13">
        <w:rPr>
          <w:rFonts w:asciiTheme="minorHAnsi" w:hAnsiTheme="minorHAnsi" w:cstheme="minorHAnsi"/>
          <w:sz w:val="20"/>
        </w:rPr>
        <w:t>*</w:t>
      </w:r>
      <w:r w:rsidR="00D137F5" w:rsidRPr="00960D13">
        <w:rPr>
          <w:rFonts w:asciiTheme="minorHAnsi" w:hAnsiTheme="minorHAnsi" w:cstheme="minorHAnsi"/>
          <w:sz w:val="20"/>
        </w:rPr>
        <w:t xml:space="preserve"> liegt dem Personaldatenblatt bei.</w:t>
      </w:r>
    </w:p>
    <w:p w14:paraId="168ED016" w14:textId="77777777" w:rsidR="00D63133" w:rsidRDefault="00D63133" w:rsidP="00D96035">
      <w:pPr>
        <w:rPr>
          <w:rFonts w:asciiTheme="minorHAnsi" w:hAnsiTheme="minorHAnsi" w:cstheme="minorHAnsi"/>
          <w:sz w:val="18"/>
        </w:rPr>
      </w:pPr>
    </w:p>
    <w:p w14:paraId="3FE6FDB2" w14:textId="77777777" w:rsidR="00683A44" w:rsidRDefault="00683A44" w:rsidP="00960D13">
      <w:pPr>
        <w:ind w:right="-284"/>
        <w:rPr>
          <w:rFonts w:asciiTheme="minorHAnsi" w:hAnsiTheme="minorHAnsi" w:cstheme="minorHAnsi"/>
          <w:sz w:val="18"/>
        </w:rPr>
      </w:pPr>
    </w:p>
    <w:p w14:paraId="482C76D6" w14:textId="77777777" w:rsidR="00683A44" w:rsidRDefault="00683A44" w:rsidP="00D96035">
      <w:pPr>
        <w:rPr>
          <w:rFonts w:asciiTheme="minorHAnsi" w:hAnsiTheme="minorHAnsi" w:cstheme="minorHAnsi"/>
          <w:sz w:val="18"/>
        </w:rPr>
      </w:pPr>
    </w:p>
    <w:p w14:paraId="324F2FF9" w14:textId="77777777" w:rsidR="00C94BEA" w:rsidRDefault="00C94BEA" w:rsidP="00D96035">
      <w:pPr>
        <w:rPr>
          <w:rFonts w:asciiTheme="minorHAnsi" w:hAnsiTheme="minorHAnsi" w:cstheme="minorHAnsi"/>
          <w:sz w:val="18"/>
        </w:rPr>
      </w:pPr>
    </w:p>
    <w:p w14:paraId="74EB0419" w14:textId="77777777" w:rsidR="00C94BEA" w:rsidRDefault="00C94BEA" w:rsidP="00D96035">
      <w:pPr>
        <w:rPr>
          <w:rFonts w:asciiTheme="minorHAnsi" w:hAnsiTheme="minorHAnsi" w:cstheme="minorHAnsi"/>
          <w:sz w:val="18"/>
        </w:rPr>
      </w:pPr>
    </w:p>
    <w:p w14:paraId="2AD38808" w14:textId="77777777" w:rsidR="00683A44" w:rsidRDefault="00683A44" w:rsidP="00D96035">
      <w:pPr>
        <w:rPr>
          <w:rFonts w:asciiTheme="minorHAnsi" w:hAnsiTheme="minorHAnsi" w:cstheme="minorHAnsi"/>
          <w:sz w:val="18"/>
        </w:rPr>
      </w:pPr>
    </w:p>
    <w:sdt>
      <w:sdtPr>
        <w:rPr>
          <w:rFonts w:ascii="Arial" w:hAnsi="Arial" w:cs="Arial"/>
          <w:sz w:val="22"/>
          <w:szCs w:val="24"/>
        </w:rPr>
        <w:id w:val="-260531939"/>
        <w:placeholder>
          <w:docPart w:val="DefaultPlaceholder_-1854013440"/>
        </w:placeholder>
        <w:showingPlcHdr/>
      </w:sdtPr>
      <w:sdtContent>
        <w:p w14:paraId="4A2DA858" w14:textId="43A623EB" w:rsidR="00296EC5" w:rsidRPr="009426A1" w:rsidRDefault="009426A1" w:rsidP="00D96035">
          <w:pPr>
            <w:rPr>
              <w:rFonts w:ascii="Arial" w:hAnsi="Arial" w:cs="Arial"/>
              <w:sz w:val="18"/>
            </w:rPr>
          </w:pPr>
          <w:r w:rsidRPr="009426A1">
            <w:rPr>
              <w:rStyle w:val="Platzhaltertext"/>
              <w:rFonts w:ascii="Arial" w:hAnsi="Arial" w:cs="Arial"/>
              <w:sz w:val="36"/>
              <w:szCs w:val="28"/>
            </w:rPr>
            <w:t>Klicken oder tippen Sie hier, um Text einzugeben.</w:t>
          </w:r>
        </w:p>
      </w:sdtContent>
    </w:sdt>
    <w:p w14:paraId="73385941" w14:textId="77777777" w:rsidR="00B10725" w:rsidRPr="006F482D" w:rsidRDefault="00B10725" w:rsidP="00D96035">
      <w:pPr>
        <w:rPr>
          <w:rFonts w:asciiTheme="minorHAnsi" w:hAnsiTheme="minorHAnsi" w:cstheme="minorHAnsi"/>
          <w:sz w:val="18"/>
        </w:rPr>
      </w:pPr>
    </w:p>
    <w:p w14:paraId="7FD19C34" w14:textId="77777777" w:rsidR="009A2576" w:rsidRPr="006F482D" w:rsidRDefault="00D96035" w:rsidP="00EB767F">
      <w:pPr>
        <w:pBdr>
          <w:top w:val="single" w:sz="6" w:space="1" w:color="auto"/>
        </w:pBdr>
        <w:shd w:val="pct10" w:color="auto" w:fill="auto"/>
        <w:tabs>
          <w:tab w:val="center" w:pos="7371"/>
          <w:tab w:val="right" w:pos="9072"/>
          <w:tab w:val="right" w:pos="9639"/>
        </w:tabs>
        <w:rPr>
          <w:rFonts w:asciiTheme="minorHAnsi" w:hAnsiTheme="minorHAnsi" w:cstheme="minorHAnsi"/>
          <w:sz w:val="22"/>
        </w:rPr>
      </w:pPr>
      <w:r w:rsidRPr="006F482D">
        <w:rPr>
          <w:rFonts w:asciiTheme="minorHAnsi" w:hAnsiTheme="minorHAnsi" w:cstheme="minorHAnsi"/>
          <w:sz w:val="22"/>
        </w:rPr>
        <w:t>Datum</w:t>
      </w:r>
      <w:r w:rsidRPr="006F482D">
        <w:rPr>
          <w:rFonts w:asciiTheme="minorHAnsi" w:hAnsiTheme="minorHAnsi" w:cstheme="minorHAnsi"/>
          <w:sz w:val="22"/>
        </w:rPr>
        <w:tab/>
        <w:t>Unterschrift</w:t>
      </w:r>
    </w:p>
    <w:p w14:paraId="27E87924" w14:textId="77777777" w:rsidR="008E79F3" w:rsidRDefault="009A2576" w:rsidP="00E677F6">
      <w:pPr>
        <w:ind w:right="1275"/>
        <w:rPr>
          <w:rFonts w:asciiTheme="minorHAnsi" w:hAnsiTheme="minorHAnsi" w:cstheme="minorHAnsi"/>
          <w:sz w:val="18"/>
        </w:rPr>
      </w:pPr>
      <w:r w:rsidRPr="006F482D">
        <w:rPr>
          <w:rFonts w:asciiTheme="minorHAnsi" w:hAnsiTheme="minorHAnsi" w:cstheme="minorHAnsi"/>
          <w:sz w:val="18"/>
        </w:rPr>
        <w:t>*</w:t>
      </w:r>
      <w:r w:rsidR="00E11A78" w:rsidRPr="006F482D">
        <w:rPr>
          <w:rFonts w:asciiTheme="minorHAnsi" w:hAnsiTheme="minorHAnsi" w:cstheme="minorHAnsi"/>
          <w:sz w:val="18"/>
        </w:rPr>
        <w:t>Nachweis</w:t>
      </w:r>
      <w:r w:rsidR="00D137F5" w:rsidRPr="006F482D">
        <w:rPr>
          <w:rFonts w:asciiTheme="minorHAnsi" w:hAnsiTheme="minorHAnsi" w:cstheme="minorHAnsi"/>
          <w:sz w:val="18"/>
        </w:rPr>
        <w:t xml:space="preserve"> nur</w:t>
      </w:r>
      <w:r w:rsidR="00E11A78" w:rsidRPr="006F482D">
        <w:rPr>
          <w:rFonts w:asciiTheme="minorHAnsi" w:hAnsiTheme="minorHAnsi" w:cstheme="minorHAnsi"/>
          <w:sz w:val="18"/>
        </w:rPr>
        <w:t xml:space="preserve"> bei </w:t>
      </w:r>
      <w:r w:rsidRPr="006F482D">
        <w:rPr>
          <w:rFonts w:asciiTheme="minorHAnsi" w:hAnsiTheme="minorHAnsi" w:cstheme="minorHAnsi"/>
          <w:sz w:val="18"/>
        </w:rPr>
        <w:t>externe</w:t>
      </w:r>
      <w:r w:rsidR="00E11A78" w:rsidRPr="006F482D">
        <w:rPr>
          <w:rFonts w:asciiTheme="minorHAnsi" w:hAnsiTheme="minorHAnsi" w:cstheme="minorHAnsi"/>
          <w:sz w:val="18"/>
        </w:rPr>
        <w:t>n</w:t>
      </w:r>
      <w:r w:rsidRPr="006F482D">
        <w:rPr>
          <w:rFonts w:asciiTheme="minorHAnsi" w:hAnsiTheme="minorHAnsi" w:cstheme="minorHAnsi"/>
          <w:sz w:val="18"/>
        </w:rPr>
        <w:t xml:space="preserve"> Lehrende</w:t>
      </w:r>
      <w:r w:rsidR="00E11A78" w:rsidRPr="006F482D">
        <w:rPr>
          <w:rFonts w:asciiTheme="minorHAnsi" w:hAnsiTheme="minorHAnsi" w:cstheme="minorHAnsi"/>
          <w:sz w:val="18"/>
        </w:rPr>
        <w:t>n</w:t>
      </w:r>
      <w:r w:rsidRPr="006F482D">
        <w:rPr>
          <w:rFonts w:asciiTheme="minorHAnsi" w:hAnsiTheme="minorHAnsi" w:cstheme="minorHAnsi"/>
          <w:sz w:val="18"/>
        </w:rPr>
        <w:t xml:space="preserve"> mit Staatsangehörigkeit eines Drittstaates (außerhalb der EU, des EWR</w:t>
      </w:r>
    </w:p>
    <w:p w14:paraId="27626A48" w14:textId="64B03BE7" w:rsidR="009A2576" w:rsidRPr="006F482D" w:rsidRDefault="009A2576" w:rsidP="00E677F6">
      <w:pPr>
        <w:ind w:right="1275"/>
        <w:rPr>
          <w:rFonts w:asciiTheme="minorHAnsi" w:hAnsiTheme="minorHAnsi" w:cstheme="minorHAnsi"/>
          <w:sz w:val="22"/>
          <w:lang w:val="de-AT" w:eastAsia="en-US"/>
        </w:rPr>
      </w:pPr>
      <w:r w:rsidRPr="006F482D">
        <w:rPr>
          <w:rFonts w:asciiTheme="minorHAnsi" w:hAnsiTheme="minorHAnsi" w:cstheme="minorHAnsi"/>
          <w:sz w:val="18"/>
        </w:rPr>
        <w:t xml:space="preserve"> [</w:t>
      </w:r>
      <w:r w:rsidR="00E677F6" w:rsidRPr="006F482D">
        <w:rPr>
          <w:rFonts w:asciiTheme="minorHAnsi" w:hAnsiTheme="minorHAnsi" w:cstheme="minorHAnsi"/>
          <w:sz w:val="18"/>
        </w:rPr>
        <w:t>Island,</w:t>
      </w:r>
      <w:r w:rsidR="008E79F3">
        <w:rPr>
          <w:rFonts w:asciiTheme="minorHAnsi" w:hAnsiTheme="minorHAnsi" w:cstheme="minorHAnsi"/>
          <w:sz w:val="18"/>
        </w:rPr>
        <w:t xml:space="preserve"> </w:t>
      </w:r>
      <w:r w:rsidR="00E677F6">
        <w:rPr>
          <w:rFonts w:asciiTheme="minorHAnsi" w:hAnsiTheme="minorHAnsi" w:cstheme="minorHAnsi"/>
          <w:sz w:val="18"/>
        </w:rPr>
        <w:t>Liechtenstein</w:t>
      </w:r>
      <w:r w:rsidRPr="006F482D">
        <w:rPr>
          <w:rFonts w:asciiTheme="minorHAnsi" w:hAnsiTheme="minorHAnsi" w:cstheme="minorHAnsi"/>
          <w:sz w:val="18"/>
        </w:rPr>
        <w:t xml:space="preserve">, Norwegen] und der Schweiz) – Fragen zum Aufenthaltstitel an: </w:t>
      </w:r>
      <w:hyperlink r:id="rId7" w:history="1">
        <w:r w:rsidRPr="006F482D">
          <w:rPr>
            <w:rFonts w:asciiTheme="minorHAnsi" w:hAnsiTheme="minorHAnsi" w:cstheme="minorHAnsi"/>
            <w:sz w:val="18"/>
            <w:u w:val="single"/>
          </w:rPr>
          <w:t>international-incoming@uibk.ac.at</w:t>
        </w:r>
      </w:hyperlink>
    </w:p>
    <w:sectPr w:rsidR="009A2576" w:rsidRPr="006F482D" w:rsidSect="009426A1">
      <w:headerReference w:type="default" r:id="rId8"/>
      <w:footerReference w:type="default" r:id="rId9"/>
      <w:pgSz w:w="11906" w:h="16838" w:code="9"/>
      <w:pgMar w:top="142" w:right="991" w:bottom="709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CF2D" w14:textId="77777777" w:rsidR="00CE34D4" w:rsidRDefault="00CE34D4">
      <w:r>
        <w:separator/>
      </w:r>
    </w:p>
  </w:endnote>
  <w:endnote w:type="continuationSeparator" w:id="0">
    <w:p w14:paraId="50BE6B17" w14:textId="77777777" w:rsidR="00CE34D4" w:rsidRDefault="00CE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8D5CA" w14:textId="526516A8" w:rsidR="007764AB" w:rsidRPr="00A54C65" w:rsidRDefault="00D960E0" w:rsidP="007653B0">
    <w:pPr>
      <w:pStyle w:val="Fuzeile"/>
      <w:jc w:val="left"/>
      <w:rPr>
        <w:sz w:val="16"/>
        <w:szCs w:val="16"/>
        <w:lang w:val="pt-BR"/>
      </w:rPr>
    </w:pPr>
    <w:r>
      <w:rPr>
        <w:rFonts w:ascii="Calibri" w:hAnsi="Calibri"/>
        <w:color w:val="C0C0C0"/>
        <w:sz w:val="16"/>
        <w:szCs w:val="16"/>
      </w:rPr>
      <w:t xml:space="preserve">Universität Innsbruck, </w:t>
    </w:r>
    <w:r w:rsidR="00E17691">
      <w:rPr>
        <w:rFonts w:ascii="Calibri" w:hAnsi="Calibri"/>
        <w:color w:val="C0C0C0"/>
        <w:sz w:val="16"/>
        <w:szCs w:val="16"/>
      </w:rPr>
      <w:t>Fakultät Service Stelle Standort</w:t>
    </w:r>
    <w:r>
      <w:rPr>
        <w:rFonts w:ascii="Calibri" w:hAnsi="Calibri"/>
        <w:color w:val="C0C0C0"/>
        <w:sz w:val="16"/>
        <w:szCs w:val="16"/>
      </w:rPr>
      <w:t xml:space="preserve"> </w:t>
    </w:r>
    <w:r w:rsidR="00E17691">
      <w:rPr>
        <w:rFonts w:ascii="Calibri" w:hAnsi="Calibri"/>
        <w:color w:val="C0C0C0"/>
        <w:sz w:val="16"/>
        <w:szCs w:val="16"/>
      </w:rPr>
      <w:t>Karl-Rahner-Platz 3</w:t>
    </w:r>
    <w:r>
      <w:rPr>
        <w:rFonts w:ascii="Calibri" w:hAnsi="Calibri"/>
        <w:color w:val="C0C0C0"/>
        <w:sz w:val="16"/>
        <w:szCs w:val="16"/>
      </w:rPr>
      <w:t xml:space="preserve">, </w:t>
    </w:r>
    <w:r w:rsidRPr="004506C5">
      <w:rPr>
        <w:rFonts w:ascii="Calibri" w:hAnsi="Calibri"/>
        <w:color w:val="C0C0C0"/>
        <w:sz w:val="16"/>
        <w:szCs w:val="16"/>
      </w:rPr>
      <w:t>6020 Innsbruck,</w:t>
    </w:r>
    <w:r>
      <w:rPr>
        <w:rFonts w:ascii="Calibri" w:hAnsi="Calibri"/>
        <w:color w:val="C0C0C0"/>
        <w:sz w:val="16"/>
        <w:szCs w:val="16"/>
      </w:rPr>
      <w:t xml:space="preserve"> Austria</w:t>
    </w:r>
    <w:r w:rsidR="00E17691">
      <w:rPr>
        <w:rFonts w:ascii="Calibri" w:hAnsi="Calibri"/>
        <w:color w:val="C0C0C0"/>
        <w:sz w:val="16"/>
        <w:szCs w:val="16"/>
      </w:rPr>
      <w:tab/>
      <w:t>Stichtag: 25.08.2025</w:t>
    </w:r>
    <w:r w:rsidR="00B376DA">
      <w:rPr>
        <w:rFonts w:ascii="Calibri" w:hAnsi="Calibri"/>
        <w:color w:val="C0C0C0"/>
        <w:sz w:val="16"/>
        <w:szCs w:val="16"/>
      </w:rPr>
      <w:t xml:space="preserve">           </w:t>
    </w:r>
    <w:r w:rsidR="00B376DA" w:rsidRPr="00B376DA">
      <w:rPr>
        <w:rFonts w:ascii="Calibri" w:hAnsi="Calibri"/>
        <w:color w:val="C0C0C0"/>
        <w:sz w:val="16"/>
        <w:szCs w:val="16"/>
      </w:rPr>
      <w:fldChar w:fldCharType="begin"/>
    </w:r>
    <w:r w:rsidR="00B376DA" w:rsidRPr="00B376DA">
      <w:rPr>
        <w:rFonts w:ascii="Calibri" w:hAnsi="Calibri"/>
        <w:color w:val="C0C0C0"/>
        <w:sz w:val="16"/>
        <w:szCs w:val="16"/>
      </w:rPr>
      <w:instrText>PAGE   \* MERGEFORMAT</w:instrText>
    </w:r>
    <w:r w:rsidR="00B376DA" w:rsidRPr="00B376DA">
      <w:rPr>
        <w:rFonts w:ascii="Calibri" w:hAnsi="Calibri"/>
        <w:color w:val="C0C0C0"/>
        <w:sz w:val="16"/>
        <w:szCs w:val="16"/>
      </w:rPr>
      <w:fldChar w:fldCharType="separate"/>
    </w:r>
    <w:r w:rsidR="00B376DA" w:rsidRPr="00B376DA">
      <w:rPr>
        <w:rFonts w:ascii="Calibri" w:hAnsi="Calibri"/>
        <w:color w:val="C0C0C0"/>
        <w:sz w:val="16"/>
        <w:szCs w:val="16"/>
      </w:rPr>
      <w:t>1</w:t>
    </w:r>
    <w:r w:rsidR="00B376DA" w:rsidRPr="00B376DA">
      <w:rPr>
        <w:rFonts w:ascii="Calibri" w:hAnsi="Calibri"/>
        <w:color w:val="C0C0C0"/>
        <w:sz w:val="16"/>
        <w:szCs w:val="16"/>
      </w:rPr>
      <w:fldChar w:fldCharType="end"/>
    </w:r>
  </w:p>
  <w:p w14:paraId="24AE7B6E" w14:textId="77777777" w:rsidR="007764AB" w:rsidRPr="00A54C65" w:rsidRDefault="007764AB" w:rsidP="00AD0435">
    <w:pPr>
      <w:pStyle w:val="Fuzeile"/>
      <w:jc w:val="center"/>
      <w:rPr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0B6B" w14:textId="77777777" w:rsidR="00CE34D4" w:rsidRDefault="00CE34D4">
      <w:r>
        <w:separator/>
      </w:r>
    </w:p>
  </w:footnote>
  <w:footnote w:type="continuationSeparator" w:id="0">
    <w:p w14:paraId="27325532" w14:textId="77777777" w:rsidR="00CE34D4" w:rsidRDefault="00CE3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77A2" w14:textId="77777777" w:rsidR="007764AB" w:rsidRPr="00A30074" w:rsidRDefault="00215535" w:rsidP="00A30074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69A937BC" wp14:editId="1BCC149F">
          <wp:simplePos x="0" y="0"/>
          <wp:positionH relativeFrom="column">
            <wp:posOffset>-261249</wp:posOffset>
          </wp:positionH>
          <wp:positionV relativeFrom="paragraph">
            <wp:posOffset>-113030</wp:posOffset>
          </wp:positionV>
          <wp:extent cx="2027154" cy="1000665"/>
          <wp:effectExtent l="0" t="0" r="0" b="9525"/>
          <wp:wrapNone/>
          <wp:docPr id="2" name="Bild 1" descr="fakultaeten-servicestelle_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kultaeten-servicestelle_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154" cy="100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5dOb4YHGCGKXJBUTnkRaJpfV67B91Ln6V88VSiA/G9I7hSZBUHk1yhY3JCftmRugOqMKqkq0Rju2SFZ6g2Elg==" w:salt="k5Dh6+Q0zrLahzmU1QuKiQ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2B"/>
    <w:rsid w:val="00005B15"/>
    <w:rsid w:val="00021C9A"/>
    <w:rsid w:val="000316CA"/>
    <w:rsid w:val="00047C2E"/>
    <w:rsid w:val="00052D7B"/>
    <w:rsid w:val="00066876"/>
    <w:rsid w:val="00066F27"/>
    <w:rsid w:val="0007105B"/>
    <w:rsid w:val="000900AC"/>
    <w:rsid w:val="00090542"/>
    <w:rsid w:val="00093F88"/>
    <w:rsid w:val="000A45B0"/>
    <w:rsid w:val="000B5CD0"/>
    <w:rsid w:val="00103C20"/>
    <w:rsid w:val="00114155"/>
    <w:rsid w:val="0012050E"/>
    <w:rsid w:val="00137648"/>
    <w:rsid w:val="00145348"/>
    <w:rsid w:val="001471DA"/>
    <w:rsid w:val="00150167"/>
    <w:rsid w:val="0015566E"/>
    <w:rsid w:val="00172BAF"/>
    <w:rsid w:val="001863E5"/>
    <w:rsid w:val="00196526"/>
    <w:rsid w:val="001C4B77"/>
    <w:rsid w:val="001D3B89"/>
    <w:rsid w:val="001E75FA"/>
    <w:rsid w:val="001F54FA"/>
    <w:rsid w:val="00205C59"/>
    <w:rsid w:val="00215535"/>
    <w:rsid w:val="002350C1"/>
    <w:rsid w:val="002546BF"/>
    <w:rsid w:val="00296EC5"/>
    <w:rsid w:val="002A6DDD"/>
    <w:rsid w:val="002B45F7"/>
    <w:rsid w:val="002C20F1"/>
    <w:rsid w:val="002D3298"/>
    <w:rsid w:val="00306F83"/>
    <w:rsid w:val="003375AF"/>
    <w:rsid w:val="00377457"/>
    <w:rsid w:val="003A27AF"/>
    <w:rsid w:val="003A37F1"/>
    <w:rsid w:val="003C1506"/>
    <w:rsid w:val="003D6CF9"/>
    <w:rsid w:val="003E7A57"/>
    <w:rsid w:val="00407898"/>
    <w:rsid w:val="00411B9A"/>
    <w:rsid w:val="00412A07"/>
    <w:rsid w:val="0046078E"/>
    <w:rsid w:val="00462EC1"/>
    <w:rsid w:val="0047120A"/>
    <w:rsid w:val="00490F00"/>
    <w:rsid w:val="004A56DD"/>
    <w:rsid w:val="004D519F"/>
    <w:rsid w:val="004D5677"/>
    <w:rsid w:val="0050541B"/>
    <w:rsid w:val="00527B59"/>
    <w:rsid w:val="0055039E"/>
    <w:rsid w:val="00564D90"/>
    <w:rsid w:val="0057427C"/>
    <w:rsid w:val="005B3D0B"/>
    <w:rsid w:val="005B57AB"/>
    <w:rsid w:val="005C5482"/>
    <w:rsid w:val="0060044C"/>
    <w:rsid w:val="0061765A"/>
    <w:rsid w:val="006320BE"/>
    <w:rsid w:val="00650FAF"/>
    <w:rsid w:val="006552EE"/>
    <w:rsid w:val="00672681"/>
    <w:rsid w:val="00673155"/>
    <w:rsid w:val="00683A2D"/>
    <w:rsid w:val="00683A44"/>
    <w:rsid w:val="00691329"/>
    <w:rsid w:val="006C72EF"/>
    <w:rsid w:val="006F482D"/>
    <w:rsid w:val="007154C6"/>
    <w:rsid w:val="007157D3"/>
    <w:rsid w:val="007249DE"/>
    <w:rsid w:val="00762B4D"/>
    <w:rsid w:val="007644F1"/>
    <w:rsid w:val="007653B0"/>
    <w:rsid w:val="007764AB"/>
    <w:rsid w:val="007C3E75"/>
    <w:rsid w:val="007C5AB6"/>
    <w:rsid w:val="007E3D6B"/>
    <w:rsid w:val="007E592B"/>
    <w:rsid w:val="007F3443"/>
    <w:rsid w:val="00822FCD"/>
    <w:rsid w:val="008341CB"/>
    <w:rsid w:val="0084487F"/>
    <w:rsid w:val="0085029A"/>
    <w:rsid w:val="0086765E"/>
    <w:rsid w:val="00871772"/>
    <w:rsid w:val="008926AE"/>
    <w:rsid w:val="008973E9"/>
    <w:rsid w:val="008D06B3"/>
    <w:rsid w:val="008D64D9"/>
    <w:rsid w:val="008E79F3"/>
    <w:rsid w:val="008F308E"/>
    <w:rsid w:val="00915970"/>
    <w:rsid w:val="009163D7"/>
    <w:rsid w:val="009271F3"/>
    <w:rsid w:val="009426A1"/>
    <w:rsid w:val="00960D13"/>
    <w:rsid w:val="009665ED"/>
    <w:rsid w:val="0099187C"/>
    <w:rsid w:val="00994794"/>
    <w:rsid w:val="009A0AD5"/>
    <w:rsid w:val="009A2576"/>
    <w:rsid w:val="009C528D"/>
    <w:rsid w:val="009E4FBB"/>
    <w:rsid w:val="00A30074"/>
    <w:rsid w:val="00A54C65"/>
    <w:rsid w:val="00A632A5"/>
    <w:rsid w:val="00A635D6"/>
    <w:rsid w:val="00A72D54"/>
    <w:rsid w:val="00A75AC6"/>
    <w:rsid w:val="00A96BE8"/>
    <w:rsid w:val="00AA6139"/>
    <w:rsid w:val="00AD0435"/>
    <w:rsid w:val="00AE56DB"/>
    <w:rsid w:val="00B10725"/>
    <w:rsid w:val="00B301B0"/>
    <w:rsid w:val="00B376DA"/>
    <w:rsid w:val="00B4518A"/>
    <w:rsid w:val="00B46837"/>
    <w:rsid w:val="00BA1774"/>
    <w:rsid w:val="00BB00CE"/>
    <w:rsid w:val="00BB5FAF"/>
    <w:rsid w:val="00BD0872"/>
    <w:rsid w:val="00BD71D4"/>
    <w:rsid w:val="00BF428E"/>
    <w:rsid w:val="00C44EDC"/>
    <w:rsid w:val="00C470BD"/>
    <w:rsid w:val="00C57B95"/>
    <w:rsid w:val="00C94BEA"/>
    <w:rsid w:val="00CB6806"/>
    <w:rsid w:val="00CE34D4"/>
    <w:rsid w:val="00D137F5"/>
    <w:rsid w:val="00D31AD1"/>
    <w:rsid w:val="00D45DC1"/>
    <w:rsid w:val="00D61B4C"/>
    <w:rsid w:val="00D63133"/>
    <w:rsid w:val="00D67711"/>
    <w:rsid w:val="00D735E4"/>
    <w:rsid w:val="00D87B22"/>
    <w:rsid w:val="00D96035"/>
    <w:rsid w:val="00D960E0"/>
    <w:rsid w:val="00DB3778"/>
    <w:rsid w:val="00E11A78"/>
    <w:rsid w:val="00E15626"/>
    <w:rsid w:val="00E17691"/>
    <w:rsid w:val="00E361D0"/>
    <w:rsid w:val="00E505E9"/>
    <w:rsid w:val="00E677F6"/>
    <w:rsid w:val="00E7419E"/>
    <w:rsid w:val="00E77806"/>
    <w:rsid w:val="00EB5DD2"/>
    <w:rsid w:val="00EB767F"/>
    <w:rsid w:val="00EC3EE9"/>
    <w:rsid w:val="00F4486B"/>
    <w:rsid w:val="00F65937"/>
    <w:rsid w:val="00FA02D5"/>
    <w:rsid w:val="00FA5447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D78D3ED"/>
  <w15:chartTrackingRefBased/>
  <w15:docId w15:val="{97A612CB-77E0-419B-AF31-AFA9CBCF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6035"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rsid w:val="00D96035"/>
    <w:pPr>
      <w:keepNext/>
      <w:spacing w:before="6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D96035"/>
    <w:pPr>
      <w:keepNext/>
      <w:outlineLvl w:val="5"/>
    </w:pPr>
    <w:rPr>
      <w:b/>
      <w:sz w:val="18"/>
    </w:rPr>
  </w:style>
  <w:style w:type="paragraph" w:styleId="berschrift7">
    <w:name w:val="heading 7"/>
    <w:basedOn w:val="Standard"/>
    <w:next w:val="Standard"/>
    <w:qFormat/>
    <w:rsid w:val="00D96035"/>
    <w:pPr>
      <w:keepNext/>
      <w:jc w:val="center"/>
      <w:outlineLvl w:val="6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301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301B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30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731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73155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A2576"/>
    <w:rPr>
      <w:color w:val="0563C1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926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-incoming@uibk.ac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%20und%20Einstellungen\c70113\Anwendungsdaten\Microsoft\Vorlagen\Briefkop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C3D28D-02D3-4DF4-9144-6B0F451CBFFF}"/>
      </w:docPartPr>
      <w:docPartBody>
        <w:p w:rsidR="00CB7D4C" w:rsidRDefault="00CB7D4C">
          <w:r w:rsidRPr="00BE737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09F0745BAD43668967791D04054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540424-1250-4CC9-95CF-71FC7CDBB6E5}"/>
      </w:docPartPr>
      <w:docPartBody>
        <w:p w:rsidR="00CB7D4C" w:rsidRDefault="00CB7D4C" w:rsidP="00CB7D4C">
          <w:pPr>
            <w:pStyle w:val="6D09F0745BAD43668967791D04054397"/>
          </w:pPr>
          <w:r w:rsidRPr="00BE737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4C"/>
    <w:rsid w:val="0084487F"/>
    <w:rsid w:val="00CB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7D4C"/>
    <w:rPr>
      <w:color w:val="666666"/>
    </w:rPr>
  </w:style>
  <w:style w:type="paragraph" w:customStyle="1" w:styleId="65A11711A86E4FC393802B9FE85B6C82">
    <w:name w:val="65A11711A86E4FC393802B9FE85B6C82"/>
    <w:rsid w:val="00CB7D4C"/>
  </w:style>
  <w:style w:type="paragraph" w:customStyle="1" w:styleId="6D09F0745BAD43668967791D04054397">
    <w:name w:val="6D09F0745BAD43668967791D04054397"/>
    <w:rsid w:val="00CB7D4C"/>
  </w:style>
  <w:style w:type="paragraph" w:customStyle="1" w:styleId="DA4F52B865514233BF96F97ECA5DBE4D">
    <w:name w:val="DA4F52B865514233BF96F97ECA5DBE4D"/>
    <w:rsid w:val="00CB7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DCEB-1E1E-4185-BC69-AC701DA64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Briefkopf.dot</Template>
  <TotalTime>0</TotalTime>
  <Pages>2</Pages>
  <Words>380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ZID Universitaet Innsbruck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Kathrin Peskoller</dc:creator>
  <cp:keywords/>
  <cp:lastModifiedBy>Banin Al Musawi</cp:lastModifiedBy>
  <cp:revision>2</cp:revision>
  <cp:lastPrinted>2026-01-08T09:17:00Z</cp:lastPrinted>
  <dcterms:created xsi:type="dcterms:W3CDTF">2026-01-22T14:25:00Z</dcterms:created>
  <dcterms:modified xsi:type="dcterms:W3CDTF">2026-01-22T14:25:00Z</dcterms:modified>
</cp:coreProperties>
</file>