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F2E" w:rsidRPr="00024E7D" w:rsidRDefault="00FC1F2E" w:rsidP="00024E7D">
      <w:pPr>
        <w:tabs>
          <w:tab w:val="left" w:pos="3402"/>
          <w:tab w:val="left" w:pos="6804"/>
        </w:tabs>
        <w:rPr>
          <w:rFonts w:ascii="Calibri Light" w:hAnsi="Calibri Light" w:cs="Calibri Light"/>
          <w:sz w:val="22"/>
          <w:szCs w:val="22"/>
          <w:lang w:val="en-GB"/>
        </w:rPr>
      </w:pPr>
    </w:p>
    <w:p w:rsidR="00EA1B97" w:rsidRPr="00024E7D" w:rsidRDefault="00EA1B97" w:rsidP="00024E7D">
      <w:pPr>
        <w:tabs>
          <w:tab w:val="left" w:pos="3402"/>
          <w:tab w:val="left" w:pos="6804"/>
        </w:tabs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P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Pr="00F4146A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de-AT"/>
        </w:rPr>
      </w:pPr>
      <w:r w:rsidRPr="00F4146A">
        <w:rPr>
          <w:rFonts w:ascii="Calibri Light" w:hAnsi="Calibri Light" w:cs="Calibri Light"/>
          <w:sz w:val="22"/>
          <w:szCs w:val="22"/>
          <w:lang w:val="de-AT"/>
        </w:rPr>
        <w:t>Universitäts- und Landesbibliothek Tirol</w:t>
      </w:r>
    </w:p>
    <w:p w:rsidR="009445E0" w:rsidRPr="00F4146A" w:rsidRDefault="009445E0" w:rsidP="00024E7D">
      <w:pPr>
        <w:jc w:val="both"/>
        <w:rPr>
          <w:rFonts w:ascii="Calibri Light" w:hAnsi="Calibri Light" w:cs="Calibri Light"/>
          <w:sz w:val="22"/>
          <w:szCs w:val="22"/>
          <w:lang w:val="de-AT"/>
        </w:rPr>
      </w:pPr>
      <w:r w:rsidRPr="00F4146A">
        <w:rPr>
          <w:rFonts w:ascii="Calibri Light" w:hAnsi="Calibri Light" w:cs="Calibri Light"/>
          <w:sz w:val="22"/>
          <w:szCs w:val="22"/>
          <w:lang w:val="de-AT"/>
        </w:rPr>
        <w:t>Hauptbibliothek Medienbearbeitung</w:t>
      </w:r>
    </w:p>
    <w:p w:rsidR="0065401A" w:rsidRPr="00F4146A" w:rsidRDefault="0065401A" w:rsidP="00024E7D">
      <w:pPr>
        <w:jc w:val="both"/>
        <w:rPr>
          <w:rFonts w:ascii="Calibri Light" w:hAnsi="Calibri Light" w:cs="Calibri Light"/>
          <w:sz w:val="22"/>
          <w:szCs w:val="22"/>
          <w:lang w:val="de-AT"/>
        </w:rPr>
      </w:pPr>
      <w:r w:rsidRPr="00F4146A">
        <w:rPr>
          <w:rFonts w:ascii="Calibri Light" w:hAnsi="Calibri Light" w:cs="Calibri Light"/>
          <w:sz w:val="22"/>
          <w:szCs w:val="22"/>
          <w:lang w:val="de-AT"/>
        </w:rPr>
        <w:t>z.</w:t>
      </w:r>
      <w:r w:rsidR="009445E0" w:rsidRPr="00F4146A">
        <w:rPr>
          <w:rFonts w:ascii="Calibri Light" w:hAnsi="Calibri Light" w:cs="Calibri Light"/>
          <w:sz w:val="22"/>
          <w:szCs w:val="22"/>
          <w:lang w:val="de-AT"/>
        </w:rPr>
        <w:t xml:space="preserve"> </w:t>
      </w:r>
      <w:r w:rsidRPr="00F4146A">
        <w:rPr>
          <w:rFonts w:ascii="Calibri Light" w:hAnsi="Calibri Light" w:cs="Calibri Light"/>
          <w:sz w:val="22"/>
          <w:szCs w:val="22"/>
          <w:lang w:val="de-AT"/>
        </w:rPr>
        <w:t xml:space="preserve">H. Frau </w:t>
      </w:r>
      <w:r w:rsidR="00024E7D" w:rsidRPr="00F4146A">
        <w:rPr>
          <w:rFonts w:ascii="Calibri Light" w:hAnsi="Calibri Light" w:cs="Calibri Light"/>
          <w:sz w:val="22"/>
          <w:szCs w:val="22"/>
          <w:lang w:val="de-AT"/>
        </w:rPr>
        <w:t>Mag. Veronika Plößnig, MSc</w:t>
      </w: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024E7D">
        <w:rPr>
          <w:rFonts w:ascii="Calibri Light" w:hAnsi="Calibri Light" w:cs="Calibri Light"/>
          <w:sz w:val="22"/>
          <w:szCs w:val="22"/>
          <w:lang w:val="en-GB"/>
        </w:rPr>
        <w:t>Innrain 50</w:t>
      </w: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024E7D">
        <w:rPr>
          <w:rFonts w:ascii="Calibri Light" w:hAnsi="Calibri Light" w:cs="Calibri Light"/>
          <w:sz w:val="22"/>
          <w:szCs w:val="22"/>
          <w:lang w:val="en-GB"/>
        </w:rPr>
        <w:t xml:space="preserve">6020 Innsbruck </w:t>
      </w: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P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B901EE" w:rsidRPr="00024E7D" w:rsidRDefault="00B33DE7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024E7D">
        <w:rPr>
          <w:rFonts w:ascii="Calibri Light" w:hAnsi="Calibri Light" w:cs="Calibri Light"/>
          <w:sz w:val="22"/>
          <w:szCs w:val="22"/>
          <w:lang w:val="en-GB"/>
        </w:rPr>
        <w:t xml:space="preserve">I hereby confirm that the following literature, purchased with the </w:t>
      </w:r>
      <w:r w:rsidR="004B5FE4" w:rsidRPr="00024E7D">
        <w:rPr>
          <w:rFonts w:ascii="Calibri Light" w:hAnsi="Calibri Light" w:cs="Calibri Light"/>
          <w:sz w:val="22"/>
          <w:szCs w:val="22"/>
          <w:lang w:val="en-GB"/>
        </w:rPr>
        <w:t>assistance</w:t>
      </w:r>
      <w:r w:rsidRPr="00024E7D">
        <w:rPr>
          <w:rFonts w:ascii="Calibri Light" w:hAnsi="Calibri Light" w:cs="Calibri Light"/>
          <w:sz w:val="22"/>
          <w:szCs w:val="22"/>
          <w:lang w:val="en-GB"/>
        </w:rPr>
        <w:t xml:space="preserve"> of a </w:t>
      </w:r>
      <w:r w:rsidR="00024E7D" w:rsidRPr="00024E7D">
        <w:rPr>
          <w:rFonts w:ascii="Calibri Light" w:hAnsi="Calibri Light" w:cs="Calibri Light"/>
          <w:sz w:val="22"/>
          <w:szCs w:val="22"/>
          <w:lang w:val="en-GB"/>
        </w:rPr>
        <w:t>scholarship for scientific theses</w:t>
      </w:r>
      <w:r w:rsidRPr="00024E7D">
        <w:rPr>
          <w:rFonts w:ascii="Calibri Light" w:hAnsi="Calibri Light" w:cs="Calibri Light"/>
          <w:sz w:val="22"/>
          <w:szCs w:val="22"/>
          <w:lang w:val="en-GB"/>
        </w:rPr>
        <w:t xml:space="preserve"> from the University of Innsbruck</w:t>
      </w:r>
      <w:r w:rsidR="00525CE5" w:rsidRPr="00024E7D">
        <w:rPr>
          <w:rFonts w:ascii="Calibri Light" w:hAnsi="Calibri Light" w:cs="Calibri Light"/>
          <w:sz w:val="22"/>
          <w:szCs w:val="22"/>
          <w:lang w:val="en-GB"/>
        </w:rPr>
        <w:t xml:space="preserve">, </w:t>
      </w:r>
      <w:r w:rsidRPr="00024E7D">
        <w:rPr>
          <w:rFonts w:ascii="Calibri Light" w:hAnsi="Calibri Light" w:cs="Calibri Light"/>
          <w:sz w:val="22"/>
          <w:szCs w:val="22"/>
          <w:lang w:val="en-GB"/>
        </w:rPr>
        <w:t>will be made available to the university library after completion of my written thesis.</w:t>
      </w: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Pr="00024E7D" w:rsidRDefault="00B33DE7" w:rsidP="00024E7D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024E7D">
        <w:rPr>
          <w:rFonts w:ascii="Calibri Light" w:hAnsi="Calibri Light" w:cs="Calibri Light"/>
          <w:sz w:val="22"/>
          <w:szCs w:val="22"/>
          <w:lang w:val="en-GB"/>
        </w:rPr>
        <w:t>List of literature</w:t>
      </w:r>
    </w:p>
    <w:p w:rsidR="00525CE5" w:rsidRPr="00024E7D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Default="00540548" w:rsidP="00024E7D">
      <w:pPr>
        <w:numPr>
          <w:ilvl w:val="1"/>
          <w:numId w:val="4"/>
        </w:numPr>
        <w:ind w:left="1434" w:hanging="357"/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 Light" w:hAnsi="Calibri Light" w:cs="Calibri Light"/>
          <w:sz w:val="22"/>
          <w:szCs w:val="22"/>
          <w:lang w:val="en-GB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  <w:lang w:val="en-GB"/>
        </w:rPr>
      </w:r>
      <w:r>
        <w:rPr>
          <w:rFonts w:ascii="Calibri Light" w:hAnsi="Calibri Light" w:cs="Calibri Light"/>
          <w:sz w:val="22"/>
          <w:szCs w:val="22"/>
          <w:lang w:val="en-GB"/>
        </w:rPr>
        <w:fldChar w:fldCharType="separate"/>
      </w:r>
      <w:bookmarkStart w:id="1" w:name="_GoBack"/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bookmarkEnd w:id="1"/>
      <w:r>
        <w:rPr>
          <w:rFonts w:ascii="Calibri Light" w:hAnsi="Calibri Light" w:cs="Calibri Light"/>
          <w:sz w:val="22"/>
          <w:szCs w:val="22"/>
          <w:lang w:val="en-GB"/>
        </w:rPr>
        <w:fldChar w:fldCharType="end"/>
      </w:r>
      <w:bookmarkEnd w:id="0"/>
    </w:p>
    <w:p w:rsidR="00024E7D" w:rsidRP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40548" w:rsidRDefault="00540548" w:rsidP="00540548">
      <w:pPr>
        <w:numPr>
          <w:ilvl w:val="1"/>
          <w:numId w:val="4"/>
        </w:numPr>
        <w:ind w:left="1434" w:hanging="357"/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  <w:lang w:val="en-GB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  <w:lang w:val="en-GB"/>
        </w:rPr>
      </w:r>
      <w:r>
        <w:rPr>
          <w:rFonts w:ascii="Calibri Light" w:hAnsi="Calibri Light" w:cs="Calibri Light"/>
          <w:sz w:val="22"/>
          <w:szCs w:val="22"/>
          <w:lang w:val="en-GB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sz w:val="22"/>
          <w:szCs w:val="22"/>
          <w:lang w:val="en-GB"/>
        </w:rPr>
        <w:fldChar w:fldCharType="end"/>
      </w:r>
    </w:p>
    <w:p w:rsidR="00024E7D" w:rsidRP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40548" w:rsidRDefault="00540548" w:rsidP="00540548">
      <w:pPr>
        <w:numPr>
          <w:ilvl w:val="1"/>
          <w:numId w:val="4"/>
        </w:numPr>
        <w:ind w:left="1434" w:hanging="357"/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  <w:lang w:val="en-GB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  <w:lang w:val="en-GB"/>
        </w:rPr>
      </w:r>
      <w:r>
        <w:rPr>
          <w:rFonts w:ascii="Calibri Light" w:hAnsi="Calibri Light" w:cs="Calibri Light"/>
          <w:sz w:val="22"/>
          <w:szCs w:val="22"/>
          <w:lang w:val="en-GB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sz w:val="22"/>
          <w:szCs w:val="22"/>
          <w:lang w:val="en-GB"/>
        </w:rPr>
        <w:fldChar w:fldCharType="end"/>
      </w:r>
    </w:p>
    <w:p w:rsidR="00024E7D" w:rsidRP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40548" w:rsidRDefault="00540548" w:rsidP="00540548">
      <w:pPr>
        <w:numPr>
          <w:ilvl w:val="1"/>
          <w:numId w:val="4"/>
        </w:numPr>
        <w:ind w:left="1434" w:hanging="357"/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  <w:lang w:val="en-GB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  <w:lang w:val="en-GB"/>
        </w:rPr>
      </w:r>
      <w:r>
        <w:rPr>
          <w:rFonts w:ascii="Calibri Light" w:hAnsi="Calibri Light" w:cs="Calibri Light"/>
          <w:sz w:val="22"/>
          <w:szCs w:val="22"/>
          <w:lang w:val="en-GB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sz w:val="22"/>
          <w:szCs w:val="22"/>
          <w:lang w:val="en-GB"/>
        </w:rPr>
        <w:fldChar w:fldCharType="end"/>
      </w:r>
    </w:p>
    <w:p w:rsidR="00540548" w:rsidRDefault="00540548" w:rsidP="00540548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40548" w:rsidRDefault="00540548" w:rsidP="00540548">
      <w:pPr>
        <w:numPr>
          <w:ilvl w:val="1"/>
          <w:numId w:val="4"/>
        </w:numPr>
        <w:ind w:left="1434" w:hanging="357"/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  <w:lang w:val="en-GB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  <w:lang w:val="en-GB"/>
        </w:rPr>
      </w:r>
      <w:r>
        <w:rPr>
          <w:rFonts w:ascii="Calibri Light" w:hAnsi="Calibri Light" w:cs="Calibri Light"/>
          <w:sz w:val="22"/>
          <w:szCs w:val="22"/>
          <w:lang w:val="en-GB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noProof/>
          <w:sz w:val="22"/>
          <w:szCs w:val="22"/>
          <w:lang w:val="en-GB"/>
        </w:rPr>
        <w:t> </w:t>
      </w:r>
      <w:r>
        <w:rPr>
          <w:rFonts w:ascii="Calibri Light" w:hAnsi="Calibri Light" w:cs="Calibri Light"/>
          <w:sz w:val="22"/>
          <w:szCs w:val="22"/>
          <w:lang w:val="en-GB"/>
        </w:rPr>
        <w:fldChar w:fldCharType="end"/>
      </w:r>
    </w:p>
    <w:p w:rsidR="00525CE5" w:rsidRDefault="00525CE5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024E7D" w:rsidRPr="00024E7D" w:rsidRDefault="00024E7D" w:rsidP="00024E7D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Pr="00024E7D" w:rsidRDefault="00B33DE7" w:rsidP="00024E7D">
      <w:pPr>
        <w:pBdr>
          <w:top w:val="single" w:sz="4" w:space="1" w:color="auto"/>
        </w:pBd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024E7D">
        <w:rPr>
          <w:rFonts w:ascii="Calibri Light" w:hAnsi="Calibri Light" w:cs="Calibri Light"/>
          <w:sz w:val="22"/>
          <w:szCs w:val="22"/>
          <w:lang w:val="en-GB"/>
        </w:rPr>
        <w:t>Student signature</w:t>
      </w:r>
      <w:r w:rsidRPr="00024E7D">
        <w:rPr>
          <w:rFonts w:ascii="Calibri Light" w:hAnsi="Calibri Light" w:cs="Calibri Light"/>
          <w:sz w:val="22"/>
          <w:szCs w:val="22"/>
          <w:lang w:val="en-GB"/>
        </w:rPr>
        <w:tab/>
      </w:r>
      <w:r w:rsidRPr="00024E7D">
        <w:rPr>
          <w:rFonts w:ascii="Calibri Light" w:hAnsi="Calibri Light" w:cs="Calibri Light"/>
          <w:sz w:val="22"/>
          <w:szCs w:val="22"/>
          <w:lang w:val="en-GB"/>
        </w:rPr>
        <w:tab/>
      </w:r>
      <w:r w:rsidRPr="00024E7D">
        <w:rPr>
          <w:rFonts w:ascii="Calibri Light" w:hAnsi="Calibri Light" w:cs="Calibri Light"/>
          <w:sz w:val="22"/>
          <w:szCs w:val="22"/>
          <w:lang w:val="en-GB"/>
        </w:rPr>
        <w:tab/>
      </w:r>
      <w:r w:rsidRPr="00024E7D">
        <w:rPr>
          <w:rFonts w:ascii="Calibri Light" w:hAnsi="Calibri Light" w:cs="Calibri Light"/>
          <w:sz w:val="22"/>
          <w:szCs w:val="22"/>
          <w:lang w:val="en-GB"/>
        </w:rPr>
        <w:tab/>
      </w:r>
      <w:r w:rsidRPr="00024E7D">
        <w:rPr>
          <w:rFonts w:ascii="Calibri Light" w:hAnsi="Calibri Light" w:cs="Calibri Light"/>
          <w:sz w:val="22"/>
          <w:szCs w:val="22"/>
          <w:lang w:val="en-GB"/>
        </w:rPr>
        <w:tab/>
      </w:r>
      <w:r w:rsidR="00E050F2" w:rsidRPr="00024E7D">
        <w:rPr>
          <w:rFonts w:ascii="Calibri Light" w:hAnsi="Calibri Light" w:cs="Calibri Light"/>
          <w:sz w:val="22"/>
          <w:szCs w:val="22"/>
          <w:lang w:val="en-GB"/>
        </w:rPr>
        <w:t>R</w:t>
      </w:r>
      <w:r w:rsidRPr="00024E7D">
        <w:rPr>
          <w:rFonts w:ascii="Calibri Light" w:hAnsi="Calibri Light" w:cs="Calibri Light"/>
          <w:sz w:val="22"/>
          <w:szCs w:val="22"/>
          <w:lang w:val="en-GB"/>
        </w:rPr>
        <w:t>epresentative of university library</w:t>
      </w:r>
      <w:r w:rsidR="00E050F2" w:rsidRPr="00024E7D">
        <w:rPr>
          <w:rFonts w:ascii="Calibri Light" w:hAnsi="Calibri Light" w:cs="Calibri Light"/>
          <w:sz w:val="22"/>
          <w:szCs w:val="22"/>
          <w:lang w:val="en-GB"/>
        </w:rPr>
        <w:t xml:space="preserve"> signature</w:t>
      </w:r>
    </w:p>
    <w:p w:rsidR="00525CE5" w:rsidRPr="00024E7D" w:rsidRDefault="00525CE5" w:rsidP="00024E7D">
      <w:pPr>
        <w:pBdr>
          <w:top w:val="single" w:sz="4" w:space="1" w:color="auto"/>
          <w:between w:val="single" w:sz="4" w:space="1" w:color="auto"/>
        </w:pBd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525CE5" w:rsidRPr="00024E7D" w:rsidRDefault="00B33DE7" w:rsidP="00024E7D">
      <w:pPr>
        <w:pBdr>
          <w:top w:val="single" w:sz="4" w:space="1" w:color="auto"/>
          <w:between w:val="single" w:sz="4" w:space="1" w:color="auto"/>
        </w:pBd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024E7D">
        <w:rPr>
          <w:rFonts w:ascii="Calibri Light" w:hAnsi="Calibri Light" w:cs="Calibri Light"/>
          <w:sz w:val="22"/>
          <w:szCs w:val="22"/>
          <w:lang w:val="en-GB"/>
        </w:rPr>
        <w:t>Name of student in CAPITAL LETTERS</w:t>
      </w:r>
      <w:r w:rsidR="00525CE5" w:rsidRPr="00024E7D">
        <w:rPr>
          <w:rFonts w:ascii="Calibri Light" w:hAnsi="Calibri Light" w:cs="Calibri Light"/>
          <w:sz w:val="22"/>
          <w:szCs w:val="22"/>
          <w:lang w:val="en-GB"/>
        </w:rPr>
        <w:tab/>
      </w:r>
    </w:p>
    <w:sectPr w:rsidR="00525CE5" w:rsidRPr="00024E7D" w:rsidSect="005559BC">
      <w:headerReference w:type="default" r:id="rId7"/>
      <w:footerReference w:type="default" r:id="rId8"/>
      <w:pgSz w:w="11906" w:h="16838" w:code="9"/>
      <w:pgMar w:top="851" w:right="1134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10" w:rsidRDefault="005D6D10">
      <w:r>
        <w:separator/>
      </w:r>
    </w:p>
  </w:endnote>
  <w:endnote w:type="continuationSeparator" w:id="0">
    <w:p w:rsidR="005D6D10" w:rsidRDefault="005D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A4" w:rsidRPr="00073D3C" w:rsidRDefault="005F4CA4" w:rsidP="000C5367">
    <w:pPr>
      <w:pStyle w:val="Fuzeile"/>
      <w:jc w:val="center"/>
      <w:rPr>
        <w:lang w:val="it-IT"/>
      </w:rPr>
    </w:pPr>
  </w:p>
  <w:p w:rsidR="005F4CA4" w:rsidRPr="00AB1323" w:rsidRDefault="005F4CA4" w:rsidP="000C5367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10" w:rsidRDefault="005D6D10">
      <w:r>
        <w:separator/>
      </w:r>
    </w:p>
  </w:footnote>
  <w:footnote w:type="continuationSeparator" w:id="0">
    <w:p w:rsidR="005D6D10" w:rsidRDefault="005D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A4" w:rsidRPr="00731302" w:rsidRDefault="005F4CA4">
    <w:pPr>
      <w:pStyle w:val="Kopfzeile"/>
      <w:rPr>
        <w:rFonts w:ascii="Calibri" w:hAnsi="Calibri" w:cs="Calibri"/>
        <w:b/>
        <w:sz w:val="24"/>
        <w:lang w:val="en-US"/>
      </w:rPr>
    </w:pPr>
    <w:r w:rsidRPr="00731302">
      <w:rPr>
        <w:rFonts w:ascii="Calibri" w:hAnsi="Calibri" w:cs="Calibri"/>
        <w:b/>
        <w:sz w:val="24"/>
        <w:lang w:val="en-US"/>
      </w:rPr>
      <w:t>Universit</w:t>
    </w:r>
    <w:r w:rsidR="00B33DE7" w:rsidRPr="00731302">
      <w:rPr>
        <w:rFonts w:ascii="Calibri" w:hAnsi="Calibri" w:cs="Calibri"/>
        <w:b/>
        <w:sz w:val="24"/>
        <w:lang w:val="en-US"/>
      </w:rPr>
      <w:t>y of</w:t>
    </w:r>
    <w:r w:rsidRPr="00731302">
      <w:rPr>
        <w:rFonts w:ascii="Calibri" w:hAnsi="Calibri" w:cs="Calibri"/>
        <w:b/>
        <w:sz w:val="24"/>
        <w:lang w:val="en-US"/>
      </w:rPr>
      <w:t xml:space="preserve"> Innsbruck</w:t>
    </w:r>
  </w:p>
  <w:p w:rsidR="005F4CA4" w:rsidRPr="00731302" w:rsidRDefault="005941A3">
    <w:pPr>
      <w:pStyle w:val="Kopfzeile"/>
      <w:rPr>
        <w:rFonts w:ascii="Arial" w:hAnsi="Arial"/>
        <w:b/>
        <w:lang w:val="en-US"/>
      </w:rPr>
    </w:pPr>
    <w:r>
      <w:rPr>
        <w:rFonts w:ascii="Calibri" w:hAnsi="Calibri" w:cs="Calibri"/>
        <w:b/>
        <w:lang w:val="en-US"/>
      </w:rPr>
      <w:t>College Service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EF1"/>
    <w:multiLevelType w:val="hybridMultilevel"/>
    <w:tmpl w:val="C436F542"/>
    <w:lvl w:ilvl="0" w:tplc="F2F42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200C"/>
    <w:multiLevelType w:val="hybridMultilevel"/>
    <w:tmpl w:val="55225E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A4915"/>
    <w:multiLevelType w:val="hybridMultilevel"/>
    <w:tmpl w:val="1B98D72A"/>
    <w:lvl w:ilvl="0" w:tplc="0A6AF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F4E"/>
    <w:multiLevelType w:val="hybridMultilevel"/>
    <w:tmpl w:val="A7DC27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wrckRrCgEtgkBEqhLs0WiBJTMMHMDWZ4GSZY5pA7f3yEDA3dCg6G5u8+OUD0FaGbSKxdyc3AQYOC6adMnZpQ==" w:salt="w9cvCUSkB438aIJEj8V6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AB"/>
    <w:rsid w:val="00000350"/>
    <w:rsid w:val="00000BBB"/>
    <w:rsid w:val="00004343"/>
    <w:rsid w:val="00024E7D"/>
    <w:rsid w:val="00066D9A"/>
    <w:rsid w:val="00094F60"/>
    <w:rsid w:val="000C5367"/>
    <w:rsid w:val="000C7CA6"/>
    <w:rsid w:val="000D1169"/>
    <w:rsid w:val="00103F54"/>
    <w:rsid w:val="0010624F"/>
    <w:rsid w:val="001072E6"/>
    <w:rsid w:val="0013187B"/>
    <w:rsid w:val="00154C1F"/>
    <w:rsid w:val="00171E51"/>
    <w:rsid w:val="00180528"/>
    <w:rsid w:val="0018461C"/>
    <w:rsid w:val="001952AB"/>
    <w:rsid w:val="001B6388"/>
    <w:rsid w:val="00211801"/>
    <w:rsid w:val="00220C9D"/>
    <w:rsid w:val="00221D3A"/>
    <w:rsid w:val="00234AED"/>
    <w:rsid w:val="002906FB"/>
    <w:rsid w:val="00292BF1"/>
    <w:rsid w:val="002B13C2"/>
    <w:rsid w:val="002B6AD9"/>
    <w:rsid w:val="002C106D"/>
    <w:rsid w:val="002C3586"/>
    <w:rsid w:val="002D43AD"/>
    <w:rsid w:val="002E52A7"/>
    <w:rsid w:val="00300AC0"/>
    <w:rsid w:val="003415EE"/>
    <w:rsid w:val="00345708"/>
    <w:rsid w:val="00352601"/>
    <w:rsid w:val="00391FEA"/>
    <w:rsid w:val="003933DE"/>
    <w:rsid w:val="003C6D5E"/>
    <w:rsid w:val="00440A28"/>
    <w:rsid w:val="00445097"/>
    <w:rsid w:val="00453A2B"/>
    <w:rsid w:val="004A26D4"/>
    <w:rsid w:val="004B5FE4"/>
    <w:rsid w:val="004C1FF7"/>
    <w:rsid w:val="00517025"/>
    <w:rsid w:val="00525CE5"/>
    <w:rsid w:val="00540548"/>
    <w:rsid w:val="0054520B"/>
    <w:rsid w:val="005465F9"/>
    <w:rsid w:val="005559BC"/>
    <w:rsid w:val="005941A3"/>
    <w:rsid w:val="005A3D00"/>
    <w:rsid w:val="005D6D10"/>
    <w:rsid w:val="005F07CD"/>
    <w:rsid w:val="005F32D6"/>
    <w:rsid w:val="005F4CA4"/>
    <w:rsid w:val="00625D5B"/>
    <w:rsid w:val="006302F5"/>
    <w:rsid w:val="0065401A"/>
    <w:rsid w:val="006972AF"/>
    <w:rsid w:val="00697D2F"/>
    <w:rsid w:val="006B3CFA"/>
    <w:rsid w:val="006B4B83"/>
    <w:rsid w:val="006C21D1"/>
    <w:rsid w:val="006C2B43"/>
    <w:rsid w:val="006C4145"/>
    <w:rsid w:val="00707B07"/>
    <w:rsid w:val="00731302"/>
    <w:rsid w:val="0078130B"/>
    <w:rsid w:val="00783B49"/>
    <w:rsid w:val="007866A8"/>
    <w:rsid w:val="007C3E3C"/>
    <w:rsid w:val="007D2E34"/>
    <w:rsid w:val="007D5825"/>
    <w:rsid w:val="00823A9D"/>
    <w:rsid w:val="0084202F"/>
    <w:rsid w:val="008610D3"/>
    <w:rsid w:val="00867068"/>
    <w:rsid w:val="008D55C7"/>
    <w:rsid w:val="00942D26"/>
    <w:rsid w:val="009445E0"/>
    <w:rsid w:val="009965DC"/>
    <w:rsid w:val="009B6D27"/>
    <w:rsid w:val="009C0ED9"/>
    <w:rsid w:val="009D6D8C"/>
    <w:rsid w:val="009E4E3E"/>
    <w:rsid w:val="00A07846"/>
    <w:rsid w:val="00A204D9"/>
    <w:rsid w:val="00A263DE"/>
    <w:rsid w:val="00A4455B"/>
    <w:rsid w:val="00A71E90"/>
    <w:rsid w:val="00AB1323"/>
    <w:rsid w:val="00AB5EBC"/>
    <w:rsid w:val="00AC2D5D"/>
    <w:rsid w:val="00AD1C93"/>
    <w:rsid w:val="00B04512"/>
    <w:rsid w:val="00B13970"/>
    <w:rsid w:val="00B234ED"/>
    <w:rsid w:val="00B33DE7"/>
    <w:rsid w:val="00B376F7"/>
    <w:rsid w:val="00B47888"/>
    <w:rsid w:val="00B5305E"/>
    <w:rsid w:val="00B901EE"/>
    <w:rsid w:val="00B927F4"/>
    <w:rsid w:val="00BA2117"/>
    <w:rsid w:val="00BA5BD2"/>
    <w:rsid w:val="00BA7D20"/>
    <w:rsid w:val="00BC3FC7"/>
    <w:rsid w:val="00BD284D"/>
    <w:rsid w:val="00C02981"/>
    <w:rsid w:val="00C03E64"/>
    <w:rsid w:val="00C05C7E"/>
    <w:rsid w:val="00C37F17"/>
    <w:rsid w:val="00C50211"/>
    <w:rsid w:val="00C50C82"/>
    <w:rsid w:val="00C56883"/>
    <w:rsid w:val="00C70733"/>
    <w:rsid w:val="00C7118E"/>
    <w:rsid w:val="00CD15FA"/>
    <w:rsid w:val="00D435A7"/>
    <w:rsid w:val="00D74368"/>
    <w:rsid w:val="00D90B90"/>
    <w:rsid w:val="00DD2023"/>
    <w:rsid w:val="00DD761C"/>
    <w:rsid w:val="00E050F2"/>
    <w:rsid w:val="00E169E9"/>
    <w:rsid w:val="00E43096"/>
    <w:rsid w:val="00E543E8"/>
    <w:rsid w:val="00E675A8"/>
    <w:rsid w:val="00E835E0"/>
    <w:rsid w:val="00EA1B97"/>
    <w:rsid w:val="00EB7809"/>
    <w:rsid w:val="00EC3B3A"/>
    <w:rsid w:val="00ED79D7"/>
    <w:rsid w:val="00F15BAB"/>
    <w:rsid w:val="00F207B9"/>
    <w:rsid w:val="00F20F86"/>
    <w:rsid w:val="00F3298A"/>
    <w:rsid w:val="00F4146A"/>
    <w:rsid w:val="00F86151"/>
    <w:rsid w:val="00FC1F2E"/>
    <w:rsid w:val="00FD2D75"/>
    <w:rsid w:val="00FD5388"/>
    <w:rsid w:val="00F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B95E-644D-41AF-9AE8-9B87BA5D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40548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3298A"/>
    <w:rPr>
      <w:rFonts w:ascii="Tahoma" w:hAnsi="Tahoma" w:cs="Tahoma"/>
      <w:sz w:val="16"/>
      <w:szCs w:val="16"/>
    </w:rPr>
  </w:style>
  <w:style w:type="character" w:styleId="Hyperlink">
    <w:name w:val="Hyperlink"/>
    <w:rsid w:val="006B4B8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24E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c1461005\Lokale%20Einstellungen\Temporary%20Internet%20Files\OLKA\Briefvorlage%20Juli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Julia.dot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Universität Innsbruck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Kundmann</dc:creator>
  <cp:keywords/>
  <cp:lastModifiedBy>Fabienne Staudacher</cp:lastModifiedBy>
  <cp:revision>3</cp:revision>
  <cp:lastPrinted>2005-09-13T07:43:00Z</cp:lastPrinted>
  <dcterms:created xsi:type="dcterms:W3CDTF">2024-02-28T09:49:00Z</dcterms:created>
  <dcterms:modified xsi:type="dcterms:W3CDTF">2024-02-28T09:51:00Z</dcterms:modified>
</cp:coreProperties>
</file>