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4249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47E0B312" w14:textId="77777777" w:rsidR="005B584E" w:rsidRPr="005B584E" w:rsidRDefault="00965945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B</w:t>
      </w:r>
      <w:r w:rsidR="009C0CBC">
        <w:rPr>
          <w:sz w:val="40"/>
          <w:szCs w:val="40"/>
        </w:rPr>
        <w:t>achelor</w:t>
      </w:r>
      <w:r w:rsidR="003D3FD8">
        <w:rPr>
          <w:sz w:val="40"/>
          <w:szCs w:val="40"/>
        </w:rPr>
        <w:t>studium</w:t>
      </w:r>
    </w:p>
    <w:p w14:paraId="124284F0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CF2B2D2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25C2EEA5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7414"/>
      </w:tblGrid>
      <w:tr w:rsidR="005B584E" w:rsidRPr="00BD77A4" w14:paraId="6B7DFE38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249E6F0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82D6B77" w14:textId="77777777" w:rsidR="005B584E" w:rsidRPr="00BD77A4" w:rsidRDefault="00E85C16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Bauingenieurwissenscahften</w:t>
            </w:r>
          </w:p>
          <w:p w14:paraId="71808BBE" w14:textId="77777777" w:rsidR="0054080A" w:rsidRPr="00BD77A4" w:rsidRDefault="00DF1A16" w:rsidP="00C957D7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proofErr w:type="gramStart"/>
            <w:r w:rsidRPr="00BD77A4">
              <w:rPr>
                <w:sz w:val="18"/>
                <w:szCs w:val="18"/>
              </w:rPr>
              <w:t xml:space="preserve">Curriculum </w:t>
            </w:r>
            <w:r w:rsidR="0054080A" w:rsidRPr="00BD77A4">
              <w:rPr>
                <w:sz w:val="18"/>
                <w:szCs w:val="18"/>
              </w:rPr>
              <w:t xml:space="preserve"> vom</w:t>
            </w:r>
            <w:proofErr w:type="gramEnd"/>
            <w:r w:rsidR="0054080A" w:rsidRPr="00BD77A4">
              <w:rPr>
                <w:sz w:val="18"/>
                <w:szCs w:val="18"/>
              </w:rPr>
              <w:t xml:space="preserve"> </w:t>
            </w:r>
            <w:r w:rsidR="00C957D7">
              <w:rPr>
                <w:sz w:val="18"/>
                <w:szCs w:val="18"/>
              </w:rPr>
              <w:t>1</w:t>
            </w:r>
            <w:r w:rsidR="00E85C16">
              <w:rPr>
                <w:sz w:val="18"/>
                <w:szCs w:val="18"/>
              </w:rPr>
              <w:t>0</w:t>
            </w:r>
            <w:r w:rsidR="004D199A">
              <w:rPr>
                <w:sz w:val="18"/>
                <w:szCs w:val="18"/>
              </w:rPr>
              <w:t>.04.20</w:t>
            </w:r>
            <w:r w:rsidR="00E85C16">
              <w:rPr>
                <w:sz w:val="18"/>
                <w:szCs w:val="18"/>
              </w:rPr>
              <w:t>25</w:t>
            </w:r>
            <w:r w:rsidR="00943E07">
              <w:rPr>
                <w:sz w:val="18"/>
                <w:szCs w:val="18"/>
              </w:rPr>
              <w:t>,</w:t>
            </w:r>
            <w:r w:rsidR="001B100F" w:rsidRPr="00BD77A4">
              <w:rPr>
                <w:sz w:val="18"/>
                <w:szCs w:val="18"/>
              </w:rPr>
              <w:t xml:space="preserve"> i.d.g</w:t>
            </w:r>
            <w:r w:rsidR="001B100F" w:rsidRPr="00B27BD1">
              <w:rPr>
                <w:sz w:val="18"/>
                <w:szCs w:val="18"/>
              </w:rPr>
              <w:t>.F</w:t>
            </w:r>
            <w:r w:rsidR="00943E07" w:rsidRPr="00B27BD1">
              <w:rPr>
                <w:sz w:val="18"/>
                <w:szCs w:val="18"/>
              </w:rPr>
              <w:t>,</w:t>
            </w:r>
          </w:p>
        </w:tc>
      </w:tr>
      <w:tr w:rsidR="005B584E" w:rsidRPr="00BD77A4" w14:paraId="1F80BEB8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B8E9078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7493B9E" w14:textId="77777777" w:rsidR="005B584E" w:rsidRPr="00BD77A4" w:rsidRDefault="004F7662" w:rsidP="00C957D7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DF1A16" w:rsidRPr="00BD77A4">
              <w:rPr>
                <w:sz w:val="28"/>
                <w:szCs w:val="28"/>
              </w:rPr>
              <w:t xml:space="preserve">033 </w:t>
            </w:r>
            <w:r w:rsidR="00E85C16">
              <w:rPr>
                <w:sz w:val="28"/>
                <w:szCs w:val="28"/>
              </w:rPr>
              <w:t>264</w:t>
            </w:r>
          </w:p>
        </w:tc>
      </w:tr>
      <w:tr w:rsidR="005B584E" w:rsidRPr="00BD77A4" w14:paraId="78748C8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92153AA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E936AC9" w14:textId="77777777"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9C0CBC" w:rsidRPr="00BD77A4">
              <w:rPr>
                <w:sz w:val="28"/>
                <w:szCs w:val="28"/>
              </w:rPr>
              <w:t>80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14:paraId="2A407D26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070DEDC1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BD77A4" w14:paraId="1126182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C66BB83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C34657C" w14:textId="77777777" w:rsidR="005B584E" w:rsidRPr="00BD77A4" w:rsidRDefault="00C672BB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0D39EE4D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D7A0674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D56925E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="00EA7BAC"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48A2E5E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277C4C3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7C41693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="00EA7BAC"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4BD6E64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C5B0AB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BB5E31F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192C3F54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E4D9069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0A9B25B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5D2DD03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1862D1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37BBDD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="004839EB"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3AA8670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198DCC4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05A1370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="004839EB"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69868D34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69E3ED2A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BD77A4" w14:paraId="19643206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80E45F6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69EE92E" w14:textId="77777777"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="009D14BB"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BD77A4" w14:paraId="68153F53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3DFDF6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E8965DB" w14:textId="77777777"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14:paraId="122B38E8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A062E9" w:rsidRPr="00BD77A4" w14:paraId="75EB5CC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F32E963" w14:textId="77777777" w:rsidR="00A062E9" w:rsidRPr="00BD77A4" w:rsidRDefault="00A062E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B</w:t>
            </w:r>
            <w:r w:rsidR="00FA12BC" w:rsidRPr="00BD77A4">
              <w:rPr>
                <w:sz w:val="18"/>
                <w:szCs w:val="18"/>
              </w:rPr>
              <w:t>achelor</w:t>
            </w:r>
            <w:r w:rsidRPr="00BD77A4">
              <w:rPr>
                <w:sz w:val="18"/>
                <w:szCs w:val="18"/>
              </w:rPr>
              <w:t>arbeit (Titel, Datum)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F302AEA" w14:textId="77777777" w:rsidR="00A062E9" w:rsidRPr="00BD77A4" w:rsidRDefault="00A062E9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14:paraId="6153FFCF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6E899238" w14:textId="77777777" w:rsidR="003B3245" w:rsidRPr="005116F5" w:rsidRDefault="008C1600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  <w:r>
        <w:rPr>
          <w:sz w:val="18"/>
          <w:szCs w:val="18"/>
        </w:rPr>
        <w:br w:type="page"/>
      </w:r>
    </w:p>
    <w:p w14:paraId="2EBB6F5F" w14:textId="77777777" w:rsidR="005D5045" w:rsidRPr="006854A7" w:rsidRDefault="003A2A9B" w:rsidP="0081453E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Hinweise</w:t>
      </w:r>
    </w:p>
    <w:p w14:paraId="67AC6142" w14:textId="77777777" w:rsidR="007C09C1" w:rsidRPr="005810E2" w:rsidRDefault="007C09C1" w:rsidP="005810E2">
      <w:pPr>
        <w:autoSpaceDE w:val="0"/>
        <w:autoSpaceDN w:val="0"/>
        <w:adjustRightInd w:val="0"/>
        <w:rPr>
          <w:sz w:val="20"/>
          <w:szCs w:val="22"/>
        </w:rPr>
      </w:pPr>
    </w:p>
    <w:p w14:paraId="5B1C0155" w14:textId="77777777" w:rsidR="006D259E" w:rsidRDefault="00CC71B0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</w:t>
      </w:r>
      <w:r w:rsidR="006D259E">
        <w:rPr>
          <w:sz w:val="22"/>
          <w:szCs w:val="22"/>
        </w:rPr>
        <w:t>1</w:t>
      </w:r>
      <w:r w:rsidR="00E85C16">
        <w:rPr>
          <w:sz w:val="22"/>
          <w:szCs w:val="22"/>
        </w:rPr>
        <w:t>6</w:t>
      </w:r>
      <w:r w:rsidR="00C957D7">
        <w:rPr>
          <w:sz w:val="22"/>
          <w:szCs w:val="22"/>
        </w:rPr>
        <w:t>7</w:t>
      </w:r>
      <w:r w:rsidR="006D259E">
        <w:rPr>
          <w:sz w:val="22"/>
          <w:szCs w:val="22"/>
        </w:rPr>
        <w:t xml:space="preserve"> ECTS-Anrechnungspunkte</w:t>
      </w:r>
      <w:r w:rsidR="00C93C52">
        <w:rPr>
          <w:sz w:val="22"/>
          <w:szCs w:val="22"/>
        </w:rPr>
        <w:t>n</w:t>
      </w:r>
      <w:r w:rsidR="006D259E">
        <w:rPr>
          <w:sz w:val="22"/>
          <w:szCs w:val="22"/>
        </w:rPr>
        <w:t xml:space="preserve"> </w:t>
      </w:r>
      <w:r w:rsidR="006D259E" w:rsidRPr="000C4483">
        <w:rPr>
          <w:sz w:val="22"/>
          <w:szCs w:val="22"/>
        </w:rPr>
        <w:t xml:space="preserve">und </w:t>
      </w:r>
      <w:r w:rsidR="006D259E" w:rsidRPr="000C4483">
        <w:rPr>
          <w:b/>
          <w:sz w:val="22"/>
          <w:szCs w:val="22"/>
        </w:rPr>
        <w:t>Wahlmodule</w:t>
      </w:r>
      <w:r w:rsidR="006D259E" w:rsidRPr="000C4483">
        <w:rPr>
          <w:sz w:val="22"/>
          <w:szCs w:val="22"/>
        </w:rPr>
        <w:t xml:space="preserve"> im Umfang von insgesamt </w:t>
      </w:r>
      <w:r w:rsidR="00E85C16">
        <w:rPr>
          <w:sz w:val="22"/>
          <w:szCs w:val="22"/>
        </w:rPr>
        <w:t>13</w:t>
      </w:r>
      <w:r w:rsidR="006D259E" w:rsidRPr="000C4483">
        <w:rPr>
          <w:sz w:val="22"/>
          <w:szCs w:val="22"/>
        </w:rPr>
        <w:t xml:space="preserve"> ECTS-Anrechnungspunkten zu absolvieren. </w:t>
      </w:r>
    </w:p>
    <w:p w14:paraId="5C6C0A58" w14:textId="77777777" w:rsidR="008F617F" w:rsidRDefault="008F617F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D5C476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1EDEAB53" w14:textId="77777777" w:rsidR="008F617F" w:rsidRPr="006854A7" w:rsidRDefault="008F617F" w:rsidP="008F617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5F5F5B6E" w14:textId="77777777" w:rsidR="008F617F" w:rsidRPr="005810E2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6843615A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7BFAA417" w14:textId="77777777" w:rsidR="004B334E" w:rsidRDefault="00C957D7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Wahlmodul</w:t>
      </w:r>
      <w:r w:rsidR="00E85C16">
        <w:rPr>
          <w:sz w:val="22"/>
          <w:szCs w:val="22"/>
        </w:rPr>
        <w:t xml:space="preserve"> Freie Wahl</w:t>
      </w:r>
      <w:r w:rsidR="004B334E">
        <w:rPr>
          <w:sz w:val="22"/>
          <w:szCs w:val="22"/>
        </w:rPr>
        <w:t>, tragen Sie bitte die betreffenden Lehrveranstaltungen separat im dafür vorgesehenen Abschnitt ein.</w:t>
      </w:r>
    </w:p>
    <w:p w14:paraId="597603DC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1F7EF25B" w14:textId="77777777" w:rsidR="008F617F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642441F5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5E0336FC" w14:textId="77777777" w:rsidR="00421C08" w:rsidRPr="00421C08" w:rsidRDefault="003B4547" w:rsidP="00421C08">
      <w:pPr>
        <w:tabs>
          <w:tab w:val="right" w:pos="10513"/>
        </w:tabs>
        <w:jc w:val="both"/>
        <w:outlineLvl w:val="0"/>
        <w:rPr>
          <w:b/>
        </w:rPr>
      </w:pPr>
      <w:r>
        <w:rPr>
          <w:sz w:val="22"/>
          <w:szCs w:val="22"/>
        </w:rPr>
        <w:br w:type="page"/>
      </w:r>
    </w:p>
    <w:p w14:paraId="3C61395D" w14:textId="77777777" w:rsidR="00421C08" w:rsidRPr="00421C08" w:rsidRDefault="00421C08" w:rsidP="00421C08">
      <w:pPr>
        <w:tabs>
          <w:tab w:val="right" w:pos="10513"/>
        </w:tabs>
        <w:jc w:val="both"/>
        <w:outlineLvl w:val="0"/>
        <w:rPr>
          <w:b/>
        </w:rPr>
      </w:pPr>
    </w:p>
    <w:p w14:paraId="78E27A20" w14:textId="77777777" w:rsidR="000954F3" w:rsidRDefault="000954F3" w:rsidP="003B454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C957D7">
        <w:rPr>
          <w:b/>
        </w:rPr>
        <w:t>170</w:t>
      </w:r>
      <w:r>
        <w:rPr>
          <w:b/>
        </w:rPr>
        <w:t xml:space="preserve"> ECTS:</w:t>
      </w:r>
    </w:p>
    <w:p w14:paraId="2374198F" w14:textId="77777777" w:rsidR="003B4547" w:rsidRPr="006854A7" w:rsidRDefault="003B4547" w:rsidP="003B4547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317"/>
      </w:tblGrid>
      <w:tr w:rsidR="005F68C1" w:rsidRPr="00074AC6" w14:paraId="650A68F6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54736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9A84D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12B7EEF6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9A126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 w:rsidRPr="00240DC4">
              <w:rPr>
                <w:sz w:val="22"/>
                <w:szCs w:val="22"/>
              </w:rPr>
              <w:t xml:space="preserve"> Pflichtmodul 1: </w:t>
            </w:r>
            <w:r w:rsidR="00421C08">
              <w:rPr>
                <w:sz w:val="22"/>
                <w:szCs w:val="22"/>
              </w:rPr>
              <w:t>Mathematik 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80B56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5BF8DD78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70BA4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8"/>
            <w:r w:rsidR="00C901CB">
              <w:rPr>
                <w:sz w:val="22"/>
                <w:szCs w:val="22"/>
              </w:rPr>
              <w:t xml:space="preserve"> Pflichtmodul 2: </w:t>
            </w:r>
            <w:r w:rsidR="00421C08" w:rsidRPr="00421C08">
              <w:rPr>
                <w:sz w:val="22"/>
                <w:szCs w:val="22"/>
              </w:rPr>
              <w:t>Mechanik 1 und Programmieren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655DD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4054A510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52ACB" w14:textId="77777777" w:rsidR="00B859B6" w:rsidRPr="00240DC4" w:rsidRDefault="00B859B6" w:rsidP="00421C0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5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9"/>
            <w:r w:rsidR="00C901CB">
              <w:rPr>
                <w:sz w:val="22"/>
                <w:szCs w:val="22"/>
              </w:rPr>
              <w:t xml:space="preserve"> Pflichtmodul 3: </w:t>
            </w:r>
            <w:r w:rsidR="00421C08" w:rsidRPr="00421C08">
              <w:rPr>
                <w:sz w:val="22"/>
                <w:szCs w:val="22"/>
              </w:rPr>
              <w:t>Baukonstruktionen, Nachhaltigkeit und</w:t>
            </w:r>
            <w:r w:rsidR="00421C08">
              <w:rPr>
                <w:sz w:val="22"/>
                <w:szCs w:val="22"/>
              </w:rPr>
              <w:t xml:space="preserve"> </w:t>
            </w:r>
            <w:r w:rsidR="00421C08" w:rsidRPr="00421C08">
              <w:rPr>
                <w:sz w:val="22"/>
                <w:szCs w:val="22"/>
              </w:rPr>
              <w:t>Ingenieurgeologie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7A4A8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0B2A1589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D1D19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6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0"/>
            <w:r w:rsidRPr="00240DC4">
              <w:rPr>
                <w:sz w:val="22"/>
                <w:szCs w:val="22"/>
              </w:rPr>
              <w:t xml:space="preserve"> Pflicht</w:t>
            </w:r>
            <w:r w:rsidR="00C901CB">
              <w:rPr>
                <w:sz w:val="22"/>
                <w:szCs w:val="22"/>
              </w:rPr>
              <w:t xml:space="preserve">modul 4: </w:t>
            </w:r>
            <w:r w:rsidR="00421C08" w:rsidRPr="00421C08">
              <w:rPr>
                <w:sz w:val="22"/>
                <w:szCs w:val="22"/>
              </w:rPr>
              <w:t>Baubetrieb und Bauwirtschaft 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20A18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3ECC6D08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8E1F0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1"/>
            <w:r w:rsidRPr="00240DC4">
              <w:rPr>
                <w:sz w:val="22"/>
                <w:szCs w:val="22"/>
              </w:rPr>
              <w:t xml:space="preserve"> Pflichtmodul 5: </w:t>
            </w:r>
            <w:r w:rsidR="00421C08" w:rsidRPr="00421C08">
              <w:rPr>
                <w:sz w:val="22"/>
                <w:szCs w:val="22"/>
              </w:rPr>
              <w:t>Mathematik 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0A4BA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55FBFC38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F903E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2"/>
            <w:r w:rsidR="00C901CB">
              <w:rPr>
                <w:sz w:val="22"/>
                <w:szCs w:val="22"/>
              </w:rPr>
              <w:t xml:space="preserve"> Pflichtmodul 6: </w:t>
            </w:r>
            <w:r w:rsidR="00421C08" w:rsidRPr="00421C08">
              <w:rPr>
                <w:sz w:val="22"/>
                <w:szCs w:val="22"/>
              </w:rPr>
              <w:t>Mechanik 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D672E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46DA8A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7C623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3"/>
            <w:r w:rsidRPr="00240DC4">
              <w:rPr>
                <w:sz w:val="22"/>
                <w:szCs w:val="22"/>
              </w:rPr>
              <w:t xml:space="preserve"> Pflichtmodul 7: </w:t>
            </w:r>
            <w:r w:rsidR="00421C08" w:rsidRPr="00421C08">
              <w:rPr>
                <w:sz w:val="22"/>
                <w:szCs w:val="22"/>
              </w:rPr>
              <w:t>Festigkeitslehre 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905BB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056C8993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FB91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4"/>
            <w:r w:rsidRPr="00240DC4">
              <w:rPr>
                <w:sz w:val="22"/>
                <w:szCs w:val="22"/>
              </w:rPr>
              <w:t xml:space="preserve"> Pflichtmodul 8: </w:t>
            </w:r>
            <w:r w:rsidR="00421C08" w:rsidRPr="00421C08">
              <w:rPr>
                <w:sz w:val="22"/>
                <w:szCs w:val="22"/>
              </w:rPr>
              <w:t>Geometrische Modellierung, Visualisierung und CAD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BDA25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7C471AE6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66E7F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5"/>
            <w:r w:rsidR="00C901CB">
              <w:rPr>
                <w:sz w:val="22"/>
                <w:szCs w:val="22"/>
              </w:rPr>
              <w:t xml:space="preserve"> Pflichtmodul 9: </w:t>
            </w:r>
            <w:r w:rsidR="00421C08" w:rsidRPr="00421C08">
              <w:rPr>
                <w:sz w:val="22"/>
                <w:szCs w:val="22"/>
              </w:rPr>
              <w:t>Vermessung und Infrastruktur Straße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9CA6A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AEAF202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FD3F4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6"/>
            <w:r w:rsidR="00C901CB">
              <w:rPr>
                <w:sz w:val="22"/>
                <w:szCs w:val="22"/>
              </w:rPr>
              <w:t xml:space="preserve"> Pflichtmodul 10: </w:t>
            </w:r>
            <w:r w:rsidR="00421C08" w:rsidRPr="00421C08">
              <w:rPr>
                <w:sz w:val="22"/>
                <w:szCs w:val="22"/>
              </w:rPr>
              <w:t>Mechanik 3 und Hydraulik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30EC7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067F7B7D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33189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7"/>
            <w:r w:rsidRPr="00240DC4">
              <w:rPr>
                <w:sz w:val="22"/>
                <w:szCs w:val="22"/>
              </w:rPr>
              <w:t xml:space="preserve"> Pflic</w:t>
            </w:r>
            <w:r w:rsidR="00C901CB">
              <w:rPr>
                <w:sz w:val="22"/>
                <w:szCs w:val="22"/>
              </w:rPr>
              <w:t xml:space="preserve">htmodul 11: </w:t>
            </w:r>
            <w:r w:rsidR="00421C08" w:rsidRPr="00421C08">
              <w:rPr>
                <w:sz w:val="22"/>
                <w:szCs w:val="22"/>
              </w:rPr>
              <w:t>Festigkeitslehre 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02385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E5E9D73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1198A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5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8"/>
            <w:r w:rsidR="00C901CB">
              <w:rPr>
                <w:sz w:val="22"/>
                <w:szCs w:val="22"/>
              </w:rPr>
              <w:t xml:space="preserve"> Pflichtmodul 12: </w:t>
            </w:r>
            <w:r w:rsidR="00421C08" w:rsidRPr="00421C08">
              <w:rPr>
                <w:sz w:val="22"/>
                <w:szCs w:val="22"/>
              </w:rPr>
              <w:t>Bauphysik und Werkstoffe 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DA6A4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46662B95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AFD46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6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19"/>
            <w:r w:rsidRPr="00240DC4">
              <w:rPr>
                <w:sz w:val="22"/>
                <w:szCs w:val="22"/>
              </w:rPr>
              <w:t xml:space="preserve"> Pflichtmodul 13: </w:t>
            </w:r>
            <w:r w:rsidR="00421C08">
              <w:t>Baustatik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33E9F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D8507E9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2DA74" w14:textId="77777777" w:rsidR="00B859B6" w:rsidRPr="00240DC4" w:rsidRDefault="00B859B6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7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939E7"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bookmarkEnd w:id="20"/>
            <w:r w:rsidRPr="00240DC4">
              <w:rPr>
                <w:sz w:val="22"/>
                <w:szCs w:val="22"/>
              </w:rPr>
              <w:t xml:space="preserve"> Pflichtmodul 14: </w:t>
            </w:r>
            <w:r w:rsidR="00421C08" w:rsidRPr="00421C08">
              <w:rPr>
                <w:sz w:val="22"/>
                <w:szCs w:val="22"/>
              </w:rPr>
              <w:t>Baubetrieb und Bauwirtschaft 2, Siedlungswasserbau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3807C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3939E7" w:rsidRPr="00074AC6" w14:paraId="195A2B86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D6105" w14:textId="77777777" w:rsidR="003939E7" w:rsidRPr="00240DC4" w:rsidRDefault="003939E7" w:rsidP="00B470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1</w:t>
            </w:r>
            <w:r>
              <w:rPr>
                <w:sz w:val="22"/>
                <w:szCs w:val="22"/>
              </w:rPr>
              <w:t>5</w:t>
            </w:r>
            <w:r w:rsidRPr="00240DC4">
              <w:rPr>
                <w:sz w:val="22"/>
                <w:szCs w:val="22"/>
              </w:rPr>
              <w:t xml:space="preserve">: </w:t>
            </w:r>
            <w:r w:rsidR="00421C08" w:rsidRPr="00421C08">
              <w:rPr>
                <w:sz w:val="22"/>
                <w:szCs w:val="22"/>
              </w:rPr>
              <w:t>Hochbau und Werkstoffe 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FBB89" w14:textId="77777777" w:rsidR="003939E7" w:rsidRPr="00856BD3" w:rsidRDefault="003939E7" w:rsidP="00B859B6">
            <w:pPr>
              <w:rPr>
                <w:sz w:val="16"/>
                <w:szCs w:val="16"/>
              </w:rPr>
            </w:pPr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C901CB" w:rsidRPr="00074AC6" w14:paraId="47621293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4625D" w14:textId="77777777" w:rsidR="00C901CB" w:rsidRPr="00240DC4" w:rsidRDefault="00C901CB" w:rsidP="00B4701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1</w:t>
            </w:r>
            <w:r>
              <w:rPr>
                <w:sz w:val="22"/>
                <w:szCs w:val="22"/>
              </w:rPr>
              <w:t>6</w:t>
            </w:r>
            <w:r w:rsidRPr="00240DC4">
              <w:rPr>
                <w:sz w:val="22"/>
                <w:szCs w:val="22"/>
              </w:rPr>
              <w:t xml:space="preserve">: </w:t>
            </w:r>
            <w:r w:rsidR="00421C08" w:rsidRPr="00421C08">
              <w:rPr>
                <w:sz w:val="22"/>
                <w:szCs w:val="22"/>
              </w:rPr>
              <w:t>Bodenmechanik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E5A7B" w14:textId="77777777" w:rsidR="00C901CB" w:rsidRDefault="00C901CB" w:rsidP="00C901CB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C957D7" w:rsidRPr="00074AC6" w14:paraId="2DF2614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F6ED7" w14:textId="77777777" w:rsidR="00C957D7" w:rsidRPr="00240DC4" w:rsidRDefault="00C957D7" w:rsidP="00C957D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Pflichtmodul 17: </w:t>
            </w:r>
            <w:r w:rsidR="00421C08" w:rsidRPr="00421C08">
              <w:rPr>
                <w:sz w:val="22"/>
                <w:szCs w:val="22"/>
              </w:rPr>
              <w:t>Wasserbau und Infrastruktur Schiene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BF4FE" w14:textId="77777777" w:rsidR="00C957D7" w:rsidRDefault="00C957D7" w:rsidP="00C957D7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C957D7" w:rsidRPr="00074AC6" w14:paraId="049450EB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BCD8B" w14:textId="77777777" w:rsidR="00C957D7" w:rsidRPr="00240DC4" w:rsidRDefault="00C957D7" w:rsidP="00C957D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</w:t>
            </w:r>
            <w:r>
              <w:rPr>
                <w:sz w:val="22"/>
                <w:szCs w:val="22"/>
              </w:rPr>
              <w:t xml:space="preserve">htmodul </w:t>
            </w:r>
            <w:r w:rsidR="00B47017">
              <w:rPr>
                <w:sz w:val="22"/>
                <w:szCs w:val="22"/>
              </w:rPr>
              <w:t xml:space="preserve">18: </w:t>
            </w:r>
            <w:r w:rsidR="00421C08" w:rsidRPr="00421C08">
              <w:rPr>
                <w:sz w:val="22"/>
                <w:szCs w:val="22"/>
              </w:rPr>
              <w:t>Holzbau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93006" w14:textId="77777777" w:rsidR="00C957D7" w:rsidRDefault="00C957D7" w:rsidP="00C957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957D7" w:rsidRPr="00074AC6" w14:paraId="071F707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0E8DD" w14:textId="77777777" w:rsidR="00C957D7" w:rsidRPr="00240DC4" w:rsidRDefault="00C957D7" w:rsidP="00C957D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Pflichtmodul </w:t>
            </w:r>
            <w:r w:rsidR="00B47017">
              <w:rPr>
                <w:sz w:val="22"/>
                <w:szCs w:val="22"/>
              </w:rPr>
              <w:t xml:space="preserve">19: </w:t>
            </w:r>
            <w:r w:rsidR="00421C08" w:rsidRPr="00421C08">
              <w:rPr>
                <w:sz w:val="22"/>
                <w:szCs w:val="22"/>
              </w:rPr>
              <w:t>Stahlbau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2478A" w14:textId="77777777" w:rsidR="00C957D7" w:rsidRDefault="00C957D7" w:rsidP="00C957D7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C957D7" w:rsidRPr="00074AC6" w14:paraId="154AD25B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B792C" w14:textId="77777777" w:rsidR="00C957D7" w:rsidRPr="00240DC4" w:rsidRDefault="00C957D7" w:rsidP="00C957D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</w:t>
            </w:r>
            <w:r w:rsidR="00B47017">
              <w:rPr>
                <w:sz w:val="22"/>
                <w:szCs w:val="22"/>
              </w:rPr>
              <w:t xml:space="preserve">20: </w:t>
            </w:r>
            <w:r w:rsidR="00421C08" w:rsidRPr="00421C08">
              <w:rPr>
                <w:sz w:val="22"/>
                <w:szCs w:val="22"/>
              </w:rPr>
              <w:t>Grundbau und Projektmanagement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4804D" w14:textId="77777777" w:rsidR="00C957D7" w:rsidRDefault="00C957D7" w:rsidP="00C957D7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C957D7" w:rsidRPr="00074AC6" w14:paraId="46992F6B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4B25D" w14:textId="77777777" w:rsidR="00C957D7" w:rsidRPr="00240DC4" w:rsidRDefault="00C957D7" w:rsidP="00C957D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</w:t>
            </w:r>
            <w:r w:rsidR="00B47017">
              <w:rPr>
                <w:sz w:val="22"/>
                <w:szCs w:val="22"/>
              </w:rPr>
              <w:t xml:space="preserve">21: </w:t>
            </w:r>
            <w:r w:rsidR="00421C08" w:rsidRPr="00421C08">
              <w:rPr>
                <w:sz w:val="22"/>
                <w:szCs w:val="22"/>
              </w:rPr>
              <w:t>Massivbau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B9AAA" w14:textId="77777777" w:rsidR="00C957D7" w:rsidRDefault="00C957D7" w:rsidP="00C957D7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421C08" w:rsidRPr="00074AC6" w14:paraId="31DBDBDE" w14:textId="77777777" w:rsidTr="007F1E7D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CF689" w14:textId="77777777" w:rsidR="00421C08" w:rsidRPr="00240DC4" w:rsidRDefault="00421C08" w:rsidP="007F1E7D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Pr="00240DC4">
              <w:rPr>
                <w:sz w:val="22"/>
                <w:szCs w:val="22"/>
              </w:rPr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22: Seminar mit Bachelorarbeit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ACE5E" w14:textId="77777777" w:rsidR="00421C08" w:rsidRDefault="00421C08" w:rsidP="007F1E7D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421C08" w:rsidRPr="00074AC6" w14:paraId="50B83CC0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EA6D1" w14:textId="77777777" w:rsidR="00421C08" w:rsidRPr="00240DC4" w:rsidRDefault="00421C08" w:rsidP="00C957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29198" w14:textId="77777777" w:rsidR="00421C08" w:rsidRPr="00856BD3" w:rsidRDefault="00421C08" w:rsidP="00C957D7">
            <w:pPr>
              <w:rPr>
                <w:sz w:val="16"/>
                <w:szCs w:val="16"/>
              </w:rPr>
            </w:pPr>
          </w:p>
        </w:tc>
      </w:tr>
      <w:tr w:rsidR="00C901CB" w:rsidRPr="00074AC6" w14:paraId="77431B0D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F64FF" w14:textId="77777777" w:rsidR="00C901CB" w:rsidRPr="00240DC4" w:rsidRDefault="00C901CB" w:rsidP="00C9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25CE8" w14:textId="77777777" w:rsidR="00C901CB" w:rsidRPr="00856BD3" w:rsidRDefault="00C901CB" w:rsidP="00B859B6">
            <w:pPr>
              <w:rPr>
                <w:sz w:val="16"/>
                <w:szCs w:val="16"/>
              </w:rPr>
            </w:pPr>
          </w:p>
        </w:tc>
      </w:tr>
    </w:tbl>
    <w:p w14:paraId="6471BBB4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7A3ADD80" w14:textId="77777777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C957D7">
        <w:rPr>
          <w:b/>
        </w:rPr>
        <w:t>10</w:t>
      </w:r>
      <w:r>
        <w:rPr>
          <w:b/>
        </w:rPr>
        <w:t xml:space="preserve"> ECTS: (bitte kennzeichnen)</w:t>
      </w:r>
    </w:p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7938"/>
        <w:gridCol w:w="3176"/>
      </w:tblGrid>
      <w:tr w:rsidR="005F68C1" w:rsidRPr="00074AC6" w14:paraId="237EDBFA" w14:textId="77777777" w:rsidTr="00C957D7">
        <w:tc>
          <w:tcPr>
            <w:tcW w:w="7938" w:type="dxa"/>
            <w:shd w:val="clear" w:color="auto" w:fill="auto"/>
          </w:tcPr>
          <w:p w14:paraId="3F507408" w14:textId="77777777" w:rsidR="004D199A" w:rsidRDefault="004D199A" w:rsidP="004D199A">
            <w:pPr>
              <w:pStyle w:val="Default"/>
            </w:pPr>
          </w:p>
          <w:p w14:paraId="0C802C8E" w14:textId="77777777" w:rsidR="004D199A" w:rsidRPr="004D199A" w:rsidRDefault="00C957D7" w:rsidP="009B65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sind Wahlmodule im Umfang von </w:t>
            </w:r>
            <w:r w:rsidR="00421C0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ECTS-AP zu absolvieren:</w:t>
            </w:r>
            <w:r w:rsidR="004D1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2C39E84D" w14:textId="77777777" w:rsidR="00911DBD" w:rsidRDefault="00911DBD" w:rsidP="00911DBD">
            <w:pPr>
              <w:rPr>
                <w:sz w:val="22"/>
                <w:szCs w:val="22"/>
                <w:lang w:val="de-AT"/>
              </w:rPr>
            </w:pPr>
          </w:p>
          <w:p w14:paraId="4491ABF6" w14:textId="77777777" w:rsidR="005F68C1" w:rsidRPr="00911DBD" w:rsidRDefault="00911DBD" w:rsidP="00911DBD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26A3F240" w14:textId="77777777" w:rsidTr="00C957D7">
        <w:tc>
          <w:tcPr>
            <w:tcW w:w="7938" w:type="dxa"/>
            <w:shd w:val="clear" w:color="auto" w:fill="auto"/>
          </w:tcPr>
          <w:p w14:paraId="54C9D6F7" w14:textId="77777777" w:rsidR="00B859B6" w:rsidRPr="00766B30" w:rsidRDefault="00B859B6" w:rsidP="00B47017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9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Pr="00766B30">
              <w:rPr>
                <w:sz w:val="22"/>
                <w:szCs w:val="22"/>
              </w:rPr>
            </w:r>
            <w:r w:rsidRPr="00766B30">
              <w:rPr>
                <w:sz w:val="22"/>
                <w:szCs w:val="22"/>
              </w:rPr>
              <w:fldChar w:fldCharType="end"/>
            </w:r>
            <w:bookmarkEnd w:id="21"/>
            <w:r w:rsidRPr="00766B30">
              <w:rPr>
                <w:sz w:val="22"/>
                <w:szCs w:val="22"/>
              </w:rPr>
              <w:t xml:space="preserve"> Wahlmodul 1: </w:t>
            </w:r>
            <w:r w:rsidR="00421C08">
              <w:rPr>
                <w:sz w:val="22"/>
                <w:szCs w:val="22"/>
              </w:rPr>
              <w:t>Freie Wahl</w:t>
            </w:r>
          </w:p>
        </w:tc>
        <w:tc>
          <w:tcPr>
            <w:tcW w:w="3176" w:type="dxa"/>
            <w:shd w:val="clear" w:color="auto" w:fill="auto"/>
          </w:tcPr>
          <w:p w14:paraId="5E48B711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3C07CF64" w14:textId="77777777" w:rsidTr="00C957D7">
        <w:tc>
          <w:tcPr>
            <w:tcW w:w="7938" w:type="dxa"/>
            <w:shd w:val="clear" w:color="auto" w:fill="auto"/>
          </w:tcPr>
          <w:p w14:paraId="7A914A60" w14:textId="77777777" w:rsidR="00B859B6" w:rsidRPr="00766B30" w:rsidRDefault="00B859B6" w:rsidP="00C901CB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32DF4FDE" w14:textId="77777777" w:rsidR="00B859B6" w:rsidRDefault="00B859B6" w:rsidP="00B859B6"/>
        </w:tc>
      </w:tr>
    </w:tbl>
    <w:p w14:paraId="12ABFDB5" w14:textId="77777777" w:rsidR="005F68C1" w:rsidRDefault="005F68C1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6B30BC14" w14:textId="77777777" w:rsidR="00421C08" w:rsidRPr="00421C08" w:rsidRDefault="0001095F" w:rsidP="00421C0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0"/>
          <w:szCs w:val="20"/>
        </w:rPr>
        <w:br w:type="page"/>
      </w:r>
    </w:p>
    <w:p w14:paraId="47AC355D" w14:textId="77777777" w:rsidR="00421C08" w:rsidRPr="00421C08" w:rsidRDefault="00421C08" w:rsidP="00421C08">
      <w:pPr>
        <w:autoSpaceDE w:val="0"/>
        <w:autoSpaceDN w:val="0"/>
        <w:adjustRightInd w:val="0"/>
        <w:rPr>
          <w:sz w:val="22"/>
          <w:szCs w:val="22"/>
        </w:rPr>
      </w:pPr>
    </w:p>
    <w:p w14:paraId="3488126B" w14:textId="77777777" w:rsidR="004B334E" w:rsidRDefault="00C957D7" w:rsidP="004B334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Wahlmodul: </w:t>
      </w:r>
      <w:r w:rsidR="00421C08">
        <w:rPr>
          <w:b/>
        </w:rPr>
        <w:t>Freie Wahl</w:t>
      </w:r>
      <w:r>
        <w:rPr>
          <w:b/>
        </w:rPr>
        <w:t xml:space="preserve"> </w:t>
      </w:r>
    </w:p>
    <w:p w14:paraId="63376058" w14:textId="77777777" w:rsidR="004B334E" w:rsidRDefault="004B334E" w:rsidP="004B334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4B334E" w:rsidRPr="00BD77A4" w14:paraId="2661AF1A" w14:textId="77777777" w:rsidTr="007877C8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80920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Anerkennung / Modul / 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305D0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2D9B4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6796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C21E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EAC89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DCE0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5963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B334E" w:rsidRPr="00BD77A4" w14:paraId="0EAB18CF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7457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3C81024E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251E3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C4C5A" w14:textId="77777777" w:rsidR="004B334E" w:rsidRPr="00BD77A4" w:rsidRDefault="00421C08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9FF33" w14:textId="77777777" w:rsidR="004B334E" w:rsidRDefault="00421C08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00D95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606F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5F2B1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C5CA6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03D8C020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38222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43063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11E3B" w14:textId="77777777" w:rsidR="004B334E" w:rsidRDefault="00421C08" w:rsidP="007877C8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1963A" w14:textId="77777777" w:rsidR="004B334E" w:rsidRDefault="00421C08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CEBE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3365D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97D21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231AE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03439789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F2BE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4BB39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F6647" w14:textId="77777777" w:rsidR="004B334E" w:rsidRDefault="00421C08" w:rsidP="007877C8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39334" w14:textId="77777777" w:rsidR="004B334E" w:rsidRDefault="00421C08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2EA7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99007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72A3E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C743A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21C08" w:rsidRPr="00BD77A4" w14:paraId="074382C6" w14:textId="77777777" w:rsidTr="007F1E7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91AAA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520D8EF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F05E4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1D718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57056" w14:textId="77777777" w:rsidR="00421C08" w:rsidRDefault="00421C08" w:rsidP="007F1E7D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36B0E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EF3CB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B8864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C2F67" w14:textId="77777777" w:rsidR="00421C08" w:rsidRDefault="00421C08" w:rsidP="007F1E7D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21C08" w:rsidRPr="00BD77A4" w14:paraId="15FB498B" w14:textId="77777777" w:rsidTr="007F1E7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C9F40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4D76325D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70B00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DEA72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80362" w14:textId="77777777" w:rsidR="00421C08" w:rsidRDefault="00421C08" w:rsidP="007F1E7D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6BCFE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D0F74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68AF1" w14:textId="77777777" w:rsidR="00421C08" w:rsidRPr="00BD77A4" w:rsidRDefault="00421C08" w:rsidP="007F1E7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D0310" w14:textId="77777777" w:rsidR="00421C08" w:rsidRDefault="00421C08" w:rsidP="007F1E7D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957D7" w:rsidRPr="00BD77A4" w14:paraId="5F390D5A" w14:textId="77777777" w:rsidTr="00100652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10CF8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E9B7E21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29161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00476" w14:textId="77777777" w:rsidR="00C957D7" w:rsidRPr="00BD77A4" w:rsidRDefault="00421C08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814FC" w14:textId="77777777" w:rsidR="00C957D7" w:rsidRDefault="00421C08" w:rsidP="00100652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9D398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77C6E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D7EDF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9150B" w14:textId="77777777" w:rsidR="00C957D7" w:rsidRDefault="00C957D7" w:rsidP="00100652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4E267F03" w14:textId="77777777" w:rsidTr="007877C8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2250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7513C752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29B10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37B79" w14:textId="77777777" w:rsidR="004B334E" w:rsidRPr="00BD77A4" w:rsidRDefault="00421C08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48F73" w14:textId="77777777" w:rsidR="004B334E" w:rsidRDefault="00421C08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FF4FB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648F4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99794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8C18F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9945DB" w:rsidRPr="00BD77A4" w14:paraId="5D6D95A6" w14:textId="77777777" w:rsidTr="009945DB">
        <w:trPr>
          <w:trHeight w:hRule="exact" w:val="47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37DCB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D9734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EAA83" w14:textId="77777777" w:rsidR="009945DB" w:rsidRPr="009945DB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E6050E9" w14:textId="77777777" w:rsidR="009945DB" w:rsidRPr="009945DB" w:rsidRDefault="00421C08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CD502" w14:textId="77777777" w:rsidR="009945DB" w:rsidRPr="009945DB" w:rsidRDefault="009945DB" w:rsidP="009945DB">
            <w:pPr>
              <w:rPr>
                <w:sz w:val="16"/>
                <w:szCs w:val="16"/>
              </w:rPr>
            </w:pPr>
          </w:p>
          <w:p w14:paraId="775489CF" w14:textId="77777777" w:rsidR="009945DB" w:rsidRPr="009945DB" w:rsidRDefault="00C957D7" w:rsidP="009945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21C08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7D379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87371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18F85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B9B9D" w14:textId="77777777" w:rsidR="009945DB" w:rsidRPr="00BD77A4" w:rsidRDefault="009945DB" w:rsidP="009945DB">
            <w:pPr>
              <w:rPr>
                <w:sz w:val="16"/>
                <w:szCs w:val="16"/>
              </w:rPr>
            </w:pPr>
          </w:p>
        </w:tc>
      </w:tr>
    </w:tbl>
    <w:p w14:paraId="5012E34F" w14:textId="77777777" w:rsidR="003B4547" w:rsidRDefault="003B4547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7FA73E03" w14:textId="77777777" w:rsidR="00432977" w:rsidRDefault="00432977" w:rsidP="00432977">
      <w:pPr>
        <w:tabs>
          <w:tab w:val="right" w:pos="10513"/>
        </w:tabs>
        <w:jc w:val="both"/>
        <w:outlineLvl w:val="0"/>
        <w:rPr>
          <w:sz w:val="18"/>
          <w:szCs w:val="18"/>
        </w:rPr>
      </w:pPr>
    </w:p>
    <w:p w14:paraId="4E030402" w14:textId="77777777" w:rsidR="00F21E69" w:rsidRDefault="00F21E69" w:rsidP="00432977">
      <w:pPr>
        <w:tabs>
          <w:tab w:val="right" w:pos="10513"/>
        </w:tabs>
        <w:jc w:val="both"/>
        <w:outlineLvl w:val="0"/>
        <w:rPr>
          <w:sz w:val="18"/>
          <w:szCs w:val="18"/>
        </w:rPr>
      </w:pPr>
    </w:p>
    <w:p w14:paraId="64BD9193" w14:textId="77777777" w:rsidR="008C1600" w:rsidRDefault="008C1600" w:rsidP="008C160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7"/>
      </w:tblGrid>
      <w:tr w:rsidR="008C1600" w:rsidRPr="009E776D" w14:paraId="5FFD52D7" w14:textId="77777777" w:rsidTr="003C4ADB">
        <w:trPr>
          <w:trHeight w:hRule="exact" w:val="851"/>
        </w:trPr>
        <w:tc>
          <w:tcPr>
            <w:tcW w:w="10527" w:type="dxa"/>
            <w:tcMar>
              <w:left w:w="28" w:type="dxa"/>
              <w:right w:w="28" w:type="dxa"/>
            </w:tcMar>
            <w:vAlign w:val="center"/>
          </w:tcPr>
          <w:p w14:paraId="57868DDE" w14:textId="77777777" w:rsidR="008C1600" w:rsidRPr="009E776D" w:rsidRDefault="008C1600" w:rsidP="003C4ADB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Bearbeitungsdatum:</w:t>
            </w:r>
          </w:p>
        </w:tc>
      </w:tr>
      <w:tr w:rsidR="008C1600" w:rsidRPr="009E776D" w14:paraId="3F8AE1CC" w14:textId="77777777" w:rsidTr="003C4ADB">
        <w:trPr>
          <w:trHeight w:hRule="exact" w:val="851"/>
        </w:trPr>
        <w:tc>
          <w:tcPr>
            <w:tcW w:w="10527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45FF01A" w14:textId="77777777" w:rsidR="008C1600" w:rsidRPr="009E776D" w:rsidRDefault="008C1600" w:rsidP="003C4ADB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Zuordnung der LV-Prüfungen kontrolliert:</w:t>
            </w:r>
          </w:p>
        </w:tc>
      </w:tr>
    </w:tbl>
    <w:p w14:paraId="4E052C78" w14:textId="77777777" w:rsidR="008C1600" w:rsidRDefault="008C1600" w:rsidP="008C160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sectPr w:rsidR="008C1600" w:rsidSect="00421C08">
      <w:headerReference w:type="default" r:id="rId7"/>
      <w:footerReference w:type="default" r:id="rId8"/>
      <w:footerReference w:type="first" r:id="rId9"/>
      <w:pgSz w:w="11906" w:h="16838" w:code="9"/>
      <w:pgMar w:top="99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7A72" w14:textId="77777777" w:rsidR="007F1E7D" w:rsidRDefault="007F1E7D">
      <w:r>
        <w:separator/>
      </w:r>
    </w:p>
  </w:endnote>
  <w:endnote w:type="continuationSeparator" w:id="0">
    <w:p w14:paraId="07B255AC" w14:textId="77777777" w:rsidR="007F1E7D" w:rsidRDefault="007F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F529" w14:textId="77777777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Standort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E85C16">
      <w:rPr>
        <w:rStyle w:val="Seitenzahl"/>
        <w:sz w:val="12"/>
        <w:szCs w:val="12"/>
      </w:rPr>
      <w:t>April 2025</w:t>
    </w:r>
    <w:r>
      <w:rPr>
        <w:rStyle w:val="Seitenzahl"/>
        <w:sz w:val="12"/>
        <w:szCs w:val="12"/>
      </w:rPr>
      <w:t xml:space="preserve"> </w:t>
    </w:r>
    <w:r w:rsidRPr="00B27BD1">
      <w:rPr>
        <w:rStyle w:val="Seitenzahl"/>
        <w:sz w:val="12"/>
        <w:szCs w:val="12"/>
      </w:rPr>
      <w:t>●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B47017">
      <w:rPr>
        <w:rStyle w:val="Seitenzahl"/>
        <w:b/>
        <w:noProof/>
        <w:sz w:val="12"/>
        <w:szCs w:val="12"/>
      </w:rPr>
      <w:t>6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8B21" w14:textId="77777777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proofErr w:type="gramStart"/>
    <w:r w:rsidRPr="009011FC">
      <w:rPr>
        <w:rStyle w:val="Seitenzahl"/>
        <w:sz w:val="12"/>
        <w:szCs w:val="12"/>
      </w:rPr>
      <w:t>Prüfungs</w:t>
    </w:r>
    <w:r>
      <w:rPr>
        <w:rStyle w:val="Seitenzahl"/>
        <w:sz w:val="12"/>
        <w:szCs w:val="12"/>
      </w:rPr>
      <w:t>referat  Standort</w:t>
    </w:r>
    <w:proofErr w:type="gramEnd"/>
    <w:r>
      <w:rPr>
        <w:rStyle w:val="Seitenzahl"/>
        <w:sz w:val="12"/>
        <w:szCs w:val="12"/>
      </w:rPr>
      <w:t xml:space="preserve">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E85C16">
      <w:rPr>
        <w:rStyle w:val="Seitenzahl"/>
        <w:sz w:val="12"/>
        <w:szCs w:val="12"/>
      </w:rPr>
      <w:t>April 2025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B47017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DDDF" w14:textId="77777777" w:rsidR="007F1E7D" w:rsidRDefault="007F1E7D">
      <w:r>
        <w:separator/>
      </w:r>
    </w:p>
  </w:footnote>
  <w:footnote w:type="continuationSeparator" w:id="0">
    <w:p w14:paraId="239099E1" w14:textId="77777777" w:rsidR="007F1E7D" w:rsidRDefault="007F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C8BA" w14:textId="77777777" w:rsidR="009F2ACD" w:rsidRDefault="009F2ACD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Bachelorstudium </w:t>
    </w:r>
    <w:r w:rsidR="00E85C16">
      <w:rPr>
        <w:sz w:val="18"/>
        <w:szCs w:val="18"/>
      </w:rPr>
      <w:t>Bauingenieurwissenschaften</w:t>
    </w:r>
    <w:r>
      <w:rPr>
        <w:sz w:val="18"/>
        <w:szCs w:val="18"/>
      </w:rPr>
      <w:t xml:space="preserve"> – </w:t>
    </w:r>
    <w:r w:rsidR="004F7662">
      <w:rPr>
        <w:sz w:val="18"/>
        <w:szCs w:val="18"/>
      </w:rPr>
      <w:t>U</w:t>
    </w:r>
    <w:r>
      <w:rPr>
        <w:sz w:val="18"/>
        <w:szCs w:val="18"/>
      </w:rPr>
      <w:t xml:space="preserve">C 033 </w:t>
    </w:r>
    <w:r w:rsidR="00E85C16">
      <w:rPr>
        <w:sz w:val="18"/>
        <w:szCs w:val="18"/>
      </w:rPr>
      <w:t>264</w:t>
    </w:r>
    <w:r>
      <w:rPr>
        <w:sz w:val="18"/>
        <w:szCs w:val="18"/>
      </w:rPr>
      <w:tab/>
      <w:t xml:space="preserve">Curriculum </w:t>
    </w:r>
    <w:r w:rsidR="00E85C16">
      <w:rPr>
        <w:sz w:val="18"/>
        <w:szCs w:val="18"/>
      </w:rPr>
      <w:t>2025W</w:t>
    </w:r>
    <w:r>
      <w:rPr>
        <w:sz w:val="18"/>
        <w:szCs w:val="18"/>
      </w:rPr>
      <w:t xml:space="preserve"> vom </w:t>
    </w:r>
    <w:r w:rsidR="00E85C16">
      <w:rPr>
        <w:sz w:val="18"/>
        <w:szCs w:val="18"/>
      </w:rPr>
      <w:t>10</w:t>
    </w:r>
    <w:r>
      <w:rPr>
        <w:sz w:val="18"/>
        <w:szCs w:val="18"/>
      </w:rPr>
      <w:t>.04.20</w:t>
    </w:r>
    <w:r w:rsidR="00E85C16">
      <w:rPr>
        <w:sz w:val="18"/>
        <w:szCs w:val="18"/>
      </w:rPr>
      <w:t>25</w:t>
    </w:r>
  </w:p>
  <w:p w14:paraId="5F385977" w14:textId="77777777" w:rsidR="009F2ACD" w:rsidRDefault="009F2ACD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Bachelorstudium</w:t>
    </w:r>
  </w:p>
  <w:p w14:paraId="0FCD1887" w14:textId="77777777" w:rsidR="009F2ACD" w:rsidRDefault="009F2ACD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PjhTTNz3jFgwalMk60dcxMV0X+PvEu793J68/NTYLfR0rwyHYqIeJxdDddwCIiHIh1qQD2rtO+beROil7rLsg==" w:salt="qRvrC8HFjlmHCMsebw145w==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3046"/>
    <w:rsid w:val="000433E0"/>
    <w:rsid w:val="0004606F"/>
    <w:rsid w:val="00054008"/>
    <w:rsid w:val="0006043B"/>
    <w:rsid w:val="00060810"/>
    <w:rsid w:val="00063160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7F8C"/>
    <w:rsid w:val="000F110C"/>
    <w:rsid w:val="000F13A6"/>
    <w:rsid w:val="000F209D"/>
    <w:rsid w:val="000F4C9D"/>
    <w:rsid w:val="000F548F"/>
    <w:rsid w:val="000F6314"/>
    <w:rsid w:val="00100652"/>
    <w:rsid w:val="00100F12"/>
    <w:rsid w:val="001020B3"/>
    <w:rsid w:val="00106315"/>
    <w:rsid w:val="00111019"/>
    <w:rsid w:val="00111EC9"/>
    <w:rsid w:val="00113F94"/>
    <w:rsid w:val="00114242"/>
    <w:rsid w:val="001146EF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AC1"/>
    <w:rsid w:val="00172F48"/>
    <w:rsid w:val="0017370C"/>
    <w:rsid w:val="00173FEE"/>
    <w:rsid w:val="0017690B"/>
    <w:rsid w:val="001775C5"/>
    <w:rsid w:val="00182319"/>
    <w:rsid w:val="001823BF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5954"/>
    <w:rsid w:val="00220540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E099C"/>
    <w:rsid w:val="002E29F5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61C9"/>
    <w:rsid w:val="00357D96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39E7"/>
    <w:rsid w:val="0039675B"/>
    <w:rsid w:val="003A18ED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4665"/>
    <w:rsid w:val="00417173"/>
    <w:rsid w:val="00421C08"/>
    <w:rsid w:val="00432977"/>
    <w:rsid w:val="00436E81"/>
    <w:rsid w:val="0044046E"/>
    <w:rsid w:val="004406F8"/>
    <w:rsid w:val="00444BC0"/>
    <w:rsid w:val="004617CC"/>
    <w:rsid w:val="0046499A"/>
    <w:rsid w:val="0046687E"/>
    <w:rsid w:val="00472ED9"/>
    <w:rsid w:val="00474E21"/>
    <w:rsid w:val="00475862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199A"/>
    <w:rsid w:val="004D3FBE"/>
    <w:rsid w:val="004D48A0"/>
    <w:rsid w:val="004E69BB"/>
    <w:rsid w:val="004F229A"/>
    <w:rsid w:val="004F3136"/>
    <w:rsid w:val="004F6A71"/>
    <w:rsid w:val="004F6AAF"/>
    <w:rsid w:val="004F7662"/>
    <w:rsid w:val="00500A47"/>
    <w:rsid w:val="00501719"/>
    <w:rsid w:val="00507071"/>
    <w:rsid w:val="00507889"/>
    <w:rsid w:val="005116F5"/>
    <w:rsid w:val="00512E32"/>
    <w:rsid w:val="00520C6E"/>
    <w:rsid w:val="00521E15"/>
    <w:rsid w:val="005243E5"/>
    <w:rsid w:val="00525D36"/>
    <w:rsid w:val="00527C09"/>
    <w:rsid w:val="00533E28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2BF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18B5"/>
    <w:rsid w:val="006C5B5C"/>
    <w:rsid w:val="006D259E"/>
    <w:rsid w:val="006D3AB0"/>
    <w:rsid w:val="006D5EEB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1E7D"/>
    <w:rsid w:val="007F2700"/>
    <w:rsid w:val="007F322E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75BB"/>
    <w:rsid w:val="0084138F"/>
    <w:rsid w:val="008432F9"/>
    <w:rsid w:val="00850FD3"/>
    <w:rsid w:val="00860346"/>
    <w:rsid w:val="008623B4"/>
    <w:rsid w:val="008634E1"/>
    <w:rsid w:val="008850D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D2BCF"/>
    <w:rsid w:val="008D3650"/>
    <w:rsid w:val="008D4C61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1DBD"/>
    <w:rsid w:val="009121ED"/>
    <w:rsid w:val="00914970"/>
    <w:rsid w:val="00914B4B"/>
    <w:rsid w:val="00915098"/>
    <w:rsid w:val="00921E83"/>
    <w:rsid w:val="0092548C"/>
    <w:rsid w:val="00927B9A"/>
    <w:rsid w:val="009311C4"/>
    <w:rsid w:val="00932A1C"/>
    <w:rsid w:val="009342C0"/>
    <w:rsid w:val="00936C37"/>
    <w:rsid w:val="0094170D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34AF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B6522"/>
    <w:rsid w:val="009C0CBC"/>
    <w:rsid w:val="009C2A2B"/>
    <w:rsid w:val="009C35F9"/>
    <w:rsid w:val="009C5408"/>
    <w:rsid w:val="009C68B5"/>
    <w:rsid w:val="009D14BB"/>
    <w:rsid w:val="009D455B"/>
    <w:rsid w:val="009D4686"/>
    <w:rsid w:val="009D75F0"/>
    <w:rsid w:val="009D7D95"/>
    <w:rsid w:val="009F2ACD"/>
    <w:rsid w:val="009F65D2"/>
    <w:rsid w:val="009F67BD"/>
    <w:rsid w:val="00A00154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4175D"/>
    <w:rsid w:val="00A45379"/>
    <w:rsid w:val="00A500E8"/>
    <w:rsid w:val="00A51953"/>
    <w:rsid w:val="00A57E04"/>
    <w:rsid w:val="00A6028E"/>
    <w:rsid w:val="00A61D72"/>
    <w:rsid w:val="00A63276"/>
    <w:rsid w:val="00A66930"/>
    <w:rsid w:val="00A676C6"/>
    <w:rsid w:val="00A72CD1"/>
    <w:rsid w:val="00A7301A"/>
    <w:rsid w:val="00A81C5B"/>
    <w:rsid w:val="00A83A3E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B019E0"/>
    <w:rsid w:val="00B0335C"/>
    <w:rsid w:val="00B06DFC"/>
    <w:rsid w:val="00B1015C"/>
    <w:rsid w:val="00B14A91"/>
    <w:rsid w:val="00B16594"/>
    <w:rsid w:val="00B247BA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7017"/>
    <w:rsid w:val="00B47FFB"/>
    <w:rsid w:val="00B50C21"/>
    <w:rsid w:val="00B56106"/>
    <w:rsid w:val="00B62C0A"/>
    <w:rsid w:val="00B756B9"/>
    <w:rsid w:val="00B7670A"/>
    <w:rsid w:val="00B7714B"/>
    <w:rsid w:val="00B842D1"/>
    <w:rsid w:val="00B859B6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EE2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77BC"/>
    <w:rsid w:val="00C17901"/>
    <w:rsid w:val="00C17CCB"/>
    <w:rsid w:val="00C20564"/>
    <w:rsid w:val="00C211FB"/>
    <w:rsid w:val="00C22B79"/>
    <w:rsid w:val="00C25639"/>
    <w:rsid w:val="00C263AF"/>
    <w:rsid w:val="00C31CFF"/>
    <w:rsid w:val="00C421E0"/>
    <w:rsid w:val="00C44AC4"/>
    <w:rsid w:val="00C4508E"/>
    <w:rsid w:val="00C457DF"/>
    <w:rsid w:val="00C471C3"/>
    <w:rsid w:val="00C50CC4"/>
    <w:rsid w:val="00C516B8"/>
    <w:rsid w:val="00C62282"/>
    <w:rsid w:val="00C65620"/>
    <w:rsid w:val="00C672BB"/>
    <w:rsid w:val="00C73975"/>
    <w:rsid w:val="00C775FA"/>
    <w:rsid w:val="00C80388"/>
    <w:rsid w:val="00C81356"/>
    <w:rsid w:val="00C84FE5"/>
    <w:rsid w:val="00C901CB"/>
    <w:rsid w:val="00C9107B"/>
    <w:rsid w:val="00C93C52"/>
    <w:rsid w:val="00C957D7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4048C"/>
    <w:rsid w:val="00D4156E"/>
    <w:rsid w:val="00D41E4B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75DE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ECC"/>
    <w:rsid w:val="00E53184"/>
    <w:rsid w:val="00E57F45"/>
    <w:rsid w:val="00E63A0A"/>
    <w:rsid w:val="00E655FC"/>
    <w:rsid w:val="00E7210F"/>
    <w:rsid w:val="00E751F0"/>
    <w:rsid w:val="00E83347"/>
    <w:rsid w:val="00E85C16"/>
    <w:rsid w:val="00E869CC"/>
    <w:rsid w:val="00E97BDB"/>
    <w:rsid w:val="00EA0C48"/>
    <w:rsid w:val="00EA64EA"/>
    <w:rsid w:val="00EA7BAC"/>
    <w:rsid w:val="00EA7F39"/>
    <w:rsid w:val="00EB3430"/>
    <w:rsid w:val="00EC0907"/>
    <w:rsid w:val="00EC0C21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3F0E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D6850"/>
    <w:rsid w:val="00FD6A62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CBC928D"/>
  <w15:chartTrackingRefBased/>
  <w15:docId w15:val="{6BC06A88-5DE4-4A77-94A5-908DC46C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19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4</Pages>
  <Words>595</Words>
  <Characters>3750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Köll, Christina</cp:lastModifiedBy>
  <cp:revision>2</cp:revision>
  <cp:lastPrinted>2019-01-22T10:25:00Z</cp:lastPrinted>
  <dcterms:created xsi:type="dcterms:W3CDTF">2025-04-29T13:21:00Z</dcterms:created>
  <dcterms:modified xsi:type="dcterms:W3CDTF">2025-04-29T13:21:00Z</dcterms:modified>
</cp:coreProperties>
</file>