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6857" w14:textId="77777777" w:rsidR="00F212D9" w:rsidRPr="00D84415" w:rsidRDefault="00F212D9" w:rsidP="00F212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Network of Areas (</w:t>
      </w:r>
      <w:proofErr w:type="spellStart"/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NoA</w:t>
      </w:r>
      <w:proofErr w:type="spellEnd"/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)</w:t>
      </w:r>
    </w:p>
    <w:p w14:paraId="48D8A6CC" w14:textId="77777777" w:rsidR="00B30628" w:rsidRPr="00D84415" w:rsidRDefault="00B30628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Universität Innsbruck</w:t>
      </w:r>
    </w:p>
    <w:p w14:paraId="3A83CE1B" w14:textId="77777777" w:rsidR="00B30628" w:rsidRPr="00423503" w:rsidRDefault="004F2E02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Herzog-Friedrich-Straße 3</w:t>
      </w:r>
    </w:p>
    <w:p w14:paraId="6D86AE28" w14:textId="77777777" w:rsidR="00606386" w:rsidRPr="00423503" w:rsidRDefault="00606386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14:paraId="62D43841" w14:textId="77777777"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027EFBE5" w14:textId="77777777" w:rsidR="00F212D9" w:rsidRDefault="00F212D9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5C923158" w14:textId="77777777" w:rsidR="00F212D9" w:rsidRPr="00423503" w:rsidRDefault="00F212D9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6F7BDCCD" w14:textId="581D77D0"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606670">
        <w:rPr>
          <w:b/>
          <w:sz w:val="32"/>
        </w:rPr>
        <w:t>PROJEKT</w:t>
      </w:r>
      <w:r w:rsidRPr="00423503">
        <w:rPr>
          <w:b/>
          <w:sz w:val="32"/>
        </w:rPr>
        <w:t>FÖRDERUNG</w:t>
      </w:r>
      <w:r w:rsidR="004F5440">
        <w:rPr>
          <w:b/>
          <w:sz w:val="32"/>
        </w:rPr>
        <w:br/>
        <w:t xml:space="preserve">Call </w:t>
      </w:r>
      <w:r w:rsidR="00033754">
        <w:rPr>
          <w:b/>
          <w:sz w:val="32"/>
        </w:rPr>
        <w:t>202</w:t>
      </w:r>
      <w:r w:rsidR="009D0AB5">
        <w:rPr>
          <w:b/>
          <w:sz w:val="32"/>
        </w:rPr>
        <w:t>6</w:t>
      </w:r>
    </w:p>
    <w:p w14:paraId="7DD2A186" w14:textId="77777777" w:rsidR="00B30628" w:rsidRDefault="00B30628" w:rsidP="00B30628">
      <w:pPr>
        <w:spacing w:after="0" w:line="240" w:lineRule="auto"/>
      </w:pPr>
    </w:p>
    <w:p w14:paraId="148B9807" w14:textId="77777777" w:rsidR="00B30628" w:rsidRPr="00423503" w:rsidRDefault="00B30628" w:rsidP="00B30628">
      <w:pPr>
        <w:spacing w:after="0" w:line="240" w:lineRule="auto"/>
      </w:pPr>
    </w:p>
    <w:p w14:paraId="4A54123E" w14:textId="77777777"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14:paraId="164CBC3A" w14:textId="77777777"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7BAC7409" w14:textId="77777777" w:rsidTr="00F212D9">
        <w:tc>
          <w:tcPr>
            <w:tcW w:w="5000" w:type="pct"/>
            <w:vAlign w:val="center"/>
          </w:tcPr>
          <w:p w14:paraId="18DDBF89" w14:textId="54005064" w:rsidR="0019476E" w:rsidRPr="00423503" w:rsidRDefault="0019476E" w:rsidP="00E57232">
            <w:pPr>
              <w:jc w:val="both"/>
            </w:pPr>
            <w:proofErr w:type="spellStart"/>
            <w:proofErr w:type="gramStart"/>
            <w:r>
              <w:t>Antragsteller:innen</w:t>
            </w:r>
            <w:proofErr w:type="spellEnd"/>
            <w:proofErr w:type="gramEnd"/>
            <w:r w:rsidR="004F2E02">
              <w:t xml:space="preserve"> </w:t>
            </w:r>
            <w:r w:rsidR="004F5440">
              <w:t xml:space="preserve">an der Universität Innsbruck </w:t>
            </w:r>
            <w:r>
              <w:t>(jeweils Name, Vorname, Fakultät, Institut</w:t>
            </w:r>
            <w:r w:rsidR="004F5440">
              <w:t>, E-Mail</w:t>
            </w:r>
            <w:r>
              <w:t>)</w:t>
            </w:r>
            <w:r w:rsidRPr="00423503">
              <w:t>:</w:t>
            </w:r>
          </w:p>
          <w:sdt>
            <w:sdtPr>
              <w:rPr>
                <w:rStyle w:val="Platzhaltertext"/>
              </w:rPr>
              <w:id w:val="-537896550"/>
              <w:placeholder>
                <w:docPart w:val="AAF0F2E9D11A4D12AFAF54D0B12B2620"/>
              </w:placeholder>
            </w:sdtPr>
            <w:sdtEndPr>
              <w:rPr>
                <w:rStyle w:val="Platzhaltertext"/>
              </w:rPr>
            </w:sdtEndPr>
            <w:sdtContent>
              <w:p w14:paraId="0E09A2AB" w14:textId="5DA6BBD0" w:rsidR="0019476E" w:rsidRDefault="004F5440" w:rsidP="00E57232">
                <w:pPr>
                  <w:jc w:val="both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1.</w:t>
                </w:r>
              </w:p>
              <w:p w14:paraId="22B240EE" w14:textId="2AEF0124" w:rsidR="0019476E" w:rsidRDefault="004F5440" w:rsidP="00E57232">
                <w:pPr>
                  <w:jc w:val="both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2.</w:t>
                </w:r>
              </w:p>
              <w:p w14:paraId="2B71B6E4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448206CB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4B4B7BE7" w14:textId="77777777" w:rsidR="002A4F8D" w:rsidRDefault="002A4F8D" w:rsidP="00E57232">
                <w:pPr>
                  <w:jc w:val="both"/>
                  <w:rPr>
                    <w:rStyle w:val="Platzhaltertext"/>
                  </w:rPr>
                </w:pPr>
              </w:p>
              <w:p w14:paraId="29DD24CF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3FA89429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23D9F583" w14:textId="77777777" w:rsidR="004F5440" w:rsidRPr="00423503" w:rsidRDefault="004102A2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2A1B4C40" w14:textId="77777777" w:rsidR="00B46445" w:rsidRDefault="00B46445" w:rsidP="00B30628">
      <w:pPr>
        <w:spacing w:after="0" w:line="240" w:lineRule="auto"/>
        <w:jc w:val="both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6D88CB65" w14:textId="77777777" w:rsidTr="00F212D9">
        <w:tc>
          <w:tcPr>
            <w:tcW w:w="5000" w:type="pct"/>
            <w:vAlign w:val="center"/>
          </w:tcPr>
          <w:p w14:paraId="7448F123" w14:textId="11CDE8C7" w:rsidR="0019476E" w:rsidRPr="00423503" w:rsidRDefault="004F5440" w:rsidP="00E57232">
            <w:pPr>
              <w:jc w:val="both"/>
            </w:pPr>
            <w:proofErr w:type="spellStart"/>
            <w:proofErr w:type="gramStart"/>
            <w:r>
              <w:t>Projektpartner:innen</w:t>
            </w:r>
            <w:proofErr w:type="spellEnd"/>
            <w:proofErr w:type="gramEnd"/>
            <w:r w:rsidR="00B80766">
              <w:t xml:space="preserve"> an der Partnerinstitution </w:t>
            </w:r>
            <w:r w:rsidR="0019476E">
              <w:t xml:space="preserve">(Name, Vorname, </w:t>
            </w:r>
            <w:r w:rsidR="00B80766">
              <w:t>Institution</w:t>
            </w:r>
            <w:r w:rsidR="0019476E">
              <w:t xml:space="preserve">, </w:t>
            </w:r>
            <w:r w:rsidR="00B80766">
              <w:t>Adresse, E-Mail</w:t>
            </w:r>
            <w:r w:rsidR="0019476E">
              <w:t>)</w:t>
            </w:r>
            <w:r w:rsidR="0019476E" w:rsidRPr="00423503">
              <w:t>:</w:t>
            </w:r>
          </w:p>
          <w:sdt>
            <w:sdtPr>
              <w:rPr>
                <w:rStyle w:val="Platzhaltertext"/>
              </w:rPr>
              <w:id w:val="321396659"/>
              <w:placeholder>
                <w:docPart w:val="EA952932725044599D0D704830640E68"/>
              </w:placeholder>
            </w:sdtPr>
            <w:sdtEndPr>
              <w:rPr>
                <w:rStyle w:val="Platzhaltertext"/>
              </w:rPr>
            </w:sdtEndPr>
            <w:sdtContent>
              <w:p w14:paraId="2D57CD44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1C6A85CB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3D9B794A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1088DCBC" w14:textId="77777777" w:rsidR="0019476E" w:rsidRPr="00423503" w:rsidRDefault="004102A2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33EFDD40" w14:textId="77777777" w:rsidR="0019476E" w:rsidRDefault="0019476E" w:rsidP="00B30628">
      <w:pPr>
        <w:spacing w:after="0" w:line="240" w:lineRule="auto"/>
        <w:jc w:val="both"/>
      </w:pPr>
    </w:p>
    <w:p w14:paraId="1407A7F6" w14:textId="77777777" w:rsidR="003E02AC" w:rsidRDefault="003E02AC" w:rsidP="003E02AC">
      <w:pPr>
        <w:spacing w:after="0" w:line="240" w:lineRule="auto"/>
        <w:jc w:val="both"/>
      </w:pPr>
    </w:p>
    <w:p w14:paraId="04C33554" w14:textId="77777777"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>Angaben zum Förderansuchen</w:t>
      </w:r>
    </w:p>
    <w:p w14:paraId="4FE18A64" w14:textId="77777777" w:rsidR="00B30628" w:rsidRPr="00423503" w:rsidRDefault="00B30628" w:rsidP="00B30628"/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02"/>
        <w:gridCol w:w="5453"/>
      </w:tblGrid>
      <w:tr w:rsidR="00B30628" w:rsidRPr="00423503" w14:paraId="26AE12FA" w14:textId="77777777" w:rsidTr="004F2E02">
        <w:tc>
          <w:tcPr>
            <w:tcW w:w="1989" w:type="pct"/>
          </w:tcPr>
          <w:p w14:paraId="1A8704FC" w14:textId="77777777" w:rsidR="00B30628" w:rsidRPr="00423503" w:rsidRDefault="009251FB" w:rsidP="004F2E02">
            <w:r>
              <w:t>Projekttitel:</w:t>
            </w:r>
            <w:r w:rsidR="00B30628" w:rsidRPr="00423503">
              <w:t xml:space="preserve"> </w:t>
            </w:r>
          </w:p>
        </w:tc>
        <w:sdt>
          <w:sdtPr>
            <w:id w:val="970017206"/>
            <w:placeholder>
              <w:docPart w:val="CCCFBDC71A364EB3BDA150F394204906"/>
            </w:placeholder>
          </w:sdtPr>
          <w:sdtEndPr/>
          <w:sdtContent>
            <w:tc>
              <w:tcPr>
                <w:tcW w:w="3011" w:type="pct"/>
              </w:tcPr>
              <w:p w14:paraId="48D6E52E" w14:textId="77777777" w:rsidR="00C541EF" w:rsidRDefault="00C541EF" w:rsidP="00C541EF">
                <w:pPr>
                  <w:jc w:val="both"/>
                </w:pPr>
              </w:p>
              <w:p w14:paraId="7722E0F0" w14:textId="77777777" w:rsidR="00B46445" w:rsidRDefault="00B46445" w:rsidP="00C541EF">
                <w:pPr>
                  <w:jc w:val="both"/>
                </w:pPr>
              </w:p>
              <w:p w14:paraId="101C3F1E" w14:textId="414E61EB" w:rsidR="00B30628" w:rsidRPr="00423503" w:rsidRDefault="00B30628" w:rsidP="00C541EF">
                <w:pPr>
                  <w:jc w:val="both"/>
                </w:pPr>
              </w:p>
            </w:tc>
          </w:sdtContent>
        </w:sdt>
      </w:tr>
      <w:tr w:rsidR="004F5440" w:rsidRPr="00423503" w14:paraId="23B5975F" w14:textId="77777777" w:rsidTr="004F2E02">
        <w:tc>
          <w:tcPr>
            <w:tcW w:w="1989" w:type="pct"/>
          </w:tcPr>
          <w:p w14:paraId="5238106B" w14:textId="2346B2DD" w:rsidR="004F5440" w:rsidRDefault="004F5440" w:rsidP="004F2E02">
            <w:r>
              <w:t>Kurztitel (falls vorhanden):</w:t>
            </w:r>
          </w:p>
        </w:tc>
        <w:sdt>
          <w:sdtPr>
            <w:id w:val="-583759874"/>
            <w:placeholder>
              <w:docPart w:val="8B00633F3B6F407684A2F2614603B7E9"/>
            </w:placeholder>
            <w:showingPlcHdr/>
          </w:sdtPr>
          <w:sdtContent>
            <w:tc>
              <w:tcPr>
                <w:tcW w:w="3011" w:type="pct"/>
              </w:tcPr>
              <w:p w14:paraId="0A03B9E8" w14:textId="77777777" w:rsidR="004102A2" w:rsidRPr="004F1DA1" w:rsidRDefault="004102A2" w:rsidP="00B626A6">
                <w:pPr>
                  <w:jc w:val="both"/>
                  <w:rPr>
                    <w:rStyle w:val="Platzhaltertext"/>
                  </w:rPr>
                </w:pPr>
              </w:p>
              <w:p w14:paraId="4BDACB49" w14:textId="4BFFB7EC" w:rsidR="004F5440" w:rsidRDefault="004F5440" w:rsidP="004102A2">
                <w:pPr>
                  <w:jc w:val="both"/>
                </w:pPr>
              </w:p>
            </w:tc>
          </w:sdtContent>
        </w:sdt>
      </w:tr>
      <w:tr w:rsidR="00B46445" w:rsidRPr="00423503" w14:paraId="4CF64BC4" w14:textId="77777777" w:rsidTr="00F212D9">
        <w:tc>
          <w:tcPr>
            <w:tcW w:w="1989" w:type="pct"/>
            <w:vAlign w:val="center"/>
          </w:tcPr>
          <w:p w14:paraId="7F1AD9AF" w14:textId="7C49A90F" w:rsidR="00F212D9" w:rsidRDefault="00B46445" w:rsidP="00033754">
            <w:r>
              <w:t>Region</w:t>
            </w:r>
            <w:r w:rsidR="004F5440">
              <w:t xml:space="preserve"> (Network Area)</w:t>
            </w:r>
            <w:r>
              <w:t>:</w:t>
            </w:r>
          </w:p>
          <w:p w14:paraId="441DF8BF" w14:textId="77777777" w:rsidR="00B46445" w:rsidRPr="00F212D9" w:rsidRDefault="00B46445" w:rsidP="00F212D9"/>
        </w:tc>
        <w:sdt>
          <w:sdtPr>
            <w:id w:val="-1742869080"/>
            <w:placeholder>
              <w:docPart w:val="E0CDB526E8B843D9AA7B1F77A9FAD6D8"/>
            </w:placeholder>
          </w:sdtPr>
          <w:sdtEndPr/>
          <w:sdtContent>
            <w:tc>
              <w:tcPr>
                <w:tcW w:w="3011" w:type="pct"/>
              </w:tcPr>
              <w:p w14:paraId="3A0AB462" w14:textId="01464520" w:rsidR="00A02C78" w:rsidRDefault="004102A2" w:rsidP="00A02C78">
                <w:pPr>
                  <w:jc w:val="both"/>
                </w:pPr>
                <w:sdt>
                  <w:sdtPr>
                    <w:id w:val="1521515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A02C78">
                  <w:t>Afrika</w:t>
                </w:r>
              </w:p>
              <w:p w14:paraId="47B6EC51" w14:textId="7AA6FA52" w:rsidR="00A02C78" w:rsidRPr="00423503" w:rsidRDefault="004102A2" w:rsidP="00A02C78">
                <w:pPr>
                  <w:spacing w:before="60"/>
                  <w:jc w:val="both"/>
                </w:pPr>
                <w:sdt>
                  <w:sdtPr>
                    <w:id w:val="17300318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3608B6">
                  <w:t>Amerikas</w:t>
                </w:r>
              </w:p>
              <w:p w14:paraId="4F94BBA9" w14:textId="1105E131" w:rsidR="00A02C78" w:rsidRPr="00423503" w:rsidRDefault="004102A2" w:rsidP="00A02C78">
                <w:pPr>
                  <w:spacing w:before="60"/>
                  <w:jc w:val="both"/>
                </w:pPr>
                <w:sdt>
                  <w:sdtPr>
                    <w:id w:val="-1068488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4F5440">
                  <w:t>Asien</w:t>
                </w:r>
              </w:p>
              <w:p w14:paraId="17F0333D" w14:textId="6B8B8025" w:rsidR="00A02C78" w:rsidRPr="00423503" w:rsidRDefault="004102A2" w:rsidP="00A02C78">
                <w:pPr>
                  <w:spacing w:before="60"/>
                  <w:jc w:val="both"/>
                </w:pPr>
                <w:sdt>
                  <w:sdtPr>
                    <w:id w:val="519133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4F5440">
                  <w:t>Osteuropa</w:t>
                </w:r>
              </w:p>
              <w:p w14:paraId="46F55623" w14:textId="7421A722" w:rsidR="00B46445" w:rsidRDefault="004102A2" w:rsidP="00A02C78">
                <w:pPr>
                  <w:jc w:val="both"/>
                </w:pPr>
                <w:sdt>
                  <w:sdtPr>
                    <w:id w:val="1666431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C78" w:rsidRPr="00423503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A02C78" w:rsidRPr="00423503">
                  <w:t xml:space="preserve"> </w:t>
                </w:r>
                <w:r w:rsidR="004F5440">
                  <w:t>Ozeanien</w:t>
                </w:r>
              </w:p>
            </w:tc>
          </w:sdtContent>
        </w:sdt>
      </w:tr>
      <w:tr w:rsidR="00B30628" w:rsidRPr="00423503" w14:paraId="2162BAEC" w14:textId="77777777" w:rsidTr="00F212D9">
        <w:tc>
          <w:tcPr>
            <w:tcW w:w="5000" w:type="pct"/>
            <w:gridSpan w:val="2"/>
            <w:vAlign w:val="center"/>
          </w:tcPr>
          <w:p w14:paraId="1FC569E2" w14:textId="2ADBFB13" w:rsidR="00B30628" w:rsidRPr="00423503" w:rsidRDefault="007729D5" w:rsidP="008816BB">
            <w:r>
              <w:lastRenderedPageBreak/>
              <w:t>Projektkonzept</w:t>
            </w:r>
            <w:r w:rsidR="00DB6766">
              <w:t xml:space="preserve"> mit Darstellung der gesellschaftlichen Relevanz</w:t>
            </w:r>
            <w:r w:rsidR="004F5440">
              <w:t xml:space="preserve"> (max. 1 Seite)</w:t>
            </w:r>
            <w:r w:rsidR="00DB6766">
              <w:t>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14:paraId="737BC81C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6EB8BF2C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408AF57E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2DF8BC04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3A51A5BE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69503E04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4668110B" w14:textId="77777777" w:rsidR="00B30628" w:rsidRPr="00423503" w:rsidRDefault="004102A2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033754" w:rsidRPr="00423503" w14:paraId="7C8EB1E6" w14:textId="77777777" w:rsidTr="00F212D9">
        <w:tc>
          <w:tcPr>
            <w:tcW w:w="1989" w:type="pct"/>
            <w:vAlign w:val="center"/>
          </w:tcPr>
          <w:p w14:paraId="63A9C719" w14:textId="77777777" w:rsidR="00033754" w:rsidRDefault="00033754" w:rsidP="00033754">
            <w:r>
              <w:t>Projektdatenbank</w:t>
            </w:r>
            <w:r w:rsidR="003E02AC">
              <w:t>n</w:t>
            </w:r>
            <w:r>
              <w:t>ummer:</w:t>
            </w:r>
          </w:p>
        </w:tc>
        <w:sdt>
          <w:sdtPr>
            <w:rPr>
              <w:rStyle w:val="Platzhaltertext"/>
            </w:rPr>
            <w:id w:val="1007639307"/>
            <w:placeholder>
              <w:docPart w:val="446722B60487463ABE5B27D99AF7167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03480259" w14:textId="77777777" w:rsidR="00033754" w:rsidRDefault="00033754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2829" w:rsidRPr="00423503" w14:paraId="54C15E7A" w14:textId="77777777" w:rsidTr="00F212D9">
        <w:tc>
          <w:tcPr>
            <w:tcW w:w="1989" w:type="pct"/>
            <w:vAlign w:val="center"/>
          </w:tcPr>
          <w:p w14:paraId="094BACC9" w14:textId="2A7111E0" w:rsidR="00522829" w:rsidRPr="00423503" w:rsidRDefault="00522829" w:rsidP="00E8446E">
            <w:r>
              <w:t>Projekt</w:t>
            </w:r>
            <w:r w:rsidR="009D0AB5">
              <w:t>start</w:t>
            </w:r>
            <w:r>
              <w:t>:</w:t>
            </w:r>
          </w:p>
        </w:tc>
        <w:tc>
          <w:tcPr>
            <w:tcW w:w="3011" w:type="pct"/>
          </w:tcPr>
          <w:p w14:paraId="37305889" w14:textId="59A02DBB" w:rsidR="00522829" w:rsidRDefault="00522829" w:rsidP="00423503">
            <w:pPr>
              <w:jc w:val="both"/>
              <w:rPr>
                <w:rStyle w:val="Platzhaltertext"/>
              </w:rPr>
            </w:pPr>
            <w:r w:rsidRPr="00826BE3">
              <w:rPr>
                <w:rStyle w:val="Platzhaltertext"/>
                <w:color w:val="auto"/>
              </w:rPr>
              <w:t>01.10.202</w:t>
            </w:r>
            <w:r w:rsidR="009D0AB5">
              <w:rPr>
                <w:rStyle w:val="Platzhaltertext"/>
                <w:color w:val="auto"/>
              </w:rPr>
              <w:t>6</w:t>
            </w:r>
          </w:p>
        </w:tc>
      </w:tr>
      <w:tr w:rsidR="00522829" w:rsidRPr="00423503" w14:paraId="0DEA38D5" w14:textId="77777777" w:rsidTr="00F212D9">
        <w:tc>
          <w:tcPr>
            <w:tcW w:w="1989" w:type="pct"/>
            <w:vAlign w:val="center"/>
          </w:tcPr>
          <w:p w14:paraId="19525EF1" w14:textId="77777777" w:rsidR="00522829" w:rsidRPr="00423503" w:rsidRDefault="00522829" w:rsidP="00E8446E">
            <w:r>
              <w:t>Projektende:</w:t>
            </w:r>
          </w:p>
        </w:tc>
        <w:tc>
          <w:tcPr>
            <w:tcW w:w="3011" w:type="pct"/>
          </w:tcPr>
          <w:p w14:paraId="0810F741" w14:textId="1AD1CCC9" w:rsidR="00522829" w:rsidRDefault="004102A2" w:rsidP="00423503">
            <w:pPr>
              <w:jc w:val="both"/>
              <w:rPr>
                <w:rStyle w:val="Platzhaltertext"/>
              </w:rPr>
            </w:pPr>
            <w:r w:rsidRPr="004102A2">
              <w:rPr>
                <w:rStyle w:val="Platzhaltertext"/>
                <w:color w:val="auto"/>
              </w:rPr>
              <w:t>30.09.2027</w:t>
            </w:r>
          </w:p>
        </w:tc>
      </w:tr>
      <w:tr w:rsidR="00B30628" w:rsidRPr="00423503" w14:paraId="29D45299" w14:textId="77777777" w:rsidTr="00F212D9">
        <w:tc>
          <w:tcPr>
            <w:tcW w:w="1989" w:type="pct"/>
            <w:vAlign w:val="center"/>
          </w:tcPr>
          <w:p w14:paraId="6D92EA0A" w14:textId="77777777" w:rsidR="00B30628" w:rsidRPr="00423503" w:rsidRDefault="00B30628" w:rsidP="00E8446E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3011" w:type="pct"/>
              </w:tcPr>
              <w:p w14:paraId="38297759" w14:textId="77777777"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1717313" w14:textId="77777777" w:rsidR="00B30628" w:rsidRDefault="00B30628" w:rsidP="00B30628">
      <w:pPr>
        <w:spacing w:after="0" w:line="240" w:lineRule="auto"/>
      </w:pPr>
    </w:p>
    <w:p w14:paraId="08588249" w14:textId="77777777" w:rsidR="00E8446E" w:rsidRPr="00423503" w:rsidRDefault="00E8446E" w:rsidP="00B30628">
      <w:pPr>
        <w:spacing w:after="0" w:line="240" w:lineRule="auto"/>
      </w:pPr>
    </w:p>
    <w:p w14:paraId="468AF0F4" w14:textId="77777777" w:rsidR="00B30628" w:rsidRPr="00423503" w:rsidRDefault="008816BB" w:rsidP="008816BB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Bezug </w:t>
      </w:r>
      <w:r w:rsidR="00C541EF">
        <w:rPr>
          <w:b/>
          <w:sz w:val="24"/>
        </w:rPr>
        <w:t>des Projekts zur Region</w:t>
      </w:r>
    </w:p>
    <w:p w14:paraId="5B4A9096" w14:textId="77777777"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B30628" w:rsidRPr="00423503" w14:paraId="11DFFBC6" w14:textId="77777777" w:rsidTr="00F212D9">
        <w:tc>
          <w:tcPr>
            <w:tcW w:w="5000" w:type="pct"/>
            <w:vAlign w:val="center"/>
          </w:tcPr>
          <w:p w14:paraId="63EB0CE1" w14:textId="3D507325" w:rsidR="00B30628" w:rsidRDefault="00B30628" w:rsidP="009D0AB5">
            <w:r w:rsidRPr="00423503">
              <w:t xml:space="preserve">Darlegung des Bezugs </w:t>
            </w:r>
            <w:r w:rsidR="00C541EF">
              <w:t>zur Region</w:t>
            </w:r>
            <w:r w:rsidR="00DB6766">
              <w:t xml:space="preserve"> mit dem Potential zur längerfristigen Zusammenarbeit:</w:t>
            </w:r>
          </w:p>
          <w:p w14:paraId="018ADB32" w14:textId="77777777" w:rsidR="009D0AB5" w:rsidRPr="00423503" w:rsidRDefault="009D0AB5" w:rsidP="009D0AB5"/>
          <w:sdt>
            <w:sdtPr>
              <w:rPr>
                <w:rStyle w:val="Platzhaltertext"/>
              </w:rPr>
              <w:id w:val="-1821495227"/>
              <w:placeholder>
                <w:docPart w:val="D75C5001A6254765B7C8039C9CDB774F"/>
              </w:placeholder>
            </w:sdtPr>
            <w:sdtEndPr>
              <w:rPr>
                <w:rStyle w:val="Platzhaltertext"/>
              </w:rPr>
            </w:sdtEndPr>
            <w:sdtContent>
              <w:p w14:paraId="4B59FD3D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5654DD68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10BECD3B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02D3F9D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1925A4A6" w14:textId="77777777" w:rsidR="00570C0D" w:rsidRDefault="00570C0D" w:rsidP="0019476E">
                <w:pPr>
                  <w:jc w:val="both"/>
                  <w:rPr>
                    <w:rStyle w:val="Platzhaltertext"/>
                  </w:rPr>
                </w:pPr>
              </w:p>
              <w:p w14:paraId="542A3678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727872FB" w14:textId="77777777" w:rsidR="00B30628" w:rsidRPr="00423503" w:rsidRDefault="004102A2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58CAA6AE" w14:textId="77777777" w:rsidR="008E5465" w:rsidRDefault="008E5465" w:rsidP="008E5465">
      <w:pPr>
        <w:spacing w:after="0" w:line="240" w:lineRule="auto"/>
      </w:pPr>
    </w:p>
    <w:p w14:paraId="7169538C" w14:textId="77777777" w:rsidR="00E8446E" w:rsidRPr="00423503" w:rsidRDefault="00E8446E" w:rsidP="008E5465">
      <w:pPr>
        <w:spacing w:after="0" w:line="240" w:lineRule="auto"/>
      </w:pPr>
    </w:p>
    <w:p w14:paraId="70B7291A" w14:textId="77777777" w:rsidR="008E5465" w:rsidRPr="00A83735" w:rsidRDefault="00C541EF" w:rsidP="008E5465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  <w:sz w:val="24"/>
        </w:rPr>
        <w:t>Inter- bzw. Transdisziplinarität des Projekts</w:t>
      </w:r>
    </w:p>
    <w:p w14:paraId="3DB0C567" w14:textId="77777777" w:rsidR="00A83735" w:rsidRPr="00423503" w:rsidRDefault="00A83735" w:rsidP="00A83735">
      <w:pPr>
        <w:pStyle w:val="Listenabsatz"/>
        <w:spacing w:after="0" w:line="240" w:lineRule="auto"/>
        <w:ind w:left="1080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E8446E" w:rsidRPr="00423503" w14:paraId="37A8D440" w14:textId="77777777" w:rsidTr="00F212D9">
        <w:tc>
          <w:tcPr>
            <w:tcW w:w="5000" w:type="pct"/>
          </w:tcPr>
          <w:p w14:paraId="4191DD1B" w14:textId="77777777" w:rsidR="00E8446E" w:rsidRPr="00423503" w:rsidRDefault="00E8446E" w:rsidP="00E8446E">
            <w:pPr>
              <w:jc w:val="both"/>
            </w:pPr>
            <w:r w:rsidRPr="00423503">
              <w:t xml:space="preserve">Darlegung </w:t>
            </w:r>
            <w:r>
              <w:t>der Inter- bzw. Transdisziplinarität</w:t>
            </w:r>
            <w:r w:rsidRPr="00423503">
              <w:t>:</w:t>
            </w:r>
          </w:p>
          <w:sdt>
            <w:sdtPr>
              <w:rPr>
                <w:rStyle w:val="Platzhaltertext"/>
              </w:rPr>
              <w:id w:val="-152457551"/>
              <w:placeholder>
                <w:docPart w:val="8460FEF413D9461DAB8E0E0736D2D1DF"/>
              </w:placeholder>
            </w:sdtPr>
            <w:sdtEndPr>
              <w:rPr>
                <w:rStyle w:val="Platzhaltertext"/>
              </w:rPr>
            </w:sdtEndPr>
            <w:sdtContent>
              <w:p w14:paraId="13DC22BD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7F2D5C89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0A43F699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6C58049A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07B56A8E" w14:textId="77777777" w:rsidR="00570C0D" w:rsidRDefault="00570C0D" w:rsidP="0019476E">
                <w:pPr>
                  <w:jc w:val="both"/>
                  <w:rPr>
                    <w:rStyle w:val="Platzhaltertext"/>
                  </w:rPr>
                </w:pPr>
              </w:p>
              <w:p w14:paraId="55C57E8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14951DE7" w14:textId="77777777" w:rsidR="00E8446E" w:rsidRPr="00423503" w:rsidRDefault="004102A2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62E370F7" w14:textId="77777777" w:rsidR="00C508F6" w:rsidRDefault="00C508F6" w:rsidP="00B30628">
      <w:pPr>
        <w:spacing w:after="0" w:line="240" w:lineRule="auto"/>
        <w:jc w:val="both"/>
      </w:pPr>
    </w:p>
    <w:p w14:paraId="4A71AC24" w14:textId="77777777" w:rsidR="00E8446E" w:rsidRPr="00423503" w:rsidRDefault="00E8446E" w:rsidP="00B30628">
      <w:pPr>
        <w:spacing w:after="0" w:line="240" w:lineRule="auto"/>
        <w:jc w:val="both"/>
      </w:pPr>
    </w:p>
    <w:p w14:paraId="05E5B6F3" w14:textId="77777777" w:rsidR="00C508F6" w:rsidRPr="00423503" w:rsidRDefault="00C508F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Weitere Förderansuchen</w:t>
      </w:r>
    </w:p>
    <w:p w14:paraId="58A841E5" w14:textId="77777777" w:rsidR="00C508F6" w:rsidRPr="00423503" w:rsidRDefault="00C508F6" w:rsidP="00C508F6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C508F6" w:rsidRPr="00423503" w14:paraId="151DCC3A" w14:textId="77777777" w:rsidTr="00F212D9">
        <w:tc>
          <w:tcPr>
            <w:tcW w:w="5000" w:type="pct"/>
            <w:vAlign w:val="center"/>
          </w:tcPr>
          <w:p w14:paraId="49F4E22E" w14:textId="77777777" w:rsidR="00C508F6" w:rsidRPr="00423503" w:rsidRDefault="00C508F6" w:rsidP="0019476E">
            <w:r>
              <w:t>Laufende oder geplante Förd</w:t>
            </w:r>
            <w:r w:rsidR="0019476E">
              <w:t xml:space="preserve">eransuchen bei anderen Stellen (Institution, </w:t>
            </w:r>
            <w:r>
              <w:t>Höhe des Ansuchens bzw. der Zusage):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</w:sdtPr>
            <w:sdtEndPr>
              <w:rPr>
                <w:rStyle w:val="Platzhaltertext"/>
              </w:rPr>
            </w:sdtEndPr>
            <w:sdtContent>
              <w:p w14:paraId="5295DF71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5AA9DEF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41DCBA86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4BEC7102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48B83AC2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5EB306EE" w14:textId="77777777" w:rsidR="00C508F6" w:rsidRPr="00423503" w:rsidRDefault="004102A2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333098E6" w14:textId="77777777" w:rsidR="00D06FC7" w:rsidRDefault="00D06FC7">
      <w:pPr>
        <w:rPr>
          <w:rFonts w:eastAsiaTheme="minorEastAsia"/>
          <w:b/>
          <w:sz w:val="24"/>
          <w:lang w:eastAsia="de-AT"/>
        </w:rPr>
      </w:pPr>
    </w:p>
    <w:p w14:paraId="6A66827F" w14:textId="17FE4B51" w:rsidR="00B30628" w:rsidRPr="004F5440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Beilagen</w:t>
      </w:r>
      <w:r w:rsidR="003608B6">
        <w:rPr>
          <w:b/>
          <w:sz w:val="24"/>
        </w:rPr>
        <w:t xml:space="preserve"> </w:t>
      </w:r>
      <w:r w:rsidR="003608B6" w:rsidRPr="004F5440">
        <w:rPr>
          <w:b/>
          <w:sz w:val="24"/>
        </w:rPr>
        <w:t xml:space="preserve">(jeweils </w:t>
      </w:r>
      <w:r w:rsidR="004F5440" w:rsidRPr="004F5440">
        <w:rPr>
          <w:b/>
          <w:sz w:val="24"/>
        </w:rPr>
        <w:t xml:space="preserve">auf </w:t>
      </w:r>
      <w:r w:rsidR="003608B6" w:rsidRPr="004F5440">
        <w:rPr>
          <w:b/>
          <w:sz w:val="24"/>
        </w:rPr>
        <w:t>Deutsch oder Englisch)</w:t>
      </w:r>
    </w:p>
    <w:p w14:paraId="79A94542" w14:textId="77777777" w:rsidR="00B30628" w:rsidRPr="00423503" w:rsidRDefault="00B30628" w:rsidP="00B30628">
      <w:pPr>
        <w:spacing w:after="0" w:line="240" w:lineRule="auto"/>
        <w:jc w:val="both"/>
      </w:pPr>
    </w:p>
    <w:p w14:paraId="5056FFFE" w14:textId="41CB34CA" w:rsidR="00033754" w:rsidRDefault="004102A2" w:rsidP="0022289E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033754">
        <w:t xml:space="preserve">Lebenslauf der </w:t>
      </w:r>
      <w:r w:rsidR="007729D5">
        <w:t>Projektleitung</w:t>
      </w:r>
    </w:p>
    <w:p w14:paraId="34A79727" w14:textId="77777777" w:rsidR="00033754" w:rsidRPr="00423503" w:rsidRDefault="004102A2" w:rsidP="00386B38">
      <w:pPr>
        <w:spacing w:before="60" w:after="0" w:line="240" w:lineRule="auto"/>
        <w:jc w:val="both"/>
      </w:pPr>
      <w:sdt>
        <w:sdtPr>
          <w:id w:val="-194067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754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033754" w:rsidRPr="00423503">
        <w:t xml:space="preserve"> </w:t>
      </w:r>
      <w:r w:rsidR="00033754">
        <w:t>Arbeits- und Zeitplan</w:t>
      </w:r>
      <w:r w:rsidR="003E02AC">
        <w:t xml:space="preserve"> </w:t>
      </w:r>
    </w:p>
    <w:p w14:paraId="1C5E91E1" w14:textId="77777777" w:rsidR="00B30628" w:rsidRPr="00423503" w:rsidRDefault="004102A2" w:rsidP="00386B38">
      <w:pPr>
        <w:spacing w:before="60"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033754">
        <w:t>Budgetübersicht mit Begründung der einzelnen Positionen</w:t>
      </w:r>
    </w:p>
    <w:p w14:paraId="730F2EFD" w14:textId="7B698370" w:rsidR="00B30628" w:rsidRPr="00423503" w:rsidRDefault="004102A2" w:rsidP="00386B38">
      <w:pPr>
        <w:spacing w:before="60"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3E02AC">
        <w:t xml:space="preserve">Letter of </w:t>
      </w:r>
      <w:proofErr w:type="spellStart"/>
      <w:r w:rsidR="0035092E">
        <w:t>Intent</w:t>
      </w:r>
      <w:proofErr w:type="spellEnd"/>
      <w:r w:rsidR="003E02AC">
        <w:t xml:space="preserve"> der </w:t>
      </w:r>
      <w:proofErr w:type="spellStart"/>
      <w:proofErr w:type="gramStart"/>
      <w:r w:rsidR="00D84415">
        <w:t>Projektpartner:innen</w:t>
      </w:r>
      <w:proofErr w:type="spellEnd"/>
      <w:proofErr w:type="gramEnd"/>
    </w:p>
    <w:p w14:paraId="288AA057" w14:textId="77777777" w:rsidR="00B30628" w:rsidRPr="00423503" w:rsidRDefault="004102A2" w:rsidP="00386B38">
      <w:pPr>
        <w:spacing w:before="60"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14:paraId="6935E9D1" w14:textId="77777777" w:rsidR="00B30628" w:rsidRPr="00423503" w:rsidRDefault="00B30628" w:rsidP="00B30628">
      <w:pPr>
        <w:spacing w:after="0" w:line="240" w:lineRule="auto"/>
        <w:jc w:val="both"/>
      </w:pPr>
    </w:p>
    <w:p w14:paraId="5457EA50" w14:textId="77777777" w:rsidR="00B30628" w:rsidRDefault="00B30628" w:rsidP="00B30628">
      <w:pPr>
        <w:spacing w:after="0" w:line="240" w:lineRule="auto"/>
        <w:jc w:val="both"/>
      </w:pPr>
    </w:p>
    <w:p w14:paraId="4BC4F4C6" w14:textId="77777777" w:rsidR="003824DC" w:rsidRDefault="003824DC" w:rsidP="00B30628">
      <w:pPr>
        <w:spacing w:after="0" w:line="240" w:lineRule="auto"/>
        <w:jc w:val="both"/>
      </w:pPr>
    </w:p>
    <w:p w14:paraId="5DEF377B" w14:textId="77777777" w:rsidR="0020712E" w:rsidRDefault="0020712E" w:rsidP="00B30628">
      <w:pPr>
        <w:spacing w:after="0" w:line="240" w:lineRule="auto"/>
        <w:jc w:val="both"/>
      </w:pPr>
    </w:p>
    <w:p w14:paraId="3D304492" w14:textId="77777777" w:rsidR="0020712E" w:rsidRPr="00423503" w:rsidRDefault="0020712E" w:rsidP="00B30628">
      <w:pPr>
        <w:spacing w:after="0" w:line="240" w:lineRule="auto"/>
        <w:jc w:val="both"/>
      </w:pPr>
    </w:p>
    <w:p w14:paraId="7FC37B8A" w14:textId="3FD71CF5" w:rsidR="00826BE3" w:rsidRDefault="00F45666" w:rsidP="00B30628">
      <w:pPr>
        <w:spacing w:after="0" w:line="240" w:lineRule="auto"/>
        <w:jc w:val="both"/>
        <w:rPr>
          <w:b/>
        </w:rPr>
      </w:pPr>
      <w:r>
        <w:rPr>
          <w:b/>
        </w:rPr>
        <w:t>Förderbar sind Reise- und Aufenthaltskosten (</w:t>
      </w:r>
      <w:proofErr w:type="spellStart"/>
      <w:r>
        <w:rPr>
          <w:b/>
        </w:rPr>
        <w:t>incoming</w:t>
      </w:r>
      <w:proofErr w:type="spellEnd"/>
      <w:r>
        <w:rPr>
          <w:b/>
        </w:rPr>
        <w:t xml:space="preserve"> und </w:t>
      </w:r>
      <w:proofErr w:type="spellStart"/>
      <w:r>
        <w:rPr>
          <w:b/>
        </w:rPr>
        <w:t>outgoing</w:t>
      </w:r>
      <w:proofErr w:type="spellEnd"/>
      <w:r>
        <w:rPr>
          <w:b/>
        </w:rPr>
        <w:t xml:space="preserve">), Verbrauchsmaterialien </w:t>
      </w:r>
      <w:r w:rsidR="00B1516B">
        <w:rPr>
          <w:b/>
        </w:rPr>
        <w:t>sowie Drittkosten (Werkverträge und</w:t>
      </w:r>
      <w:r>
        <w:rPr>
          <w:b/>
        </w:rPr>
        <w:t xml:space="preserve"> Rechnungen </w:t>
      </w:r>
      <w:r w:rsidR="00B1516B">
        <w:rPr>
          <w:b/>
        </w:rPr>
        <w:t>sonstiger Dienstleistungen</w:t>
      </w:r>
      <w:r>
        <w:rPr>
          <w:b/>
        </w:rPr>
        <w:t xml:space="preserve">). </w:t>
      </w:r>
      <w:r w:rsidR="004F5440">
        <w:rPr>
          <w:b/>
        </w:rPr>
        <w:t xml:space="preserve">Kongressreisen mit Projektbezug können ebenfalls gefördert werden. </w:t>
      </w:r>
      <w:r>
        <w:rPr>
          <w:b/>
        </w:rPr>
        <w:t>Nicht übernommen werden Publikationsförderungen, Lehrbeauftragungen und Personalkosten, z.B. studentische Mitarbeit.</w:t>
      </w:r>
    </w:p>
    <w:p w14:paraId="0967498F" w14:textId="77777777" w:rsidR="00B1516B" w:rsidRDefault="00B1516B" w:rsidP="00B30628">
      <w:pPr>
        <w:spacing w:after="0" w:line="240" w:lineRule="auto"/>
        <w:jc w:val="both"/>
        <w:rPr>
          <w:b/>
        </w:rPr>
      </w:pPr>
    </w:p>
    <w:p w14:paraId="5A7DA021" w14:textId="77777777" w:rsidR="00B30628" w:rsidRPr="00423503" w:rsidRDefault="00F45666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>Ich nehme zur Kenntnis, dass die Förderung nicht auf Instituts- oder Projektkonten ausbezahlt werden kann.</w:t>
      </w:r>
      <w:r>
        <w:rPr>
          <w:b/>
        </w:rPr>
        <w:t xml:space="preserve"> </w:t>
      </w:r>
      <w:r w:rsidR="00B30628" w:rsidRPr="00423503">
        <w:rPr>
          <w:b/>
        </w:rPr>
        <w:t>Die Auszahlung erfolgt durch die Übernahme von Rechnungen und/oder Honorarnoten</w:t>
      </w:r>
      <w:r>
        <w:rPr>
          <w:b/>
        </w:rPr>
        <w:t xml:space="preserve"> bzw. Werkverträge</w:t>
      </w:r>
      <w:r w:rsidR="00171929">
        <w:rPr>
          <w:b/>
        </w:rPr>
        <w:t>n</w:t>
      </w:r>
      <w:r w:rsidR="00B30628" w:rsidRPr="00423503">
        <w:rPr>
          <w:b/>
        </w:rPr>
        <w:t>, welche die zugesprochene Fördersumme nicht übersteigen.</w:t>
      </w:r>
    </w:p>
    <w:p w14:paraId="20750023" w14:textId="77777777" w:rsidR="00B1516B" w:rsidRPr="00423503" w:rsidRDefault="00B1516B" w:rsidP="00B30628">
      <w:pPr>
        <w:spacing w:after="0" w:line="240" w:lineRule="auto"/>
        <w:jc w:val="both"/>
      </w:pPr>
    </w:p>
    <w:p w14:paraId="4392F2A4" w14:textId="125E69F2" w:rsidR="00826BE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</w:t>
      </w:r>
      <w:r w:rsidR="00F45666">
        <w:rPr>
          <w:b/>
        </w:rPr>
        <w:t xml:space="preserve">Ein Auswahlgremium entscheidet über die Förderung, Informationen über Zu- und Absagen erfolgen bis zum </w:t>
      </w:r>
      <w:r w:rsidR="009D0AB5">
        <w:rPr>
          <w:b/>
        </w:rPr>
        <w:t>30</w:t>
      </w:r>
      <w:r w:rsidR="00F45666">
        <w:rPr>
          <w:b/>
        </w:rPr>
        <w:t xml:space="preserve">. </w:t>
      </w:r>
      <w:r w:rsidR="009D0AB5">
        <w:rPr>
          <w:b/>
        </w:rPr>
        <w:t>April</w:t>
      </w:r>
      <w:r w:rsidR="00F45666">
        <w:rPr>
          <w:b/>
        </w:rPr>
        <w:t xml:space="preserve"> 202</w:t>
      </w:r>
      <w:r w:rsidR="009D0AB5">
        <w:rPr>
          <w:b/>
        </w:rPr>
        <w:t>6</w:t>
      </w:r>
      <w:r w:rsidR="00F45666">
        <w:rPr>
          <w:b/>
        </w:rPr>
        <w:t>.</w:t>
      </w:r>
    </w:p>
    <w:p w14:paraId="777352B2" w14:textId="77777777" w:rsidR="00B1516B" w:rsidRDefault="00B1516B" w:rsidP="00B30628">
      <w:pPr>
        <w:spacing w:after="0" w:line="240" w:lineRule="auto"/>
        <w:jc w:val="both"/>
        <w:rPr>
          <w:b/>
        </w:rPr>
      </w:pPr>
    </w:p>
    <w:p w14:paraId="1E385DB1" w14:textId="77777777"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Im Fall einer Förderzusage verpflichte ich mich, auf </w:t>
      </w:r>
      <w:r w:rsidR="00C541EF">
        <w:rPr>
          <w:b/>
        </w:rPr>
        <w:t>das Network of Areas</w:t>
      </w:r>
      <w:r w:rsidRPr="00423503">
        <w:rPr>
          <w:b/>
        </w:rPr>
        <w:t xml:space="preserve"> zu verweisen, dessen </w:t>
      </w:r>
      <w:r w:rsidRPr="0020712E">
        <w:rPr>
          <w:b/>
        </w:rPr>
        <w:t>Logo</w:t>
      </w:r>
      <w:r w:rsidRPr="00423503">
        <w:rPr>
          <w:b/>
        </w:rPr>
        <w:t xml:space="preserve"> auf Drucksachen und/oder in digitalen Formaten zu verwenden sowie </w:t>
      </w:r>
      <w:r w:rsidR="00C541EF">
        <w:rPr>
          <w:b/>
        </w:rPr>
        <w:t>das geförderte Projekt</w:t>
      </w:r>
      <w:r w:rsidRPr="00423503">
        <w:rPr>
          <w:b/>
        </w:rPr>
        <w:t xml:space="preserve"> in der Forschungsleistungsdokumentation </w:t>
      </w:r>
      <w:r w:rsidR="00C541EF">
        <w:rPr>
          <w:b/>
        </w:rPr>
        <w:t>dem Network of Areas</w:t>
      </w:r>
      <w:r w:rsidRPr="00423503">
        <w:rPr>
          <w:b/>
        </w:rPr>
        <w:t xml:space="preserve"> zuzuweisen.</w:t>
      </w:r>
    </w:p>
    <w:p w14:paraId="736F1FD9" w14:textId="77777777" w:rsidR="00B30628" w:rsidRDefault="00B30628" w:rsidP="00B30628">
      <w:pPr>
        <w:spacing w:after="0" w:line="240" w:lineRule="auto"/>
        <w:jc w:val="both"/>
      </w:pPr>
    </w:p>
    <w:p w14:paraId="0925ABCA" w14:textId="77777777" w:rsidR="00B1516B" w:rsidRDefault="00B1516B" w:rsidP="00B30628">
      <w:pPr>
        <w:spacing w:after="0" w:line="240" w:lineRule="auto"/>
        <w:jc w:val="both"/>
      </w:pPr>
    </w:p>
    <w:p w14:paraId="053C23B3" w14:textId="77777777" w:rsidR="00B1516B" w:rsidRPr="00F233FD" w:rsidRDefault="00B1516B" w:rsidP="00B30628">
      <w:pPr>
        <w:spacing w:after="0" w:line="240" w:lineRule="auto"/>
        <w:jc w:val="both"/>
      </w:pPr>
    </w:p>
    <w:p w14:paraId="6F325028" w14:textId="77777777" w:rsidR="00F233FD" w:rsidRDefault="00F233FD" w:rsidP="00B30628">
      <w:pPr>
        <w:spacing w:after="0" w:line="240" w:lineRule="auto"/>
        <w:jc w:val="both"/>
      </w:pPr>
    </w:p>
    <w:p w14:paraId="783A0F54" w14:textId="57EA68D8" w:rsidR="00F233FD" w:rsidRDefault="004102A2" w:rsidP="00B30628">
      <w:pPr>
        <w:spacing w:after="0" w:line="240" w:lineRule="auto"/>
        <w:jc w:val="both"/>
      </w:pPr>
      <w:r>
        <w:rPr>
          <w:noProof/>
          <w:lang w:eastAsia="de-AT"/>
        </w:rPr>
        <w:pict w14:anchorId="73644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zeile, nicht signiert" style="position:absolute;left:0;text-align:left;margin-left:73.4pt;margin-top:456.2pt;width:136.2pt;height:47.5pt;z-index:251661312;mso-wrap-edited:f;mso-width-percent:0;mso-height-percent:0;mso-position-horizontal-relative:margin;mso-position-vertical-relative:margin;mso-width-percent:0;mso-height-percent:0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>
        <w:rPr>
          <w:noProof/>
          <w:lang w:eastAsia="de-AT"/>
        </w:rPr>
        <w:pict w14:anchorId="61E34444">
          <v:shape id="_x0000_s2050" type="#_x0000_t75" alt="Signaturzeile, nicht signiert" style="position:absolute;left:0;text-align:left;margin-left:243.65pt;margin-top:456.2pt;width:136.2pt;height:47.5pt;z-index:251660287;mso-wrap-edited:f;mso-width-percent:0;mso-height-percent:0;mso-position-horizontal-relative:margin;mso-position-vertical-relative:margin;mso-width-percent:0;mso-height-percent:0">
            <v:imagedata r:id="rId8" o:title=""/>
            <o:lock v:ext="edit" ungrouping="t" rotation="t" cropping="t" verticies="t" text="t" grouping="t"/>
            <o:signatureline v:ext="edit" id="{2DD74F59-DEC0-4C49-BD63-205EC625703D}" provid="{00000000-0000-0000-0000-000000000000}" issignatureline="t"/>
            <w10:wrap anchorx="margin" anchory="margin"/>
          </v:shape>
        </w:pict>
      </w:r>
    </w:p>
    <w:p w14:paraId="666B1302" w14:textId="77777777" w:rsidR="00F233FD" w:rsidRPr="00F233FD" w:rsidRDefault="00F233FD" w:rsidP="00B30628">
      <w:pPr>
        <w:spacing w:after="0" w:line="240" w:lineRule="auto"/>
        <w:jc w:val="both"/>
      </w:pPr>
    </w:p>
    <w:p w14:paraId="34C5198E" w14:textId="77777777" w:rsidR="00F233FD" w:rsidRPr="00F233FD" w:rsidRDefault="00F233FD" w:rsidP="00B30628">
      <w:pPr>
        <w:spacing w:after="0" w:line="240" w:lineRule="auto"/>
        <w:jc w:val="both"/>
      </w:pPr>
    </w:p>
    <w:p w14:paraId="087230A9" w14:textId="77777777" w:rsidR="00F233FD" w:rsidRPr="00F233FD" w:rsidRDefault="00F233FD" w:rsidP="00B30628">
      <w:pPr>
        <w:spacing w:after="0" w:line="240" w:lineRule="auto"/>
      </w:pPr>
    </w:p>
    <w:p w14:paraId="1FC16F3B" w14:textId="77777777" w:rsidR="00F233FD" w:rsidRDefault="00F233FD" w:rsidP="00B30628">
      <w:pPr>
        <w:spacing w:after="0" w:line="240" w:lineRule="auto"/>
      </w:pPr>
    </w:p>
    <w:p w14:paraId="5AD4E7E0" w14:textId="77777777" w:rsidR="00B30628" w:rsidRPr="00423503" w:rsidRDefault="00F233FD" w:rsidP="00F233FD">
      <w:pPr>
        <w:tabs>
          <w:tab w:val="center" w:pos="4536"/>
        </w:tabs>
        <w:spacing w:after="0" w:line="240" w:lineRule="auto"/>
      </w:pPr>
      <w:r>
        <w:tab/>
      </w:r>
      <w:r w:rsidR="00B30628" w:rsidRPr="00423503">
        <w:t>Digitale Unterschrift</w:t>
      </w:r>
      <w:r>
        <w:t>en</w:t>
      </w:r>
      <w:r w:rsidR="00B30628" w:rsidRPr="00423503">
        <w:t xml:space="preserve"> der </w:t>
      </w:r>
      <w:proofErr w:type="spellStart"/>
      <w:proofErr w:type="gramStart"/>
      <w:r w:rsidR="00C541EF">
        <w:t>Antragsteller:innen</w:t>
      </w:r>
      <w:proofErr w:type="spellEnd"/>
      <w:proofErr w:type="gramEnd"/>
    </w:p>
    <w:p w14:paraId="34D0541E" w14:textId="77777777" w:rsidR="00B30628" w:rsidRPr="00423503" w:rsidRDefault="00B30628" w:rsidP="00B30628">
      <w:pPr>
        <w:spacing w:after="0" w:line="240" w:lineRule="auto"/>
        <w:jc w:val="both"/>
      </w:pPr>
    </w:p>
    <w:p w14:paraId="3737D146" w14:textId="77777777"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266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 w:code="9"/>
      <w:pgMar w:top="1418" w:right="1418" w:bottom="1418" w:left="1418" w:header="1134" w:footer="85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4FC8" w14:textId="77777777" w:rsidR="00DC577D" w:rsidRDefault="00DC577D">
      <w:pPr>
        <w:spacing w:after="0" w:line="240" w:lineRule="auto"/>
      </w:pPr>
      <w:r>
        <w:separator/>
      </w:r>
    </w:p>
  </w:endnote>
  <w:endnote w:type="continuationSeparator" w:id="0">
    <w:p w14:paraId="229A5558" w14:textId="77777777" w:rsidR="00DC577D" w:rsidRDefault="00DC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1955" w14:textId="77777777" w:rsidR="00E8446E" w:rsidRDefault="00E84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C1FB" w14:textId="77777777" w:rsidR="00E8446E" w:rsidRPr="008F0BC0" w:rsidRDefault="00E8446E" w:rsidP="0026634C">
    <w:pPr>
      <w:tabs>
        <w:tab w:val="right" w:pos="9065"/>
      </w:tabs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0" w:name="bmAddress2"/>
    <w:r w:rsidR="007C2A2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Herzog-Friedrich-Straße 3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0"/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ab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PAGE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/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NUMPAGES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</w:p>
  <w:p w14:paraId="3E579064" w14:textId="77777777" w:rsidR="00E8446E" w:rsidRPr="00A126B0" w:rsidRDefault="00E8446E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1" w:name="bmEmail2"/>
    <w:r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network-of-areas@uibk.ac.at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F925" w14:textId="77777777" w:rsidR="00E8446E" w:rsidRPr="008F0BC0" w:rsidRDefault="00E8446E" w:rsidP="0026634C">
    <w:pPr>
      <w:tabs>
        <w:tab w:val="right" w:pos="9065"/>
      </w:tabs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2" w:name="bmAddress"/>
    <w:r w:rsidR="007C2A2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Herzog-Friedrich-Straße 3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2"/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ab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PAGE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1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/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NUMPAGES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</w:p>
  <w:p w14:paraId="117EE1B4" w14:textId="77777777" w:rsidR="00E8446E" w:rsidRPr="00A126B0" w:rsidRDefault="00E8446E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network-of-areas@uibk.ac.at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A02E" w14:textId="77777777" w:rsidR="00DC577D" w:rsidRDefault="00DC577D">
      <w:pPr>
        <w:spacing w:after="0" w:line="240" w:lineRule="auto"/>
      </w:pPr>
      <w:r>
        <w:separator/>
      </w:r>
    </w:p>
  </w:footnote>
  <w:footnote w:type="continuationSeparator" w:id="0">
    <w:p w14:paraId="207360EA" w14:textId="77777777" w:rsidR="00DC577D" w:rsidRDefault="00DC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07FB" w14:textId="77777777" w:rsidR="00E8446E" w:rsidRDefault="00E84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03F6" w14:textId="77777777" w:rsidR="00E8446E" w:rsidRPr="0019476E" w:rsidRDefault="00E8446E" w:rsidP="001947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23ED" w14:textId="77777777" w:rsidR="00E8446E" w:rsidRDefault="00F212D9">
    <w:pPr>
      <w:pStyle w:val="Kopfzeile"/>
    </w:pPr>
    <w:r>
      <w:rPr>
        <w:rFonts w:eastAsia="Times New Roman" w:cs="Times New Roman"/>
        <w:noProof/>
        <w:color w:val="000000"/>
        <w:sz w:val="21"/>
        <w:szCs w:val="20"/>
        <w:lang w:eastAsia="de-AT"/>
      </w:rPr>
      <w:drawing>
        <wp:anchor distT="0" distB="0" distL="114300" distR="114300" simplePos="0" relativeHeight="251658240" behindDoc="0" locked="0" layoutInCell="1" allowOverlap="1" wp14:anchorId="580AC314" wp14:editId="2FEAC503">
          <wp:simplePos x="0" y="0"/>
          <wp:positionH relativeFrom="column">
            <wp:posOffset>-540385</wp:posOffset>
          </wp:positionH>
          <wp:positionV relativeFrom="paragraph">
            <wp:posOffset>-33655</wp:posOffset>
          </wp:positionV>
          <wp:extent cx="2160000" cy="1065600"/>
          <wp:effectExtent l="0" t="0" r="0" b="127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twork of Area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00308">
    <w:abstractNumId w:val="1"/>
  </w:num>
  <w:num w:numId="2" w16cid:durableId="545458264">
    <w:abstractNumId w:val="0"/>
  </w:num>
  <w:num w:numId="3" w16cid:durableId="155457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3754"/>
    <w:rsid w:val="00035AA2"/>
    <w:rsid w:val="00077A01"/>
    <w:rsid w:val="00086B83"/>
    <w:rsid w:val="000A309E"/>
    <w:rsid w:val="000C3FF4"/>
    <w:rsid w:val="000C671E"/>
    <w:rsid w:val="000E4ED6"/>
    <w:rsid w:val="00171929"/>
    <w:rsid w:val="0019476E"/>
    <w:rsid w:val="001A4926"/>
    <w:rsid w:val="001E11E6"/>
    <w:rsid w:val="0020712E"/>
    <w:rsid w:val="0022289E"/>
    <w:rsid w:val="00224D8D"/>
    <w:rsid w:val="00231C70"/>
    <w:rsid w:val="002510DE"/>
    <w:rsid w:val="0025496D"/>
    <w:rsid w:val="00255658"/>
    <w:rsid w:val="00255A21"/>
    <w:rsid w:val="0026634C"/>
    <w:rsid w:val="002712C4"/>
    <w:rsid w:val="00284D74"/>
    <w:rsid w:val="00285AF3"/>
    <w:rsid w:val="00285CB9"/>
    <w:rsid w:val="00290AC9"/>
    <w:rsid w:val="00296017"/>
    <w:rsid w:val="002A035C"/>
    <w:rsid w:val="002A4F8D"/>
    <w:rsid w:val="002B2BA5"/>
    <w:rsid w:val="002B640C"/>
    <w:rsid w:val="002E55A6"/>
    <w:rsid w:val="002F3FAC"/>
    <w:rsid w:val="00305EDF"/>
    <w:rsid w:val="00311FD6"/>
    <w:rsid w:val="0032320D"/>
    <w:rsid w:val="00336BC2"/>
    <w:rsid w:val="0035092E"/>
    <w:rsid w:val="003608B6"/>
    <w:rsid w:val="003655B4"/>
    <w:rsid w:val="003824DC"/>
    <w:rsid w:val="00385A77"/>
    <w:rsid w:val="00386B38"/>
    <w:rsid w:val="0039033F"/>
    <w:rsid w:val="00390826"/>
    <w:rsid w:val="003952F4"/>
    <w:rsid w:val="003A2246"/>
    <w:rsid w:val="003A5B9E"/>
    <w:rsid w:val="003E02AC"/>
    <w:rsid w:val="00407C7A"/>
    <w:rsid w:val="004102A2"/>
    <w:rsid w:val="00412F6C"/>
    <w:rsid w:val="00423503"/>
    <w:rsid w:val="00435A47"/>
    <w:rsid w:val="00474215"/>
    <w:rsid w:val="004A1A0A"/>
    <w:rsid w:val="004B1597"/>
    <w:rsid w:val="004F00DB"/>
    <w:rsid w:val="004F2E02"/>
    <w:rsid w:val="004F5440"/>
    <w:rsid w:val="005221CE"/>
    <w:rsid w:val="00522829"/>
    <w:rsid w:val="005455CB"/>
    <w:rsid w:val="005557E2"/>
    <w:rsid w:val="00570C0D"/>
    <w:rsid w:val="005E557F"/>
    <w:rsid w:val="005E6C76"/>
    <w:rsid w:val="00606386"/>
    <w:rsid w:val="00606670"/>
    <w:rsid w:val="006435D5"/>
    <w:rsid w:val="0066700B"/>
    <w:rsid w:val="00667EC5"/>
    <w:rsid w:val="00674F3E"/>
    <w:rsid w:val="006821B8"/>
    <w:rsid w:val="0068619B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729D5"/>
    <w:rsid w:val="0079279D"/>
    <w:rsid w:val="007B7947"/>
    <w:rsid w:val="007C2A2C"/>
    <w:rsid w:val="007D19F2"/>
    <w:rsid w:val="007D3F9A"/>
    <w:rsid w:val="007D64E3"/>
    <w:rsid w:val="00826BE3"/>
    <w:rsid w:val="008400B1"/>
    <w:rsid w:val="00846284"/>
    <w:rsid w:val="00851B63"/>
    <w:rsid w:val="00857363"/>
    <w:rsid w:val="00870F45"/>
    <w:rsid w:val="00875E49"/>
    <w:rsid w:val="008816BB"/>
    <w:rsid w:val="00882441"/>
    <w:rsid w:val="008824F7"/>
    <w:rsid w:val="008C3A5E"/>
    <w:rsid w:val="008D0351"/>
    <w:rsid w:val="008E1C50"/>
    <w:rsid w:val="008E5465"/>
    <w:rsid w:val="008E61B9"/>
    <w:rsid w:val="008F0BC0"/>
    <w:rsid w:val="009251FB"/>
    <w:rsid w:val="00943CB5"/>
    <w:rsid w:val="009541F7"/>
    <w:rsid w:val="00992327"/>
    <w:rsid w:val="009A2C00"/>
    <w:rsid w:val="009A6315"/>
    <w:rsid w:val="009B7DDA"/>
    <w:rsid w:val="009D0AB5"/>
    <w:rsid w:val="00A02C78"/>
    <w:rsid w:val="00A02CDB"/>
    <w:rsid w:val="00A126B0"/>
    <w:rsid w:val="00A152E7"/>
    <w:rsid w:val="00A56034"/>
    <w:rsid w:val="00A75717"/>
    <w:rsid w:val="00A83735"/>
    <w:rsid w:val="00A90413"/>
    <w:rsid w:val="00AB5F33"/>
    <w:rsid w:val="00AE679B"/>
    <w:rsid w:val="00B02DAB"/>
    <w:rsid w:val="00B106E3"/>
    <w:rsid w:val="00B1516B"/>
    <w:rsid w:val="00B1563E"/>
    <w:rsid w:val="00B30628"/>
    <w:rsid w:val="00B46445"/>
    <w:rsid w:val="00B67D3C"/>
    <w:rsid w:val="00B80766"/>
    <w:rsid w:val="00B84F13"/>
    <w:rsid w:val="00B850F3"/>
    <w:rsid w:val="00BA0D3F"/>
    <w:rsid w:val="00BA4A4B"/>
    <w:rsid w:val="00BC26CA"/>
    <w:rsid w:val="00BC5146"/>
    <w:rsid w:val="00BC75C9"/>
    <w:rsid w:val="00BD1610"/>
    <w:rsid w:val="00BD55BD"/>
    <w:rsid w:val="00C16A96"/>
    <w:rsid w:val="00C320C7"/>
    <w:rsid w:val="00C44900"/>
    <w:rsid w:val="00C508F6"/>
    <w:rsid w:val="00C541EF"/>
    <w:rsid w:val="00C7121B"/>
    <w:rsid w:val="00C86B5E"/>
    <w:rsid w:val="00C92114"/>
    <w:rsid w:val="00CA3F2A"/>
    <w:rsid w:val="00CE2249"/>
    <w:rsid w:val="00CE5BE5"/>
    <w:rsid w:val="00CE754F"/>
    <w:rsid w:val="00CF1190"/>
    <w:rsid w:val="00D06FC7"/>
    <w:rsid w:val="00D31D57"/>
    <w:rsid w:val="00D84415"/>
    <w:rsid w:val="00D9317A"/>
    <w:rsid w:val="00DB6766"/>
    <w:rsid w:val="00DC2133"/>
    <w:rsid w:val="00DC44B3"/>
    <w:rsid w:val="00DC577D"/>
    <w:rsid w:val="00DD06A5"/>
    <w:rsid w:val="00DE1F7E"/>
    <w:rsid w:val="00DE1F92"/>
    <w:rsid w:val="00E044C3"/>
    <w:rsid w:val="00E16784"/>
    <w:rsid w:val="00E17D18"/>
    <w:rsid w:val="00E228E0"/>
    <w:rsid w:val="00E27FA1"/>
    <w:rsid w:val="00E450EE"/>
    <w:rsid w:val="00E45D8D"/>
    <w:rsid w:val="00E4698E"/>
    <w:rsid w:val="00E55ABC"/>
    <w:rsid w:val="00E76D73"/>
    <w:rsid w:val="00E8446E"/>
    <w:rsid w:val="00EA5163"/>
    <w:rsid w:val="00F04093"/>
    <w:rsid w:val="00F2078A"/>
    <w:rsid w:val="00F212D9"/>
    <w:rsid w:val="00F233FD"/>
    <w:rsid w:val="00F42E89"/>
    <w:rsid w:val="00F45666"/>
    <w:rsid w:val="00F550DA"/>
    <w:rsid w:val="00F70FF4"/>
    <w:rsid w:val="00F7349A"/>
    <w:rsid w:val="00F903A7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FF2891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6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B5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626A6" w:rsidRPr="004F1DA1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C5001A6254765B7C8039C9CDB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CE1D-5E1B-4F74-884F-BEB4CCF8326A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446722B60487463ABE5B27D99AF71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8D53A-3BC5-49B2-A791-7F17D6DE48FB}"/>
      </w:docPartPr>
      <w:docPartBody>
        <w:p w:rsidR="00B626A6" w:rsidRDefault="00B626A6" w:rsidP="00B626A6">
          <w:pPr>
            <w:pStyle w:val="446722B60487463ABE5B27D99AF7167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60FEF413D9461DAB8E0E0736D2D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1021D-C363-4938-B24E-BF1C677C590D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/>
      </w:docPartBody>
    </w:docPart>
    <w:docPart>
      <w:docPartPr>
        <w:name w:val="AAF0F2E9D11A4D12AFAF54D0B12B2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1F63D-4373-4F71-970B-9541BDBA2140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EA952932725044599D0D704830640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C7982-4E06-4660-9923-2BC52EE4C136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E0CDB526E8B843D9AA7B1F77A9FAD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0303B-1CB6-4AF7-94EF-E5ECC578986A}"/>
      </w:docPartPr>
      <w:docPartBody>
        <w:p w:rsidR="008D2FDF" w:rsidRPr="004F1DA1" w:rsidRDefault="008D2FDF" w:rsidP="00B626A6">
          <w:pPr>
            <w:jc w:val="both"/>
            <w:rPr>
              <w:rStyle w:val="Platzhaltertext"/>
            </w:rPr>
          </w:pPr>
        </w:p>
        <w:p w:rsidR="007F1F1A" w:rsidRDefault="007F1F1A"/>
      </w:docPartBody>
    </w:docPart>
    <w:docPart>
      <w:docPartPr>
        <w:name w:val="8B00633F3B6F407684A2F2614603B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A639D-CD80-4303-9739-ADDA6F2C10FE}"/>
      </w:docPartPr>
      <w:docPartBody>
        <w:p w:rsidR="00901020" w:rsidRPr="004F1DA1" w:rsidRDefault="00901020" w:rsidP="00B626A6">
          <w:pPr>
            <w:jc w:val="both"/>
            <w:rPr>
              <w:rStyle w:val="Platzhaltertext"/>
            </w:rPr>
          </w:pPr>
        </w:p>
        <w:p w:rsidR="00901020" w:rsidRDefault="009010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285AF3"/>
    <w:rsid w:val="005D31E6"/>
    <w:rsid w:val="006039C9"/>
    <w:rsid w:val="007F1F1A"/>
    <w:rsid w:val="00857363"/>
    <w:rsid w:val="00882441"/>
    <w:rsid w:val="008A780A"/>
    <w:rsid w:val="008D2FDF"/>
    <w:rsid w:val="00901020"/>
    <w:rsid w:val="009A1681"/>
    <w:rsid w:val="00AB12C4"/>
    <w:rsid w:val="00AB234C"/>
    <w:rsid w:val="00AD2915"/>
    <w:rsid w:val="00B626A6"/>
    <w:rsid w:val="00B75863"/>
    <w:rsid w:val="00C320C7"/>
    <w:rsid w:val="00C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020"/>
    <w:rPr>
      <w:color w:val="808080"/>
    </w:rPr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446722B60487463ABE5B27D99AF7167A">
    <w:name w:val="446722B60487463ABE5B27D99AF7167A"/>
    <w:rsid w:val="00B626A6"/>
    <w:rPr>
      <w:lang w:val="de-AT" w:eastAsia="de-AT"/>
    </w:rPr>
  </w:style>
  <w:style w:type="paragraph" w:customStyle="1" w:styleId="55FACA44687F4438B5DDC7CF4B31DB09">
    <w:name w:val="55FACA44687F4438B5DDC7CF4B31DB09"/>
    <w:rsid w:val="00B626A6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24AE-366E-4EE5-ACF0-A9EB97C7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352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Tauscher</dc:creator>
  <cp:keywords/>
  <dc:description/>
  <cp:lastModifiedBy>Tauscher, Agnes</cp:lastModifiedBy>
  <cp:revision>8</cp:revision>
  <dcterms:created xsi:type="dcterms:W3CDTF">2025-05-07T11:18:00Z</dcterms:created>
  <dcterms:modified xsi:type="dcterms:W3CDTF">2025-12-17T14:35:00Z</dcterms:modified>
</cp:coreProperties>
</file>