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8E98" w14:textId="77777777" w:rsidR="007F484F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413D35EF" w14:textId="77777777" w:rsidR="00194F11" w:rsidRDefault="00194F1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644AEE0F" w14:textId="77777777" w:rsidR="007F484F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299BA64B" w14:textId="0C7C612C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194F11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2C71AE">
        <w:rPr>
          <w:b/>
          <w:sz w:val="28"/>
          <w:lang w:val="de-AT"/>
        </w:rPr>
        <w:t>(2023W)</w:t>
      </w:r>
    </w:p>
    <w:p w14:paraId="534753DA" w14:textId="77777777" w:rsidR="009F736C" w:rsidRDefault="007F484F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Wahlmodul</w:t>
      </w:r>
      <w:r w:rsidR="0071397B" w:rsidRPr="001C78B4">
        <w:rPr>
          <w:b/>
          <w:szCs w:val="22"/>
          <w:lang w:val="de-AT"/>
        </w:rPr>
        <w:t xml:space="preserve">: </w:t>
      </w:r>
      <w:r>
        <w:rPr>
          <w:b/>
          <w:szCs w:val="22"/>
          <w:lang w:val="de-AT"/>
        </w:rPr>
        <w:t>Generische Kompetenzen</w:t>
      </w:r>
    </w:p>
    <w:p w14:paraId="7268AC68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34AB064C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201D5679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1"/>
    </w:p>
    <w:p w14:paraId="208B10AA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120AFFC9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4B037412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5E88BD44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ED1B4AB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0E0CCB3B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1BDD585F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1594085C" w14:textId="77777777" w:rsidR="00F77236" w:rsidRDefault="003C3E03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</w:t>
      </w:r>
      <w:r w:rsidR="00F77236">
        <w:rPr>
          <w:b/>
        </w:rPr>
        <w:t xml:space="preserve">modul gemäß § </w:t>
      </w:r>
      <w:r w:rsidR="00050A9A">
        <w:rPr>
          <w:b/>
        </w:rPr>
        <w:t>8</w:t>
      </w:r>
      <w:r w:rsidR="00F77236">
        <w:rPr>
          <w:b/>
        </w:rPr>
        <w:t xml:space="preserve"> Abs. </w:t>
      </w:r>
      <w:r w:rsidR="00205E79">
        <w:rPr>
          <w:b/>
        </w:rPr>
        <w:t>2</w:t>
      </w:r>
      <w:r w:rsidR="00050A9A">
        <w:rPr>
          <w:b/>
        </w:rPr>
        <w:t xml:space="preserve"> Z </w:t>
      </w:r>
      <w:r w:rsidR="00205E79">
        <w:rPr>
          <w:b/>
        </w:rPr>
        <w:t>1</w:t>
      </w:r>
      <w:r w:rsidR="00F77236">
        <w:rPr>
          <w:b/>
        </w:rPr>
        <w:t>:</w:t>
      </w:r>
    </w:p>
    <w:p w14:paraId="6B116EB6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</w:t>
      </w:r>
      <w:r w:rsidR="00205E79">
        <w:rPr>
          <w:b/>
          <w:sz w:val="22"/>
          <w:szCs w:val="22"/>
        </w:rPr>
        <w:t>Wahlmodul</w:t>
      </w:r>
      <w:r w:rsidR="00F77236" w:rsidRPr="0071397B">
        <w:rPr>
          <w:b/>
          <w:sz w:val="22"/>
          <w:szCs w:val="22"/>
        </w:rPr>
        <w:t xml:space="preserve">: </w:t>
      </w:r>
      <w:r w:rsidR="00205E79">
        <w:rPr>
          <w:b/>
          <w:sz w:val="22"/>
          <w:szCs w:val="22"/>
        </w:rPr>
        <w:t>Generische Kompetenzen</w:t>
      </w:r>
    </w:p>
    <w:p w14:paraId="16D12C4A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19CC335" w14:textId="77777777" w:rsidR="00556102" w:rsidRDefault="00205E79" w:rsidP="00205E79">
      <w:pPr>
        <w:tabs>
          <w:tab w:val="left" w:pos="5040"/>
          <w:tab w:val="right" w:pos="10513"/>
        </w:tabs>
        <w:rPr>
          <w:sz w:val="20"/>
          <w:szCs w:val="20"/>
        </w:rPr>
      </w:pPr>
      <w:r w:rsidRPr="00205E79">
        <w:rPr>
          <w:sz w:val="20"/>
          <w:szCs w:val="20"/>
        </w:rPr>
        <w:t>Es sind Leistungen aus dem Lehrangebot Generische Kompetenzen für PhD-und Doktoratsstudien im Umfang von 5 ECTS-AP zu wählen. Es wird empfohlen, Lehrveranstaltungen aus dem Bereich der Förderung der Genderkompetenz</w:t>
      </w:r>
      <w:r>
        <w:rPr>
          <w:sz w:val="20"/>
          <w:szCs w:val="20"/>
        </w:rPr>
        <w:t xml:space="preserve"> </w:t>
      </w:r>
      <w:r w:rsidRPr="00205E79">
        <w:rPr>
          <w:sz w:val="20"/>
          <w:szCs w:val="20"/>
        </w:rPr>
        <w:t>zu wählen.</w:t>
      </w:r>
    </w:p>
    <w:p w14:paraId="25F9CE87" w14:textId="77777777" w:rsidR="00050A9A" w:rsidRPr="006C3F36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109CAD86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B74D7B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C83D2E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83DEE4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AEC2E1A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1B1A0B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6707842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3C250A5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127336ED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B9B08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592B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C968D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8DAF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46F0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7A31ADC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4A24D1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5F1A2BF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0EE32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2C82AA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9DA280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6FF42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F7169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229D008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1E997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67690F6C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FD6EA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ABA7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20FB4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543FD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21E74E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5B39120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340C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0700C097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81891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75E01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21F7C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2B0341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8A16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DC54051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34130FA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2AF9BEB2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9053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92CA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3B6B3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74C04D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2360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DF34CF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4A156FCE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336F1411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761AF09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0984C477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571B4B0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62DAB44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11015B0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11CCD71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9022CFC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3849D95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19E3565" w14:textId="77777777" w:rsidR="001C78B4" w:rsidRPr="000D09E2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D733C7C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68E41DE3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125B7A30" w14:textId="77777777" w:rsidR="00194F11" w:rsidRDefault="004B1737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34BF8" wp14:editId="07563A18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6985" r="9525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E7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9aIgIAAD8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CRj99aIgIAAD8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F6BC2" wp14:editId="0ED5BE6E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6985" r="8890" b="1206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EBE8A" id="AutoShape 9" o:spid="_x0000_s1026" type="#_x0000_t32" style="position:absolute;margin-left:37pt;margin-top:11.4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zT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aLMJ/BuALCKrW1oUN6VK/mRdPvDilddUS1PAa/nQzkZiEjeZcSLs5Ald3wWTOIIYAf&#10;h3VsbB8gYQzoGHdyuu2EHz2i8DFLF9OHxylG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2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5A6B4C6B" w14:textId="77777777" w:rsid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sz w:val="22"/>
          <w:szCs w:val="22"/>
        </w:rPr>
        <w:br w:type="page"/>
      </w:r>
    </w:p>
    <w:p w14:paraId="5F092810" w14:textId="77777777" w:rsidR="00EE19B7" w:rsidRDefault="00EE19B7" w:rsidP="00194F11">
      <w:pPr>
        <w:tabs>
          <w:tab w:val="left" w:pos="6480"/>
          <w:tab w:val="right" w:pos="10513"/>
        </w:tabs>
        <w:jc w:val="both"/>
        <w:outlineLvl w:val="0"/>
        <w:rPr>
          <w:ins w:id="3" w:author="Christina Köll" w:date="2024-03-27T10:49:00Z"/>
          <w:b/>
          <w:sz w:val="28"/>
          <w:lang w:val="de-AT"/>
        </w:rPr>
      </w:pPr>
    </w:p>
    <w:p w14:paraId="615F7B90" w14:textId="4ECA99A5" w:rsidR="00194F11" w:rsidRDefault="004B1737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8F74A58" wp14:editId="01EBD748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9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08AA2F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  <w:p w14:paraId="1975C21D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74A58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227.7pt;width:792.5pt;height:208.3pt;rotation:-2759616fd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" filled="f" stroked="f">
                <v:textbox>
                  <w:txbxContent>
                    <w:p w14:paraId="5A08AA2F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  <w:p w14:paraId="1975C21D" w14:textId="77777777"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142339" w14:textId="77777777" w:rsid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4A98085D" w14:textId="3A4A0519" w:rsidR="00194F11" w:rsidRPr="00EE19B7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EE19B7">
        <w:rPr>
          <w:b/>
          <w:sz w:val="28"/>
          <w:lang w:val="de-AT"/>
        </w:rPr>
        <w:t xml:space="preserve">PhD Programme Management </w:t>
      </w:r>
      <w:r w:rsidR="002C71AE" w:rsidRPr="00EE19B7">
        <w:rPr>
          <w:b/>
          <w:sz w:val="28"/>
          <w:lang w:val="de-AT"/>
        </w:rPr>
        <w:t>(2023)</w:t>
      </w:r>
    </w:p>
    <w:p w14:paraId="4585BCA3" w14:textId="77777777" w:rsidR="00194F11" w:rsidRP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r w:rsidRPr="00194F11">
        <w:rPr>
          <w:b/>
          <w:szCs w:val="22"/>
          <w:lang w:val="en-US"/>
        </w:rPr>
        <w:t xml:space="preserve">Elective Module: Generic </w:t>
      </w:r>
      <w:r>
        <w:rPr>
          <w:b/>
          <w:szCs w:val="22"/>
          <w:lang w:val="en-US"/>
        </w:rPr>
        <w:t>Skills</w:t>
      </w:r>
    </w:p>
    <w:p w14:paraId="36A2A5C9" w14:textId="77777777" w:rsidR="00194F11" w:rsidRPr="00194F11" w:rsidRDefault="00194F11" w:rsidP="00194F11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18BEF16E" w14:textId="77777777" w:rsidR="00194F11" w:rsidRPr="00194F11" w:rsidRDefault="00194F11" w:rsidP="00194F1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194F11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194F11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194F11">
        <w:rPr>
          <w:b/>
          <w:sz w:val="22"/>
          <w:szCs w:val="22"/>
          <w:lang w:val="en-US"/>
        </w:rPr>
        <w:t xml:space="preserve"> </w:t>
      </w:r>
    </w:p>
    <w:p w14:paraId="7040C187" w14:textId="77777777" w:rsidR="00194F11" w:rsidRPr="004E7837" w:rsidRDefault="00194F11" w:rsidP="00194F1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proofErr w:type="spellStart"/>
      <w:r>
        <w:rPr>
          <w:b/>
          <w:sz w:val="22"/>
          <w:szCs w:val="22"/>
          <w:lang w:val="de-AT"/>
        </w:rPr>
        <w:t>Matriculation</w:t>
      </w:r>
      <w:proofErr w:type="spellEnd"/>
      <w:r>
        <w:rPr>
          <w:b/>
          <w:sz w:val="22"/>
          <w:szCs w:val="22"/>
          <w:lang w:val="de-AT"/>
        </w:rPr>
        <w:t xml:space="preserve"> </w:t>
      </w:r>
      <w:proofErr w:type="spellStart"/>
      <w:r>
        <w:rPr>
          <w:b/>
          <w:sz w:val="22"/>
          <w:szCs w:val="22"/>
          <w:lang w:val="de-AT"/>
        </w:rPr>
        <w:t>number</w:t>
      </w:r>
      <w:proofErr w:type="spellEnd"/>
      <w:r>
        <w:rPr>
          <w:b/>
          <w:sz w:val="22"/>
          <w:szCs w:val="22"/>
          <w:lang w:val="de-AT"/>
        </w:rPr>
        <w:t xml:space="preserve">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7F4D5D90" w14:textId="77777777" w:rsidR="00194F11" w:rsidRPr="001C78B4" w:rsidRDefault="00194F11" w:rsidP="00194F11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560B5160" w14:textId="77777777" w:rsidR="00194F11" w:rsidRPr="001C78B4" w:rsidRDefault="00194F11" w:rsidP="00194F11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proofErr w:type="spellStart"/>
      <w:r>
        <w:rPr>
          <w:b/>
          <w:sz w:val="22"/>
          <w:szCs w:val="20"/>
        </w:rPr>
        <w:t>Completion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aid</w:t>
      </w:r>
      <w:proofErr w:type="spellEnd"/>
    </w:p>
    <w:p w14:paraId="0B3DB7A7" w14:textId="77777777" w:rsidR="00194F11" w:rsidRPr="00A77D37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A77D37">
        <w:rPr>
          <w:sz w:val="22"/>
          <w:szCs w:val="20"/>
          <w:lang w:val="en-US"/>
        </w:rPr>
        <w:t xml:space="preserve">Please </w:t>
      </w:r>
      <w:proofErr w:type="spellStart"/>
      <w:r w:rsidRPr="00A77D37">
        <w:rPr>
          <w:sz w:val="22"/>
          <w:szCs w:val="20"/>
          <w:lang w:val="en-US"/>
        </w:rPr>
        <w:t>categorise</w:t>
      </w:r>
      <w:proofErr w:type="spellEnd"/>
      <w:r w:rsidRPr="00A77D37">
        <w:rPr>
          <w:sz w:val="22"/>
          <w:szCs w:val="20"/>
          <w:lang w:val="en-US"/>
        </w:rPr>
        <w:t xml:space="preserve"> your course examinations and enter the data as completely as possible in the fields provided.</w:t>
      </w:r>
    </w:p>
    <w:p w14:paraId="59BB4B19" w14:textId="77777777" w:rsidR="00194F11" w:rsidRPr="008B7DF4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013CD83A" w14:textId="77777777" w:rsidR="00194F11" w:rsidRPr="00A77D37" w:rsidRDefault="00194F11" w:rsidP="00194F11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en-US"/>
        </w:rPr>
      </w:pPr>
      <w:r w:rsidRPr="008B7DF4">
        <w:rPr>
          <w:sz w:val="22"/>
          <w:szCs w:val="20"/>
          <w:lang w:val="en-US"/>
        </w:rPr>
        <w:t xml:space="preserve">For courses that have been </w:t>
      </w:r>
      <w:proofErr w:type="spellStart"/>
      <w:r w:rsidRPr="008B7DF4">
        <w:rPr>
          <w:sz w:val="22"/>
          <w:szCs w:val="20"/>
          <w:lang w:val="en-US"/>
        </w:rPr>
        <w:t>recognised</w:t>
      </w:r>
      <w:proofErr w:type="spellEnd"/>
      <w:r w:rsidRPr="008B7DF4">
        <w:rPr>
          <w:sz w:val="22"/>
          <w:szCs w:val="20"/>
          <w:lang w:val="en-US"/>
        </w:rPr>
        <w:t xml:space="preserve"> by a notification, please enter "</w:t>
      </w:r>
      <w:proofErr w:type="spellStart"/>
      <w:r w:rsidRPr="008B7DF4">
        <w:rPr>
          <w:sz w:val="22"/>
          <w:szCs w:val="20"/>
          <w:lang w:val="en-US"/>
        </w:rPr>
        <w:t>Bescheid</w:t>
      </w:r>
      <w:proofErr w:type="spellEnd"/>
      <w:r w:rsidRPr="008B7DF4">
        <w:rPr>
          <w:sz w:val="22"/>
          <w:szCs w:val="20"/>
          <w:lang w:val="en-US"/>
        </w:rPr>
        <w:t xml:space="preserve">" in the examiner field. </w:t>
      </w:r>
      <w:r w:rsidRPr="00A77D37">
        <w:rPr>
          <w:sz w:val="22"/>
          <w:szCs w:val="20"/>
          <w:lang w:val="en-US"/>
        </w:rPr>
        <w:t xml:space="preserve">In this </w:t>
      </w:r>
      <w:r w:rsidRPr="00A77D37">
        <w:rPr>
          <w:sz w:val="22"/>
          <w:szCs w:val="22"/>
          <w:lang w:val="en-US"/>
        </w:rPr>
        <w:t>case, do not fill in the date field.</w:t>
      </w:r>
    </w:p>
    <w:p w14:paraId="163FC9E4" w14:textId="77777777" w:rsid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22"/>
          <w:szCs w:val="22"/>
          <w:lang w:val="en-US"/>
        </w:rPr>
      </w:pPr>
      <w:r w:rsidRPr="00A77D37">
        <w:rPr>
          <w:sz w:val="22"/>
          <w:szCs w:val="22"/>
          <w:lang w:val="en-US"/>
        </w:rPr>
        <w:t xml:space="preserve">Please print out the completed form, have it confirmed by your main supervisor and hand it in at the Examinations Office at </w:t>
      </w:r>
      <w:proofErr w:type="spellStart"/>
      <w:r w:rsidRPr="00A77D37">
        <w:rPr>
          <w:sz w:val="22"/>
          <w:szCs w:val="22"/>
          <w:lang w:val="en-US"/>
        </w:rPr>
        <w:t>Universitätsstraße</w:t>
      </w:r>
      <w:proofErr w:type="spellEnd"/>
      <w:r w:rsidRPr="00A77D37">
        <w:rPr>
          <w:sz w:val="22"/>
          <w:szCs w:val="22"/>
          <w:lang w:val="en-US"/>
        </w:rPr>
        <w:t xml:space="preserve"> 15</w:t>
      </w:r>
    </w:p>
    <w:p w14:paraId="2830F8BC" w14:textId="77777777" w:rsid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79C31F85" w14:textId="77777777" w:rsidR="00194F11" w:rsidRPr="00194F11" w:rsidRDefault="00194F11" w:rsidP="00194F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4D9D23FE" w14:textId="77777777" w:rsidR="00194F11" w:rsidRPr="00194F11" w:rsidRDefault="00194F11" w:rsidP="00194F11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 w:rsidRPr="00194F11">
        <w:rPr>
          <w:b/>
          <w:lang w:val="en-US"/>
        </w:rPr>
        <w:t>Elective Module according to § 8 Abs. 2 Z 1:</w:t>
      </w:r>
    </w:p>
    <w:p w14:paraId="207AB44C" w14:textId="2D7F6136" w:rsidR="00194F11" w:rsidRPr="00194F11" w:rsidRDefault="00194F11" w:rsidP="00194F11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194F11">
        <w:rPr>
          <w:b/>
          <w:sz w:val="22"/>
          <w:szCs w:val="22"/>
          <w:lang w:val="en-US"/>
        </w:rPr>
        <w:t xml:space="preserve">4. </w:t>
      </w:r>
      <w:r w:rsidR="002C71AE" w:rsidRPr="00194F11">
        <w:rPr>
          <w:b/>
          <w:sz w:val="22"/>
          <w:szCs w:val="22"/>
          <w:lang w:val="en-US"/>
        </w:rPr>
        <w:t>Elective</w:t>
      </w:r>
      <w:r w:rsidRPr="00194F11">
        <w:rPr>
          <w:b/>
          <w:sz w:val="22"/>
          <w:szCs w:val="22"/>
          <w:lang w:val="en-US"/>
        </w:rPr>
        <w:t xml:space="preserve"> Module: Generic Skills</w:t>
      </w:r>
    </w:p>
    <w:p w14:paraId="1E63861A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6B1C59A7" w14:textId="77777777" w:rsidR="00194F11" w:rsidRDefault="00194F11" w:rsidP="00194F11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194F11">
        <w:rPr>
          <w:sz w:val="20"/>
          <w:szCs w:val="20"/>
          <w:lang w:val="en-US"/>
        </w:rPr>
        <w:t xml:space="preserve">Students must choose courses covering 5 ECTS-Credits from the field of Generic Skills for PhD and Doctoral Study </w:t>
      </w:r>
      <w:proofErr w:type="spellStart"/>
      <w:r w:rsidRPr="00194F11">
        <w:rPr>
          <w:sz w:val="20"/>
          <w:szCs w:val="20"/>
          <w:lang w:val="en-US"/>
        </w:rPr>
        <w:t>Programmes</w:t>
      </w:r>
      <w:proofErr w:type="spellEnd"/>
      <w:r w:rsidRPr="00194F11">
        <w:rPr>
          <w:sz w:val="20"/>
          <w:szCs w:val="20"/>
          <w:lang w:val="en-US"/>
        </w:rPr>
        <w:t>. It is recommended to</w:t>
      </w:r>
      <w:r>
        <w:rPr>
          <w:sz w:val="20"/>
          <w:szCs w:val="20"/>
          <w:lang w:val="en-US"/>
        </w:rPr>
        <w:t xml:space="preserve"> </w:t>
      </w:r>
      <w:r w:rsidRPr="00194F11">
        <w:rPr>
          <w:sz w:val="20"/>
          <w:szCs w:val="20"/>
          <w:lang w:val="en-US"/>
        </w:rPr>
        <w:t>choose courses promoting gender-related competencies</w:t>
      </w:r>
      <w:r>
        <w:rPr>
          <w:sz w:val="20"/>
          <w:szCs w:val="20"/>
          <w:lang w:val="en-US"/>
        </w:rPr>
        <w:t>.</w:t>
      </w:r>
    </w:p>
    <w:p w14:paraId="39A83D13" w14:textId="77777777" w:rsidR="00194F11" w:rsidRPr="00194F11" w:rsidRDefault="00194F11" w:rsidP="00194F11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194F11" w:rsidRPr="001C78B4" w14:paraId="12D2C4D7" w14:textId="77777777" w:rsidTr="00194F11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63BE0D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Courses</w:t>
            </w:r>
            <w:r w:rsidRPr="001C78B4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22D50E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F857B9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EE4441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6155BE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C73B18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Grading</w:t>
            </w:r>
            <w:proofErr w:type="spellEnd"/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D6EE84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Examiner</w:t>
            </w:r>
            <w:proofErr w:type="spellEnd"/>
          </w:p>
        </w:tc>
      </w:tr>
      <w:tr w:rsidR="00194F11" w:rsidRPr="001C78B4" w14:paraId="3D5072EA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D6310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42AA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85BA62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4C40C1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5D0F6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6246304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F77BA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15B41198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555765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06961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B97089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1F12B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1E7D6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2BDC0B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9726B0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3F8C2818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13BE0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6DC2C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D6E50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1DEE81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5388F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ABACEEA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A0B6A8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7CB4FFBC" w14:textId="77777777" w:rsidTr="00194F11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EAEB1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4AEC44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56A4AC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F84E9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ED186E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6CF18BD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F4F057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194F11" w:rsidRPr="001C78B4" w14:paraId="1C168FE4" w14:textId="77777777" w:rsidTr="00194F11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C3D019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133236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7A275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5349D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00415B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D7FD1F" w14:textId="77777777" w:rsidR="00194F11" w:rsidRPr="001C78B4" w:rsidRDefault="00194F11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289ADA72" w14:textId="77777777" w:rsidR="00194F11" w:rsidRDefault="00194F11" w:rsidP="00194F11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57BB1F3B" w14:textId="77777777" w:rsidR="00194F11" w:rsidRDefault="00194F11" w:rsidP="00194F1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0A9EFC7" w14:textId="0286279C" w:rsidR="00194F11" w:rsidRPr="0057062F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 w:rsidRPr="0057062F">
        <w:rPr>
          <w:sz w:val="22"/>
          <w:szCs w:val="22"/>
          <w:lang w:val="en-US"/>
        </w:rPr>
        <w:t xml:space="preserve">Confirmation </w:t>
      </w:r>
      <w:r w:rsidR="002C71AE">
        <w:rPr>
          <w:sz w:val="22"/>
          <w:szCs w:val="22"/>
          <w:lang w:val="en-US"/>
        </w:rPr>
        <w:t xml:space="preserve">of the achievement </w:t>
      </w:r>
      <w:r w:rsidRPr="0057062F">
        <w:rPr>
          <w:sz w:val="22"/>
          <w:szCs w:val="22"/>
          <w:lang w:val="en-US"/>
        </w:rPr>
        <w:t>by the Main S</w:t>
      </w:r>
      <w:r>
        <w:rPr>
          <w:sz w:val="22"/>
          <w:szCs w:val="22"/>
          <w:lang w:val="en-US"/>
        </w:rPr>
        <w:t>upervisor.</w:t>
      </w:r>
    </w:p>
    <w:p w14:paraId="52607ADC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A563465" w14:textId="77777777" w:rsidR="00194F11" w:rsidRPr="00194F11" w:rsidRDefault="00BF459D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FAE994E" wp14:editId="783C2F5C">
                <wp:simplePos x="0" y="0"/>
                <wp:positionH relativeFrom="page">
                  <wp:posOffset>-1232535</wp:posOffset>
                </wp:positionH>
                <wp:positionV relativeFrom="paragraph">
                  <wp:posOffset>-4634865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DD82EA" w14:textId="77777777" w:rsidR="00BF459D" w:rsidRPr="002E7D1B" w:rsidRDefault="00BF459D" w:rsidP="00BF459D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p w14:paraId="77F407C6" w14:textId="77777777" w:rsidR="00BF459D" w:rsidRPr="002E7D1B" w:rsidRDefault="00BF459D" w:rsidP="00BF459D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2B57" id="_x0000_s1027" type="#_x0000_t202" style="position:absolute;left:0;text-align:left;margin-left:-97.05pt;margin-top:-364.95pt;width:792.5pt;height:208.3pt;rotation:-2759616fd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" filled="f" stroked="f">
                <v:textbox>
                  <w:txbxContent>
                    <w:p w:rsidR="00BF459D" w:rsidRPr="002E7D1B" w:rsidRDefault="00BF459D" w:rsidP="00BF459D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p w:rsidR="00BF459D" w:rsidRPr="002E7D1B" w:rsidRDefault="00BF459D" w:rsidP="00BF459D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24E4CD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7A6A6BB4" w14:textId="77777777" w:rsidR="00194F11" w:rsidRPr="00194F11" w:rsidRDefault="004B1737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F1CE17" wp14:editId="527C10F6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8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E832AD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194F11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75ECED29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7.05pt;margin-top:227.7pt;width:792.5pt;height:208.3pt;rotation:-2759616fd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MfQQIAAIk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" filled="f" stroked="f">
                <v:textbox>
                  <w:txbxContent>
                    <w:p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194F11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A38794" wp14:editId="28952D48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7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F20647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bookmarkStart w:id="4" w:name="_Hlk162356401"/>
                            <w:r w:rsidRPr="00194F11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bookmarkEnd w:id="4"/>
                          <w:p w14:paraId="45E79561" w14:textId="77777777" w:rsidR="00194F11" w:rsidRPr="00194F11" w:rsidRDefault="00194F11" w:rsidP="00194F11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97.05pt;margin-top:227.7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" filled="f" stroked="f">
                <v:textbox>
                  <w:txbxContent>
                    <w:p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bookmarkStart w:id="5" w:name="_Hlk162356401"/>
                      <w:r w:rsidRPr="00194F11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bookmarkEnd w:id="5"/>
                    <w:p w:rsidR="00194F11" w:rsidRPr="00194F11" w:rsidRDefault="00194F11" w:rsidP="00194F11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B2D36C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6A65B9D0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B9649C3" w14:textId="77777777" w:rsidR="00194F11" w:rsidRPr="00194F11" w:rsidRDefault="004B1737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F6E803" wp14:editId="042FB886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6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E0F8C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4B1737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6CC7198A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97.05pt;margin-top:227.7pt;width:792.5pt;height:208.3pt;rotation:-2759616fd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" filled="f" stroked="f">
                <v:textbox>
                  <w:txbxContent>
                    <w:p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4B1737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C6A2B4" wp14:editId="205CABCF">
                <wp:simplePos x="0" y="0"/>
                <wp:positionH relativeFrom="page">
                  <wp:posOffset>-1232535</wp:posOffset>
                </wp:positionH>
                <wp:positionV relativeFrom="paragraph">
                  <wp:posOffset>2891790</wp:posOffset>
                </wp:positionV>
                <wp:extent cx="10064750" cy="2645410"/>
                <wp:effectExtent l="0" t="2971800" r="0" b="2974340"/>
                <wp:wrapNone/>
                <wp:docPr id="5" name="Textfeld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5932C6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  <w:r w:rsidRPr="004B1737"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  <w:t>Translation</w:t>
                            </w:r>
                          </w:p>
                          <w:p w14:paraId="32FD7D31" w14:textId="77777777" w:rsidR="004B1737" w:rsidRPr="004B1737" w:rsidRDefault="004B1737" w:rsidP="004B1737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/>
                                <w:sz w:val="30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97.05pt;margin-top:227.7pt;width:792.5pt;height:208.3pt;rotation:-2759616fd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" filled="f" stroked="f">
                <v:textbox>
                  <w:txbxContent>
                    <w:p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  <w:r w:rsidRPr="004B1737">
                        <w:rPr>
                          <w:noProof/>
                          <w:color w:val="F2F2F2"/>
                          <w:sz w:val="300"/>
                          <w:szCs w:val="72"/>
                        </w:rPr>
                        <w:t>Translation</w:t>
                      </w:r>
                    </w:p>
                    <w:p w:rsidR="004B1737" w:rsidRPr="004B1737" w:rsidRDefault="004B1737" w:rsidP="004B1737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/>
                          <w:sz w:val="300"/>
                          <w:szCs w:val="7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89894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C223E56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8BE112F" w14:textId="77777777" w:rsidR="00194F11" w:rsidRPr="00194F11" w:rsidRDefault="00194F11" w:rsidP="00194F11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4EA5E46E" w14:textId="77777777" w:rsidR="00194F11" w:rsidRDefault="004B1737" w:rsidP="00194F11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7E491" wp14:editId="61484346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6350" r="9525" b="1206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9CF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Aj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B0RPAj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9C1E7" wp14:editId="24A07CDB">
                <wp:simplePos x="0" y="0"/>
                <wp:positionH relativeFrom="column">
                  <wp:posOffset>469900</wp:posOffset>
                </wp:positionH>
                <wp:positionV relativeFrom="paragraph">
                  <wp:posOffset>144780</wp:posOffset>
                </wp:positionV>
                <wp:extent cx="1095375" cy="0"/>
                <wp:effectExtent l="10160" t="6350" r="8890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63A57" id="AutoShape 11" o:spid="_x0000_s1026" type="#_x0000_t32" style="position:absolute;margin-left:37pt;margin-top:11.4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2u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"/>
            </w:pict>
          </mc:Fallback>
        </mc:AlternateContent>
      </w:r>
      <w:r w:rsidR="00194F11">
        <w:rPr>
          <w:sz w:val="22"/>
          <w:szCs w:val="22"/>
        </w:rPr>
        <w:t>Date</w:t>
      </w:r>
      <w:r w:rsidR="00194F11" w:rsidRPr="000D09E2">
        <w:rPr>
          <w:sz w:val="22"/>
          <w:szCs w:val="22"/>
        </w:rPr>
        <w:t>:</w:t>
      </w:r>
      <w:r w:rsidR="00194F11">
        <w:rPr>
          <w:sz w:val="22"/>
          <w:szCs w:val="22"/>
        </w:rPr>
        <w:t xml:space="preserve">     </w:t>
      </w:r>
      <w:r w:rsidR="00194F11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194F11">
        <w:rPr>
          <w:sz w:val="22"/>
          <w:szCs w:val="22"/>
        </w:rPr>
        <w:instrText xml:space="preserve"> FORMTEXT </w:instrText>
      </w:r>
      <w:r w:rsidR="00194F11">
        <w:rPr>
          <w:sz w:val="22"/>
          <w:szCs w:val="22"/>
        </w:rPr>
      </w:r>
      <w:r w:rsidR="00194F11">
        <w:rPr>
          <w:sz w:val="22"/>
          <w:szCs w:val="22"/>
        </w:rPr>
        <w:fldChar w:fldCharType="separate"/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noProof/>
          <w:sz w:val="22"/>
          <w:szCs w:val="22"/>
        </w:rPr>
        <w:t> </w:t>
      </w:r>
      <w:r w:rsidR="00194F11">
        <w:rPr>
          <w:sz w:val="22"/>
          <w:szCs w:val="22"/>
        </w:rPr>
        <w:fldChar w:fldCharType="end"/>
      </w:r>
      <w:r w:rsidR="00194F11" w:rsidRPr="000D09E2">
        <w:rPr>
          <w:sz w:val="22"/>
          <w:szCs w:val="22"/>
        </w:rPr>
        <w:tab/>
      </w:r>
      <w:r w:rsidR="00194F11">
        <w:rPr>
          <w:sz w:val="22"/>
          <w:szCs w:val="22"/>
        </w:rPr>
        <w:t xml:space="preserve">     </w:t>
      </w:r>
      <w:proofErr w:type="spellStart"/>
      <w:r w:rsidR="00194F11">
        <w:rPr>
          <w:sz w:val="22"/>
          <w:szCs w:val="22"/>
        </w:rPr>
        <w:t>Signature</w:t>
      </w:r>
      <w:proofErr w:type="spellEnd"/>
      <w:r w:rsidR="00194F11" w:rsidRPr="000D09E2">
        <w:rPr>
          <w:sz w:val="22"/>
          <w:szCs w:val="22"/>
        </w:rPr>
        <w:t>:</w:t>
      </w:r>
      <w:r w:rsidR="00194F11" w:rsidRPr="000D09E2">
        <w:rPr>
          <w:sz w:val="22"/>
          <w:szCs w:val="22"/>
        </w:rPr>
        <w:tab/>
      </w:r>
    </w:p>
    <w:p w14:paraId="4D393E2E" w14:textId="77777777" w:rsidR="000D09E2" w:rsidRPr="000D09E2" w:rsidRDefault="000D09E2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</w:p>
    <w:sectPr w:rsidR="000D09E2" w:rsidRPr="000D09E2" w:rsidSect="00A34F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154A" w14:textId="77777777" w:rsidR="00A34FBF" w:rsidRDefault="00A34FBF">
      <w:r>
        <w:separator/>
      </w:r>
    </w:p>
  </w:endnote>
  <w:endnote w:type="continuationSeparator" w:id="0">
    <w:p w14:paraId="1BF58368" w14:textId="77777777" w:rsidR="00A34FBF" w:rsidRDefault="00A3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7D1A" w14:textId="77777777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4B1737">
      <w:rPr>
        <w:rStyle w:val="Seitenzahl"/>
        <w:sz w:val="12"/>
        <w:szCs w:val="12"/>
      </w:rPr>
      <w:t>10.202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65E8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050A9A">
      <w:rPr>
        <w:rStyle w:val="Seitenzahl"/>
        <w:sz w:val="12"/>
        <w:szCs w:val="12"/>
      </w:rPr>
      <w:t>03/2024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8420" w14:textId="77777777" w:rsidR="00A34FBF" w:rsidRDefault="00A34FBF">
      <w:r>
        <w:separator/>
      </w:r>
    </w:p>
  </w:footnote>
  <w:footnote w:type="continuationSeparator" w:id="0">
    <w:p w14:paraId="7CAFA490" w14:textId="77777777" w:rsidR="00A34FBF" w:rsidRDefault="00A3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C7BA" w14:textId="77777777" w:rsidR="006C3F36" w:rsidRDefault="004B1737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E014BA2" wp14:editId="42BF689B">
          <wp:simplePos x="0" y="0"/>
          <wp:positionH relativeFrom="page">
            <wp:posOffset>314325</wp:posOffset>
          </wp:positionH>
          <wp:positionV relativeFrom="page">
            <wp:posOffset>314325</wp:posOffset>
          </wp:positionV>
          <wp:extent cx="2415540" cy="953770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3EDE" w14:textId="77777777" w:rsidR="007F484F" w:rsidRDefault="004B173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EB95" wp14:editId="248694D6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9A491" w14:textId="77777777" w:rsidR="007F484F" w:rsidRDefault="007F48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4401993">
    <w:abstractNumId w:val="7"/>
  </w:num>
  <w:num w:numId="2" w16cid:durableId="1990017446">
    <w:abstractNumId w:val="8"/>
  </w:num>
  <w:num w:numId="3" w16cid:durableId="1517302192">
    <w:abstractNumId w:val="5"/>
  </w:num>
  <w:num w:numId="4" w16cid:durableId="1659724175">
    <w:abstractNumId w:val="1"/>
  </w:num>
  <w:num w:numId="5" w16cid:durableId="1363819031">
    <w:abstractNumId w:val="9"/>
  </w:num>
  <w:num w:numId="6" w16cid:durableId="407188816">
    <w:abstractNumId w:val="4"/>
  </w:num>
  <w:num w:numId="7" w16cid:durableId="1967080982">
    <w:abstractNumId w:val="0"/>
  </w:num>
  <w:num w:numId="8" w16cid:durableId="72701659">
    <w:abstractNumId w:val="13"/>
  </w:num>
  <w:num w:numId="9" w16cid:durableId="856308384">
    <w:abstractNumId w:val="2"/>
  </w:num>
  <w:num w:numId="10" w16cid:durableId="812134941">
    <w:abstractNumId w:val="6"/>
  </w:num>
  <w:num w:numId="11" w16cid:durableId="1467310580">
    <w:abstractNumId w:val="10"/>
  </w:num>
  <w:num w:numId="12" w16cid:durableId="2052849987">
    <w:abstractNumId w:val="12"/>
  </w:num>
  <w:num w:numId="13" w16cid:durableId="1836646742">
    <w:abstractNumId w:val="3"/>
  </w:num>
  <w:num w:numId="14" w16cid:durableId="111479199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na Köll">
    <w15:presenceInfo w15:providerId="AD" w15:userId="S::Christina.Koell@uibk.ac.at::87d332c5-111e-48cf-b499-b8d1eb8be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2b+MII6A0E+m+1G9T7Ft/pfzQHmxX2bT5m4ydencH28vBG3FEHPQ5YV/wmqjOYaqM72Ym+W9uF2BFlV80B60pw==" w:salt="EiS9Eig9mwzx+nq6XlZO1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4F11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E79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770"/>
    <w:rsid w:val="002A3196"/>
    <w:rsid w:val="002A57BE"/>
    <w:rsid w:val="002A7CC5"/>
    <w:rsid w:val="002B004A"/>
    <w:rsid w:val="002B4D3B"/>
    <w:rsid w:val="002C0C4F"/>
    <w:rsid w:val="002C71AE"/>
    <w:rsid w:val="002D007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9415F"/>
    <w:rsid w:val="003966B5"/>
    <w:rsid w:val="003967DB"/>
    <w:rsid w:val="00396B55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3E03"/>
    <w:rsid w:val="003C5861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37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0769D"/>
    <w:rsid w:val="0071397B"/>
    <w:rsid w:val="0071558E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2751"/>
    <w:rsid w:val="007842C8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484F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32B7"/>
    <w:rsid w:val="008A3805"/>
    <w:rsid w:val="008A617A"/>
    <w:rsid w:val="008A7824"/>
    <w:rsid w:val="008B00F6"/>
    <w:rsid w:val="008B5932"/>
    <w:rsid w:val="008B5C0D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2F50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4FBF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47F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459D"/>
    <w:rsid w:val="00BF5A06"/>
    <w:rsid w:val="00BF7D02"/>
    <w:rsid w:val="00C02B6C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B4626"/>
    <w:rsid w:val="00DB4722"/>
    <w:rsid w:val="00DB5871"/>
    <w:rsid w:val="00DC142A"/>
    <w:rsid w:val="00DC2860"/>
    <w:rsid w:val="00DC29DF"/>
    <w:rsid w:val="00DC3C28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19B7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22FE4"/>
  <w15:chartTrackingRefBased/>
  <w15:docId w15:val="{2DD01FC0-76BA-4E4E-B77A-936E377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7F484F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194F11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2C71AE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A5D2-3E4D-4C81-A305-D5A77534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</Template>
  <TotalTime>0</TotalTime>
  <Pages>2</Pages>
  <Words>499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Christina Köll</cp:lastModifiedBy>
  <cp:revision>3</cp:revision>
  <cp:lastPrinted>2009-07-10T08:03:00Z</cp:lastPrinted>
  <dcterms:created xsi:type="dcterms:W3CDTF">2024-03-27T09:50:00Z</dcterms:created>
  <dcterms:modified xsi:type="dcterms:W3CDTF">2024-03-27T09:50:00Z</dcterms:modified>
</cp:coreProperties>
</file>